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77C5AF86" w14:textId="77580ADC" w:rsidR="00931D30" w:rsidRPr="00E96B33" w:rsidRDefault="00B31266" w:rsidP="00B31266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MODEL AANVRAAG TOT HET PRESTEREN VAN VRIJWILLIGE RELANCE </w:t>
      </w:r>
      <w:r w:rsidR="00680E6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–</w:t>
      </w:r>
      <w:r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680E6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(vanaf 1 april 2026)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6DEC5B" w14:textId="150FA03D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en op vraag van de werkgever vrijwillig overuren te presteren t</w:t>
      </w:r>
      <w:r w:rsidR="0053176D" w:rsidRPr="00B31266">
        <w:rPr>
          <w:rFonts w:ascii="Calibri" w:hAnsi="Calibri" w:cs="Calibri"/>
          <w:sz w:val="20"/>
          <w:szCs w:val="22"/>
        </w:rPr>
        <w:t xml:space="preserve">en belope van het krediet van </w:t>
      </w:r>
      <w:r w:rsidR="00175D90">
        <w:rPr>
          <w:rFonts w:ascii="Calibri" w:hAnsi="Calibri" w:cs="Calibri"/>
          <w:sz w:val="20"/>
          <w:szCs w:val="22"/>
        </w:rPr>
        <w:t>24</w:t>
      </w:r>
      <w:r w:rsidRPr="00B31266">
        <w:rPr>
          <w:rFonts w:ascii="Calibri" w:hAnsi="Calibri" w:cs="Calibri"/>
          <w:sz w:val="20"/>
          <w:szCs w:val="22"/>
        </w:rPr>
        <w:t>0 uur.</w:t>
      </w:r>
    </w:p>
    <w:p w14:paraId="5C115F4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1805F04" w14:textId="77777777" w:rsidR="00931D30" w:rsidRPr="00B31266" w:rsidRDefault="008C7B34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De overuren gepresteerd in deze periode, zullen hem/haar worden uitbetaald aan 100%, zonder recht op </w:t>
      </w:r>
      <w:proofErr w:type="spellStart"/>
      <w:r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Pr="00B31266">
        <w:rPr>
          <w:rFonts w:ascii="Calibri" w:hAnsi="Calibri" w:cs="Calibri"/>
          <w:sz w:val="20"/>
          <w:szCs w:val="22"/>
        </w:rPr>
        <w:t>, maar vrijgesteld van RSZ-bijdragen en belastingen   .</w:t>
      </w:r>
    </w:p>
    <w:p w14:paraId="54C9CF7A" w14:textId="77777777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26A8088A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  <w:r w:rsidRPr="00175D90">
        <w:rPr>
          <w:rFonts w:ascii="Calibri" w:hAnsi="Calibri" w:cs="Calibri"/>
          <w:sz w:val="20"/>
          <w:szCs w:val="22"/>
        </w:rPr>
        <w:t>Deze verklaring is geldig voor 1 jaar en dit vanaf ……/……./……..</w:t>
      </w:r>
    </w:p>
    <w:p w14:paraId="175C7046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</w:p>
    <w:p w14:paraId="504BF49C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  <w:r w:rsidRPr="00175D90">
        <w:rPr>
          <w:rFonts w:ascii="Calibri" w:hAnsi="Calibri" w:cs="Calibri"/>
          <w:sz w:val="20"/>
          <w:szCs w:val="22"/>
        </w:rPr>
        <w:t>Deze verklaring wordt, behoudens opzegging of door beëindiging in onderling akkoord,  telkens stilzwijgend verlengd voor een bijkomende periode van een jaar.</w:t>
      </w:r>
    </w:p>
    <w:p w14:paraId="0CF3F3F2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8BAC5CA" w14:textId="77777777" w:rsid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06D9D309" w14:textId="77777777" w:rsidR="00931D30" w:rsidRPr="00C65FD8" w:rsidRDefault="00931D30" w:rsidP="00931D30">
      <w:pPr>
        <w:pStyle w:val="Plattetekst"/>
        <w:jc w:val="both"/>
        <w:rPr>
          <w:rFonts w:ascii="Calibri" w:hAnsi="Calibri" w:cs="Calibri"/>
          <w:sz w:val="22"/>
          <w:szCs w:val="22"/>
        </w:rPr>
      </w:pP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6"/>
      <w:footerReference w:type="default" r:id="rId7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175D90"/>
    <w:rsid w:val="002B0E33"/>
    <w:rsid w:val="00301B17"/>
    <w:rsid w:val="003A59FA"/>
    <w:rsid w:val="003D1C42"/>
    <w:rsid w:val="003E2718"/>
    <w:rsid w:val="004E0EA6"/>
    <w:rsid w:val="0053176D"/>
    <w:rsid w:val="00593EBA"/>
    <w:rsid w:val="00680E62"/>
    <w:rsid w:val="006B571F"/>
    <w:rsid w:val="00714ED6"/>
    <w:rsid w:val="007367DF"/>
    <w:rsid w:val="007E312B"/>
    <w:rsid w:val="008C7B34"/>
    <w:rsid w:val="00931D30"/>
    <w:rsid w:val="00987460"/>
    <w:rsid w:val="00A35298"/>
    <w:rsid w:val="00A42692"/>
    <w:rsid w:val="00B31266"/>
    <w:rsid w:val="00B4416A"/>
    <w:rsid w:val="00BD470E"/>
    <w:rsid w:val="00C54FA0"/>
    <w:rsid w:val="00C65FD8"/>
    <w:rsid w:val="00C91CD2"/>
    <w:rsid w:val="00CA5680"/>
    <w:rsid w:val="00CA6D02"/>
    <w:rsid w:val="00D20545"/>
    <w:rsid w:val="00E346A0"/>
    <w:rsid w:val="00E96B33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0</TotalTime>
  <Pages>1</Pages>
  <Words>155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1740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HDI</dc:creator>
  <cp:lastModifiedBy>Dorothee Snoeck</cp:lastModifiedBy>
  <cp:revision>2</cp:revision>
  <dcterms:created xsi:type="dcterms:W3CDTF">2026-04-15T07:23:00Z</dcterms:created>
  <dcterms:modified xsi:type="dcterms:W3CDTF">2026-04-15T07:23:00Z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8c32a62e085646f3918cddc26d3bc12b</vt:lpwstr>
  </property>
</Properties>
</file>