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686B" w14:textId="5863B98D" w:rsidR="00BB63B5" w:rsidRPr="00561370" w:rsidRDefault="00472B50" w:rsidP="006B417B">
      <w:pPr>
        <w:tabs>
          <w:tab w:val="left" w:pos="2835"/>
        </w:tabs>
        <w:spacing w:line="360" w:lineRule="auto"/>
        <w:rPr>
          <w:rFonts w:asciiTheme="minorHAnsi" w:hAnsiTheme="minorHAnsi" w:cs="Arial"/>
          <w:b/>
          <w:sz w:val="20"/>
          <w:szCs w:val="20"/>
          <w:u w:val="single"/>
          <w:lang w:val="nl-BE"/>
        </w:rPr>
      </w:pPr>
      <w:r w:rsidRPr="00561370">
        <w:rPr>
          <w:rFonts w:asciiTheme="minorHAnsi" w:hAnsiTheme="minorHAnsi" w:cs="Arial"/>
          <w:b/>
          <w:sz w:val="20"/>
          <w:szCs w:val="20"/>
          <w:u w:val="single"/>
          <w:lang w:val="nl-BE"/>
        </w:rPr>
        <w:t>Identiteit van de w</w:t>
      </w:r>
      <w:r w:rsidR="000D73AA" w:rsidRPr="00561370">
        <w:rPr>
          <w:rFonts w:asciiTheme="minorHAnsi" w:hAnsiTheme="minorHAnsi" w:cs="Arial"/>
          <w:b/>
          <w:sz w:val="20"/>
          <w:szCs w:val="20"/>
          <w:u w:val="single"/>
          <w:lang w:val="nl-BE"/>
        </w:rPr>
        <w:t>erkgever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0D280D" w:rsidRPr="00561370" w14:paraId="40D93D0B" w14:textId="77777777" w:rsidTr="00CF1BB6">
        <w:trPr>
          <w:trHeight w:hRule="exact" w:val="397"/>
        </w:trPr>
        <w:tc>
          <w:tcPr>
            <w:tcW w:w="2547" w:type="dxa"/>
            <w:vAlign w:val="center"/>
          </w:tcPr>
          <w:p w14:paraId="535FB62C" w14:textId="77777777" w:rsidR="00412435" w:rsidRPr="00561370" w:rsidRDefault="00C01F91" w:rsidP="00412435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Officiële n</w:t>
            </w:r>
            <w:r w:rsidR="000D280D" w:rsidRPr="00561370">
              <w:rPr>
                <w:rFonts w:asciiTheme="minorHAnsi" w:hAnsiTheme="minorHAnsi"/>
                <w:sz w:val="20"/>
                <w:szCs w:val="20"/>
                <w:lang w:val="nl-BE"/>
              </w:rPr>
              <w:t>aam</w:t>
            </w:r>
          </w:p>
        </w:tc>
        <w:tc>
          <w:tcPr>
            <w:tcW w:w="6520" w:type="dxa"/>
            <w:vAlign w:val="center"/>
          </w:tcPr>
          <w:p w14:paraId="19DCA601" w14:textId="77777777" w:rsidR="00412435" w:rsidRPr="00561370" w:rsidRDefault="00412435" w:rsidP="00412435">
            <w:pPr>
              <w:pStyle w:val="Geenafstand"/>
              <w:rPr>
                <w:rFonts w:asciiTheme="minorHAnsi" w:hAnsiTheme="minorHAnsi"/>
                <w:sz w:val="20"/>
                <w:szCs w:val="20"/>
                <w:lang w:val="nl-BE"/>
              </w:rPr>
            </w:pPr>
          </w:p>
        </w:tc>
      </w:tr>
      <w:tr w:rsidR="000D280D" w:rsidRPr="00561370" w14:paraId="511CA42E" w14:textId="77777777" w:rsidTr="00412435">
        <w:trPr>
          <w:trHeight w:hRule="exact" w:val="510"/>
        </w:trPr>
        <w:tc>
          <w:tcPr>
            <w:tcW w:w="2547" w:type="dxa"/>
          </w:tcPr>
          <w:p w14:paraId="6907B02D" w14:textId="77777777" w:rsidR="000D280D" w:rsidRPr="00561370" w:rsidRDefault="000D280D" w:rsidP="00412435">
            <w:pPr>
              <w:pStyle w:val="Geenafstand"/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Ondernemingsnummer/</w:t>
            </w:r>
            <w:r w:rsidR="00412435" w:rsidRPr="00561370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 </w:t>
            </w:r>
            <w:r w:rsidR="00412435" w:rsidRPr="00561370">
              <w:rPr>
                <w:rFonts w:asciiTheme="minorHAnsi" w:hAnsiTheme="minorHAnsi"/>
                <w:sz w:val="20"/>
                <w:szCs w:val="20"/>
                <w:lang w:val="nl-BE"/>
              </w:rPr>
              <w:br/>
              <w:t>Aansluitingsnummer</w:t>
            </w:r>
          </w:p>
        </w:tc>
        <w:tc>
          <w:tcPr>
            <w:tcW w:w="6520" w:type="dxa"/>
          </w:tcPr>
          <w:p w14:paraId="66FE9EBD" w14:textId="77777777" w:rsidR="000D280D" w:rsidRPr="00561370" w:rsidRDefault="000D280D" w:rsidP="000D280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</w:p>
        </w:tc>
      </w:tr>
    </w:tbl>
    <w:p w14:paraId="52D36BA6" w14:textId="77777777" w:rsidR="00BB63B5" w:rsidRPr="00561370" w:rsidRDefault="00BB63B5" w:rsidP="00727959">
      <w:pPr>
        <w:tabs>
          <w:tab w:val="left" w:pos="2835"/>
        </w:tabs>
        <w:rPr>
          <w:rFonts w:asciiTheme="minorHAnsi" w:hAnsiTheme="minorHAnsi" w:cs="Arial"/>
          <w:sz w:val="20"/>
          <w:szCs w:val="20"/>
          <w:lang w:val="nl-BE"/>
        </w:rPr>
      </w:pPr>
    </w:p>
    <w:p w14:paraId="13D5B193" w14:textId="77777777" w:rsidR="004E193B" w:rsidRPr="00561370" w:rsidRDefault="00472B50" w:rsidP="006B417B">
      <w:pPr>
        <w:tabs>
          <w:tab w:val="left" w:pos="2835"/>
        </w:tabs>
        <w:spacing w:line="360" w:lineRule="auto"/>
        <w:rPr>
          <w:rFonts w:asciiTheme="minorHAnsi" w:hAnsiTheme="minorHAnsi" w:cs="Arial"/>
          <w:b/>
          <w:sz w:val="20"/>
          <w:szCs w:val="20"/>
          <w:u w:val="single"/>
          <w:lang w:val="nl-BE"/>
        </w:rPr>
      </w:pPr>
      <w:r w:rsidRPr="00561370">
        <w:rPr>
          <w:rFonts w:asciiTheme="minorHAnsi" w:hAnsiTheme="minorHAnsi" w:cs="Arial"/>
          <w:b/>
          <w:sz w:val="20"/>
          <w:szCs w:val="20"/>
          <w:u w:val="single"/>
          <w:lang w:val="nl-BE"/>
        </w:rPr>
        <w:t>Identiteit van de werknemer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412435" w:rsidRPr="00561370" w14:paraId="41AB436D" w14:textId="77777777" w:rsidTr="00CF1BB6">
        <w:trPr>
          <w:trHeight w:hRule="exact" w:val="397"/>
        </w:trPr>
        <w:tc>
          <w:tcPr>
            <w:tcW w:w="2547" w:type="dxa"/>
            <w:vAlign w:val="center"/>
          </w:tcPr>
          <w:p w14:paraId="080A07F5" w14:textId="77777777" w:rsidR="00412435" w:rsidRPr="00561370" w:rsidRDefault="00412435" w:rsidP="00412435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Naam</w:t>
            </w:r>
            <w:r w:rsidR="00472B50" w:rsidRPr="00561370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 + Voornaam</w:t>
            </w:r>
          </w:p>
        </w:tc>
        <w:tc>
          <w:tcPr>
            <w:tcW w:w="6520" w:type="dxa"/>
            <w:vAlign w:val="center"/>
          </w:tcPr>
          <w:p w14:paraId="03DFF449" w14:textId="77777777" w:rsidR="00412435" w:rsidRPr="00561370" w:rsidRDefault="0041243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b/>
                <w:sz w:val="20"/>
                <w:szCs w:val="20"/>
                <w:u w:val="single"/>
                <w:lang w:val="nl-BE"/>
              </w:rPr>
            </w:pPr>
          </w:p>
        </w:tc>
      </w:tr>
      <w:tr w:rsidR="00412435" w:rsidRPr="00561370" w14:paraId="5FC0EEEF" w14:textId="77777777" w:rsidTr="00CF1BB6">
        <w:trPr>
          <w:trHeight w:hRule="exact" w:val="794"/>
        </w:trPr>
        <w:tc>
          <w:tcPr>
            <w:tcW w:w="2547" w:type="dxa"/>
            <w:vAlign w:val="center"/>
          </w:tcPr>
          <w:p w14:paraId="62467B32" w14:textId="77777777" w:rsidR="00472B50" w:rsidRPr="00561370" w:rsidRDefault="00D9479D" w:rsidP="00472B50">
            <w:pPr>
              <w:pStyle w:val="Geenafstand"/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Domiciliea</w:t>
            </w:r>
            <w:r w:rsidR="00412435" w:rsidRPr="00561370">
              <w:rPr>
                <w:rFonts w:asciiTheme="minorHAnsi" w:hAnsiTheme="minorHAnsi"/>
                <w:sz w:val="20"/>
                <w:szCs w:val="20"/>
                <w:lang w:val="nl-BE"/>
              </w:rPr>
              <w:t>dres</w:t>
            </w:r>
            <w:r w:rsidR="00C01F91" w:rsidRPr="00561370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 </w:t>
            </w:r>
            <w:r w:rsidR="00C01F91" w:rsidRPr="00561370">
              <w:rPr>
                <w:rFonts w:asciiTheme="minorHAnsi" w:hAnsiTheme="minorHAnsi"/>
                <w:sz w:val="14"/>
                <w:szCs w:val="14"/>
                <w:lang w:val="nl-BE"/>
              </w:rPr>
              <w:t>(verplicht</w:t>
            </w:r>
            <w:r w:rsidR="00C01F91" w:rsidRPr="00561370">
              <w:rPr>
                <w:rFonts w:asciiTheme="minorHAnsi" w:hAnsiTheme="minorHAnsi"/>
                <w:sz w:val="20"/>
                <w:szCs w:val="20"/>
                <w:lang w:val="nl-BE"/>
              </w:rPr>
              <w:t>)</w:t>
            </w:r>
            <w:r w:rsidR="00472B50" w:rsidRPr="00561370">
              <w:rPr>
                <w:rFonts w:asciiTheme="minorHAnsi" w:hAnsiTheme="minorHAnsi"/>
                <w:sz w:val="20"/>
                <w:szCs w:val="20"/>
                <w:lang w:val="nl-BE"/>
              </w:rPr>
              <w:t>:</w:t>
            </w:r>
          </w:p>
          <w:p w14:paraId="44F11BC2" w14:textId="77777777" w:rsidR="00412435" w:rsidRPr="00561370" w:rsidRDefault="00472B50" w:rsidP="00472B50">
            <w:pPr>
              <w:pStyle w:val="Geenafstand"/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Straat + </w:t>
            </w:r>
            <w:proofErr w:type="spellStart"/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nr</w:t>
            </w:r>
            <w:proofErr w:type="spellEnd"/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/bus</w:t>
            </w:r>
          </w:p>
          <w:p w14:paraId="70C2BF36" w14:textId="77777777" w:rsidR="00472B50" w:rsidRPr="00561370" w:rsidRDefault="00472B50" w:rsidP="00472B50">
            <w:pPr>
              <w:pStyle w:val="Geenafstand"/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PC + gemeente</w:t>
            </w:r>
          </w:p>
        </w:tc>
        <w:tc>
          <w:tcPr>
            <w:tcW w:w="6520" w:type="dxa"/>
            <w:vAlign w:val="center"/>
          </w:tcPr>
          <w:p w14:paraId="7A2E5D5F" w14:textId="77777777" w:rsidR="00412435" w:rsidRPr="00561370" w:rsidRDefault="0041243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b/>
                <w:sz w:val="20"/>
                <w:szCs w:val="20"/>
                <w:u w:val="single"/>
                <w:lang w:val="nl-BE"/>
              </w:rPr>
            </w:pPr>
          </w:p>
        </w:tc>
      </w:tr>
      <w:tr w:rsidR="00D9479D" w:rsidRPr="00561370" w14:paraId="46265B11" w14:textId="77777777" w:rsidTr="000B4650">
        <w:trPr>
          <w:trHeight w:hRule="exact" w:val="794"/>
        </w:trPr>
        <w:tc>
          <w:tcPr>
            <w:tcW w:w="2547" w:type="dxa"/>
            <w:vAlign w:val="center"/>
          </w:tcPr>
          <w:p w14:paraId="079B368C" w14:textId="77777777" w:rsidR="00472B50" w:rsidRPr="00561370" w:rsidRDefault="00472B50" w:rsidP="00472B50">
            <w:pPr>
              <w:pStyle w:val="Geenafstand"/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Verblijfsadres:</w:t>
            </w:r>
          </w:p>
          <w:p w14:paraId="688845AA" w14:textId="77777777" w:rsidR="00472B50" w:rsidRPr="00561370" w:rsidRDefault="00472B50" w:rsidP="00472B50">
            <w:pPr>
              <w:pStyle w:val="Geenafstand"/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Straat + </w:t>
            </w:r>
            <w:proofErr w:type="spellStart"/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nr</w:t>
            </w:r>
            <w:proofErr w:type="spellEnd"/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/bus</w:t>
            </w:r>
          </w:p>
          <w:p w14:paraId="4EE57C6C" w14:textId="77777777" w:rsidR="00D9479D" w:rsidRPr="00561370" w:rsidRDefault="00472B50" w:rsidP="00472B50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PC + gemeente</w:t>
            </w:r>
          </w:p>
        </w:tc>
        <w:tc>
          <w:tcPr>
            <w:tcW w:w="6520" w:type="dxa"/>
            <w:vAlign w:val="center"/>
          </w:tcPr>
          <w:p w14:paraId="54E32A21" w14:textId="77777777" w:rsidR="00D9479D" w:rsidRPr="00561370" w:rsidRDefault="00D9479D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b/>
                <w:sz w:val="20"/>
                <w:szCs w:val="20"/>
                <w:u w:val="single"/>
                <w:lang w:val="nl-BE"/>
              </w:rPr>
            </w:pPr>
          </w:p>
          <w:p w14:paraId="29D4073C" w14:textId="77777777" w:rsidR="00472B50" w:rsidRPr="00561370" w:rsidRDefault="000B4650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          </w:t>
            </w:r>
            <w:r w:rsidR="00727959"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                                 </w:t>
            </w:r>
            <w:r w:rsidR="00BB63B5"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I</w:t>
            </w:r>
            <w:r w:rsidR="00472B50"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ndien afwijkend van domicilieadres</w:t>
            </w:r>
          </w:p>
        </w:tc>
      </w:tr>
      <w:tr w:rsidR="00412435" w:rsidRPr="00561370" w14:paraId="5539DC4E" w14:textId="77777777" w:rsidTr="00CF1BB6">
        <w:trPr>
          <w:trHeight w:hRule="exact" w:val="397"/>
        </w:trPr>
        <w:tc>
          <w:tcPr>
            <w:tcW w:w="2547" w:type="dxa"/>
            <w:vAlign w:val="center"/>
          </w:tcPr>
          <w:p w14:paraId="488085F3" w14:textId="77777777" w:rsidR="00412435" w:rsidRPr="00561370" w:rsidRDefault="0041243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Rijksregisternummer</w:t>
            </w:r>
          </w:p>
        </w:tc>
        <w:tc>
          <w:tcPr>
            <w:tcW w:w="6520" w:type="dxa"/>
            <w:vAlign w:val="center"/>
          </w:tcPr>
          <w:p w14:paraId="059F8EE7" w14:textId="77777777" w:rsidR="00412435" w:rsidRPr="00561370" w:rsidRDefault="0041243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b/>
                <w:sz w:val="20"/>
                <w:szCs w:val="20"/>
                <w:u w:val="single"/>
                <w:lang w:val="nl-BE"/>
              </w:rPr>
            </w:pPr>
          </w:p>
        </w:tc>
      </w:tr>
      <w:tr w:rsidR="00412435" w:rsidRPr="00561370" w14:paraId="49364A90" w14:textId="77777777" w:rsidTr="00CF1BB6">
        <w:trPr>
          <w:trHeight w:hRule="exact" w:val="397"/>
        </w:trPr>
        <w:tc>
          <w:tcPr>
            <w:tcW w:w="2547" w:type="dxa"/>
            <w:vAlign w:val="center"/>
          </w:tcPr>
          <w:p w14:paraId="27C57281" w14:textId="77777777" w:rsidR="00412435" w:rsidRPr="00561370" w:rsidRDefault="0041243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Geboortedatum</w:t>
            </w:r>
          </w:p>
        </w:tc>
        <w:tc>
          <w:tcPr>
            <w:tcW w:w="6520" w:type="dxa"/>
            <w:vAlign w:val="center"/>
          </w:tcPr>
          <w:p w14:paraId="5CC6945B" w14:textId="77777777" w:rsidR="00412435" w:rsidRPr="00561370" w:rsidRDefault="0041243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b/>
                <w:sz w:val="20"/>
                <w:szCs w:val="20"/>
                <w:u w:val="single"/>
                <w:lang w:val="nl-BE"/>
              </w:rPr>
            </w:pPr>
          </w:p>
        </w:tc>
      </w:tr>
      <w:tr w:rsidR="00412435" w:rsidRPr="00561370" w14:paraId="15F69A41" w14:textId="77777777" w:rsidTr="00CF1BB6">
        <w:trPr>
          <w:trHeight w:hRule="exact" w:val="397"/>
        </w:trPr>
        <w:tc>
          <w:tcPr>
            <w:tcW w:w="2547" w:type="dxa"/>
            <w:vAlign w:val="center"/>
          </w:tcPr>
          <w:p w14:paraId="42D7588B" w14:textId="77777777" w:rsidR="00412435" w:rsidRPr="00561370" w:rsidRDefault="0041243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Geboorteplaats</w:t>
            </w:r>
          </w:p>
        </w:tc>
        <w:tc>
          <w:tcPr>
            <w:tcW w:w="6520" w:type="dxa"/>
            <w:vAlign w:val="center"/>
          </w:tcPr>
          <w:p w14:paraId="5A6CAB5B" w14:textId="77777777" w:rsidR="00412435" w:rsidRPr="00561370" w:rsidRDefault="0041243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b/>
                <w:sz w:val="20"/>
                <w:szCs w:val="20"/>
                <w:u w:val="single"/>
                <w:lang w:val="nl-BE"/>
              </w:rPr>
            </w:pPr>
          </w:p>
        </w:tc>
      </w:tr>
      <w:tr w:rsidR="00412435" w:rsidRPr="00561370" w14:paraId="6BCD12A1" w14:textId="77777777" w:rsidTr="000B4650">
        <w:trPr>
          <w:trHeight w:hRule="exact" w:val="397"/>
        </w:trPr>
        <w:tc>
          <w:tcPr>
            <w:tcW w:w="2547" w:type="dxa"/>
            <w:vAlign w:val="center"/>
          </w:tcPr>
          <w:p w14:paraId="30885B13" w14:textId="77777777" w:rsidR="00412435" w:rsidRPr="00561370" w:rsidRDefault="0041243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Nationaliteit</w:t>
            </w:r>
            <w:r w:rsidR="000B4650"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   </w:t>
            </w:r>
          </w:p>
        </w:tc>
        <w:tc>
          <w:tcPr>
            <w:tcW w:w="6520" w:type="dxa"/>
            <w:vAlign w:val="center"/>
          </w:tcPr>
          <w:p w14:paraId="7A1AA8DD" w14:textId="77777777" w:rsidR="00D9479D" w:rsidRPr="00561370" w:rsidRDefault="000B4650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                                             </w:t>
            </w:r>
            <w:r w:rsidR="00E658B0"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  </w:t>
            </w: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</w:t>
            </w:r>
            <w:r w:rsidR="00D9479D"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Indien anders dan EU = kopie ID bezorgen</w:t>
            </w:r>
          </w:p>
        </w:tc>
      </w:tr>
      <w:tr w:rsidR="00412435" w:rsidRPr="00561370" w14:paraId="3ED851F6" w14:textId="77777777" w:rsidTr="00CF1BB6">
        <w:trPr>
          <w:trHeight w:hRule="exact" w:val="397"/>
        </w:trPr>
        <w:tc>
          <w:tcPr>
            <w:tcW w:w="2547" w:type="dxa"/>
            <w:vAlign w:val="center"/>
          </w:tcPr>
          <w:p w14:paraId="35509D81" w14:textId="77777777" w:rsidR="00412435" w:rsidRPr="00561370" w:rsidRDefault="0041243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Bankrekeningnummer</w:t>
            </w:r>
          </w:p>
        </w:tc>
        <w:tc>
          <w:tcPr>
            <w:tcW w:w="6520" w:type="dxa"/>
            <w:vAlign w:val="center"/>
          </w:tcPr>
          <w:p w14:paraId="70B730CE" w14:textId="77777777" w:rsidR="00412435" w:rsidRPr="00561370" w:rsidRDefault="0041243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b/>
                <w:sz w:val="20"/>
                <w:szCs w:val="20"/>
                <w:u w:val="single"/>
                <w:lang w:val="nl-BE"/>
              </w:rPr>
            </w:pPr>
          </w:p>
        </w:tc>
      </w:tr>
      <w:tr w:rsidR="00472B50" w:rsidRPr="00561370" w14:paraId="0891A27D" w14:textId="77777777" w:rsidTr="00CF1BB6">
        <w:trPr>
          <w:trHeight w:hRule="exact" w:val="397"/>
        </w:trPr>
        <w:tc>
          <w:tcPr>
            <w:tcW w:w="2547" w:type="dxa"/>
            <w:vAlign w:val="center"/>
          </w:tcPr>
          <w:p w14:paraId="0BCD1F6A" w14:textId="77777777" w:rsidR="00472B50" w:rsidRPr="00561370" w:rsidRDefault="00472B50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E-mailadres</w:t>
            </w:r>
          </w:p>
        </w:tc>
        <w:tc>
          <w:tcPr>
            <w:tcW w:w="6520" w:type="dxa"/>
            <w:vAlign w:val="center"/>
          </w:tcPr>
          <w:p w14:paraId="573ADF34" w14:textId="77777777" w:rsidR="00472B50" w:rsidRPr="00561370" w:rsidRDefault="00472B50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b/>
                <w:sz w:val="20"/>
                <w:szCs w:val="20"/>
                <w:u w:val="single"/>
                <w:lang w:val="nl-BE"/>
              </w:rPr>
            </w:pPr>
          </w:p>
        </w:tc>
      </w:tr>
      <w:tr w:rsidR="00472B50" w:rsidRPr="00561370" w14:paraId="6852AC0F" w14:textId="77777777" w:rsidTr="00CF1BB6">
        <w:trPr>
          <w:trHeight w:hRule="exact" w:val="397"/>
        </w:trPr>
        <w:tc>
          <w:tcPr>
            <w:tcW w:w="2547" w:type="dxa"/>
            <w:vAlign w:val="center"/>
          </w:tcPr>
          <w:p w14:paraId="56134BA8" w14:textId="77777777" w:rsidR="00472B50" w:rsidRPr="00561370" w:rsidRDefault="00BB63B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Km woon-werk (enkel)</w:t>
            </w:r>
          </w:p>
        </w:tc>
        <w:tc>
          <w:tcPr>
            <w:tcW w:w="6520" w:type="dxa"/>
            <w:vAlign w:val="center"/>
          </w:tcPr>
          <w:p w14:paraId="3D4A595A" w14:textId="77777777" w:rsidR="00472B50" w:rsidRPr="00561370" w:rsidRDefault="00472B50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b/>
                <w:sz w:val="20"/>
                <w:szCs w:val="20"/>
                <w:u w:val="single"/>
                <w:lang w:val="nl-BE"/>
              </w:rPr>
            </w:pPr>
          </w:p>
        </w:tc>
      </w:tr>
      <w:tr w:rsidR="00BB63B5" w:rsidRPr="00561370" w14:paraId="4ADC5C34" w14:textId="77777777" w:rsidTr="000B4650">
        <w:trPr>
          <w:trHeight w:hRule="exact" w:val="680"/>
        </w:trPr>
        <w:tc>
          <w:tcPr>
            <w:tcW w:w="2547" w:type="dxa"/>
            <w:vAlign w:val="center"/>
          </w:tcPr>
          <w:p w14:paraId="469F9789" w14:textId="77777777" w:rsidR="00BB63B5" w:rsidRPr="00561370" w:rsidRDefault="00BB63B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proofErr w:type="spellStart"/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Dimona</w:t>
            </w:r>
            <w:proofErr w:type="spellEnd"/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-aangifte </w:t>
            </w:r>
          </w:p>
          <w:p w14:paraId="738545AC" w14:textId="00AB1B1C" w:rsidR="00BB63B5" w:rsidRPr="00561370" w:rsidRDefault="00BB63B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door </w:t>
            </w:r>
            <w:r w:rsid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DPS vzw</w:t>
            </w:r>
          </w:p>
        </w:tc>
        <w:tc>
          <w:tcPr>
            <w:tcW w:w="6520" w:type="dxa"/>
            <w:vAlign w:val="center"/>
          </w:tcPr>
          <w:p w14:paraId="5ACECEB2" w14:textId="77777777" w:rsidR="00BB63B5" w:rsidRPr="00561370" w:rsidRDefault="00BB63B5" w:rsidP="00CF1BB6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□ ja                                               □ nee</w:t>
            </w:r>
          </w:p>
        </w:tc>
      </w:tr>
    </w:tbl>
    <w:p w14:paraId="02CA130E" w14:textId="77777777" w:rsidR="00B0093B" w:rsidRPr="00561370" w:rsidRDefault="00B0093B" w:rsidP="00727959">
      <w:pPr>
        <w:tabs>
          <w:tab w:val="left" w:pos="2835"/>
        </w:tabs>
        <w:rPr>
          <w:rFonts w:asciiTheme="minorHAnsi" w:hAnsiTheme="minorHAnsi" w:cs="Arial"/>
          <w:sz w:val="20"/>
          <w:szCs w:val="20"/>
          <w:lang w:val="nl-BE"/>
        </w:rPr>
      </w:pPr>
    </w:p>
    <w:p w14:paraId="1D49C399" w14:textId="77777777" w:rsidR="00BB63B5" w:rsidRPr="00561370" w:rsidRDefault="00BB63B5" w:rsidP="006B417B">
      <w:pPr>
        <w:tabs>
          <w:tab w:val="left" w:pos="2835"/>
        </w:tabs>
        <w:spacing w:line="360" w:lineRule="auto"/>
        <w:rPr>
          <w:rFonts w:asciiTheme="minorHAnsi" w:hAnsiTheme="minorHAnsi" w:cs="Arial"/>
          <w:b/>
          <w:sz w:val="20"/>
          <w:szCs w:val="20"/>
          <w:u w:val="single"/>
          <w:lang w:val="nl-BE"/>
        </w:rPr>
      </w:pPr>
      <w:r w:rsidRPr="00561370">
        <w:rPr>
          <w:rFonts w:asciiTheme="minorHAnsi" w:hAnsiTheme="minorHAnsi" w:cs="Arial"/>
          <w:b/>
          <w:sz w:val="20"/>
          <w:szCs w:val="20"/>
          <w:u w:val="single"/>
          <w:lang w:val="nl-BE"/>
        </w:rPr>
        <w:t>Gezinstoestand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980"/>
        <w:gridCol w:w="2362"/>
        <w:gridCol w:w="2362"/>
        <w:gridCol w:w="2363"/>
      </w:tblGrid>
      <w:tr w:rsidR="00BB63B5" w:rsidRPr="00561370" w14:paraId="6C949A56" w14:textId="77777777" w:rsidTr="0022630D">
        <w:trPr>
          <w:trHeight w:hRule="exact" w:val="990"/>
        </w:trPr>
        <w:tc>
          <w:tcPr>
            <w:tcW w:w="1980" w:type="dxa"/>
            <w:vAlign w:val="center"/>
          </w:tcPr>
          <w:p w14:paraId="31E19150" w14:textId="77777777" w:rsidR="00BB63B5" w:rsidRPr="00561370" w:rsidRDefault="00BB63B5" w:rsidP="00BB63B5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Burgerlijke staat</w:t>
            </w:r>
          </w:p>
        </w:tc>
        <w:tc>
          <w:tcPr>
            <w:tcW w:w="7087" w:type="dxa"/>
            <w:gridSpan w:val="3"/>
            <w:vAlign w:val="center"/>
          </w:tcPr>
          <w:p w14:paraId="4A526B19" w14:textId="703CC9E7" w:rsidR="0022630D" w:rsidRDefault="0022630D" w:rsidP="0022630D">
            <w:pPr>
              <w:tabs>
                <w:tab w:val="left" w:pos="1992"/>
                <w:tab w:val="left" w:pos="2835"/>
              </w:tabs>
              <w:rPr>
                <w:rFonts w:asciiTheme="minorHAnsi" w:hAnsiTheme="minorHAnsi" w:cstheme="minorHAnsi"/>
                <w:sz w:val="20"/>
                <w:szCs w:val="20"/>
                <w:lang w:val="nl-BE"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BE" w:eastAsia="en-US"/>
              </w:rPr>
              <w:t xml:space="preserve">   □ ongehuwd </w:t>
            </w:r>
            <w:r>
              <w:rPr>
                <w:rFonts w:asciiTheme="minorHAnsi" w:hAnsiTheme="minorHAnsi" w:cstheme="minorHAnsi"/>
                <w:sz w:val="20"/>
                <w:szCs w:val="20"/>
                <w:lang w:val="nl-BE" w:eastAsia="en-US"/>
              </w:rPr>
              <w:tab/>
            </w:r>
            <w:r w:rsidR="00422B92">
              <w:rPr>
                <w:rFonts w:asciiTheme="minorHAnsi" w:hAnsiTheme="minorHAnsi" w:cstheme="minorHAnsi"/>
                <w:sz w:val="20"/>
                <w:szCs w:val="20"/>
                <w:lang w:val="nl-BE" w:eastAsia="en-US"/>
              </w:rPr>
              <w:t xml:space="preserve">                 </w:t>
            </w:r>
            <w:r>
              <w:rPr>
                <w:rFonts w:asciiTheme="minorHAnsi" w:hAnsiTheme="minorHAnsi" w:cstheme="minorHAnsi"/>
                <w:sz w:val="20"/>
                <w:szCs w:val="20"/>
                <w:lang w:val="nl-BE" w:eastAsia="en-US"/>
              </w:rPr>
              <w:t xml:space="preserve">     □ gehuwd</w:t>
            </w:r>
          </w:p>
          <w:p w14:paraId="56E383C2" w14:textId="4395B837" w:rsidR="0022630D" w:rsidRDefault="0022630D" w:rsidP="0022630D">
            <w:pPr>
              <w:tabs>
                <w:tab w:val="left" w:pos="1992"/>
                <w:tab w:val="left" w:pos="2835"/>
              </w:tabs>
              <w:rPr>
                <w:rFonts w:asciiTheme="minorHAnsi" w:hAnsiTheme="minorHAnsi" w:cstheme="minorHAnsi"/>
                <w:sz w:val="20"/>
                <w:szCs w:val="20"/>
                <w:lang w:val="nl-BE"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BE" w:eastAsia="en-US"/>
              </w:rPr>
              <w:t xml:space="preserve">   □ feitelijk samenwonend            </w:t>
            </w:r>
            <w:r>
              <w:rPr>
                <w:sz w:val="20"/>
                <w:szCs w:val="20"/>
                <w:lang w:val="nl-BE" w:eastAsia="en-US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  <w:lang w:val="nl-BE" w:eastAsia="en-US"/>
              </w:rPr>
              <w:t>□ wettelijk samenwonend</w:t>
            </w:r>
          </w:p>
          <w:p w14:paraId="714295F8" w14:textId="37DD65C3" w:rsidR="0022630D" w:rsidRDefault="0022630D" w:rsidP="0022630D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  <w:lang w:val="nl-BE"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BE" w:eastAsia="en-US"/>
              </w:rPr>
              <w:t xml:space="preserve">   □ feitelijk gescheiden                         □ wettelijk gescheiden</w:t>
            </w:r>
          </w:p>
          <w:p w14:paraId="49F58FA5" w14:textId="0F973BCA" w:rsidR="00BB63B5" w:rsidRPr="00561370" w:rsidRDefault="0022630D" w:rsidP="0022630D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BE" w:eastAsia="en-US"/>
              </w:rPr>
              <w:t xml:space="preserve">   □ weduwe(naar)                                  □ overlevingspensioen</w:t>
            </w:r>
          </w:p>
        </w:tc>
      </w:tr>
      <w:tr w:rsidR="00ED3E09" w:rsidRPr="00561370" w14:paraId="686A1084" w14:textId="77777777" w:rsidTr="004218C4">
        <w:trPr>
          <w:trHeight w:hRule="exact" w:val="680"/>
        </w:trPr>
        <w:tc>
          <w:tcPr>
            <w:tcW w:w="1980" w:type="dxa"/>
            <w:vAlign w:val="center"/>
          </w:tcPr>
          <w:p w14:paraId="1F281412" w14:textId="07BEBCA2" w:rsidR="00ED3E09" w:rsidRPr="00561370" w:rsidRDefault="00ED3E09" w:rsidP="00ED3E09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>Kinderen ten laste:</w:t>
            </w:r>
          </w:p>
        </w:tc>
        <w:tc>
          <w:tcPr>
            <w:tcW w:w="2362" w:type="dxa"/>
            <w:vAlign w:val="center"/>
          </w:tcPr>
          <w:p w14:paraId="3B5739BD" w14:textId="77777777" w:rsidR="00ED3E09" w:rsidRDefault="00ED3E09" w:rsidP="00ED3E09">
            <w:pPr>
              <w:tabs>
                <w:tab w:val="left" w:pos="1992"/>
                <w:tab w:val="left" w:pos="2835"/>
              </w:tabs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 xml:space="preserve">………..………………………. </w:t>
            </w:r>
          </w:p>
          <w:p w14:paraId="5F96AB10" w14:textId="1C4EEBEB" w:rsidR="00ED3E09" w:rsidRPr="00561370" w:rsidRDefault="00ED3E09" w:rsidP="00ED3E09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sym w:font="Wingdings" w:char="F0E0"/>
            </w: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 xml:space="preserve"> verklaring BV verplicht        </w:t>
            </w:r>
          </w:p>
        </w:tc>
        <w:tc>
          <w:tcPr>
            <w:tcW w:w="2362" w:type="dxa"/>
            <w:vAlign w:val="center"/>
          </w:tcPr>
          <w:p w14:paraId="322D6B51" w14:textId="1ABD4B33" w:rsidR="00ED3E09" w:rsidRPr="00561370" w:rsidRDefault="00ED3E09" w:rsidP="00ED3E09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>waarvan gehandicapt:</w:t>
            </w:r>
          </w:p>
        </w:tc>
        <w:tc>
          <w:tcPr>
            <w:tcW w:w="2363" w:type="dxa"/>
            <w:vAlign w:val="center"/>
          </w:tcPr>
          <w:p w14:paraId="137AC87D" w14:textId="6AFA992C" w:rsidR="00ED3E09" w:rsidRPr="00561370" w:rsidRDefault="00ED3E09" w:rsidP="00ED3E09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 xml:space="preserve">………..………………………. </w:t>
            </w:r>
          </w:p>
        </w:tc>
      </w:tr>
      <w:tr w:rsidR="00ED3E09" w:rsidRPr="00561370" w14:paraId="1205455E" w14:textId="77777777" w:rsidTr="004218C4">
        <w:trPr>
          <w:trHeight w:hRule="exact" w:val="680"/>
        </w:trPr>
        <w:tc>
          <w:tcPr>
            <w:tcW w:w="1980" w:type="dxa"/>
            <w:vAlign w:val="center"/>
          </w:tcPr>
          <w:p w14:paraId="1D68A281" w14:textId="705BAA4C" w:rsidR="00ED3E09" w:rsidRPr="00561370" w:rsidRDefault="00ED3E09" w:rsidP="00ED3E09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>Partner ten laste:</w:t>
            </w:r>
          </w:p>
        </w:tc>
        <w:tc>
          <w:tcPr>
            <w:tcW w:w="2362" w:type="dxa"/>
            <w:vAlign w:val="center"/>
          </w:tcPr>
          <w:p w14:paraId="07A121FE" w14:textId="77777777" w:rsidR="00ED3E09" w:rsidRDefault="00ED3E09" w:rsidP="00ED3E09">
            <w:pPr>
              <w:tabs>
                <w:tab w:val="left" w:pos="1992"/>
                <w:tab w:val="left" w:pos="2835"/>
              </w:tabs>
              <w:rPr>
                <w:rFonts w:asciiTheme="minorHAnsi" w:hAnsiTheme="minorHAnsi" w:cstheme="minorHAnsi"/>
                <w:sz w:val="20"/>
                <w:szCs w:val="20"/>
                <w:lang w:val="nl-BE"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BE" w:eastAsia="en-US"/>
              </w:rPr>
              <w:t xml:space="preserve">   □ Met inkomsten</w:t>
            </w:r>
          </w:p>
          <w:p w14:paraId="522EDEAB" w14:textId="4BA1D4D4" w:rsidR="00ED3E09" w:rsidRPr="00561370" w:rsidRDefault="00ED3E09" w:rsidP="00ED3E09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BE" w:eastAsia="en-US"/>
              </w:rPr>
              <w:t xml:space="preserve">   □ Zonder inkomsten</w:t>
            </w:r>
          </w:p>
        </w:tc>
        <w:tc>
          <w:tcPr>
            <w:tcW w:w="2362" w:type="dxa"/>
            <w:vAlign w:val="center"/>
          </w:tcPr>
          <w:p w14:paraId="6B211B9D" w14:textId="1A6EB4C4" w:rsidR="00ED3E09" w:rsidRPr="00561370" w:rsidRDefault="00ED3E09" w:rsidP="00ED3E09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>Partner gehandicapt:</w:t>
            </w:r>
          </w:p>
        </w:tc>
        <w:tc>
          <w:tcPr>
            <w:tcW w:w="2363" w:type="dxa"/>
            <w:vAlign w:val="center"/>
          </w:tcPr>
          <w:p w14:paraId="702D398A" w14:textId="24197E53" w:rsidR="00ED3E09" w:rsidRPr="00561370" w:rsidRDefault="00ED3E09" w:rsidP="00ED3E09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>Ja / Nee</w:t>
            </w:r>
          </w:p>
        </w:tc>
      </w:tr>
      <w:tr w:rsidR="00ED3E09" w:rsidRPr="00561370" w14:paraId="50B42654" w14:textId="77777777" w:rsidTr="004218C4">
        <w:trPr>
          <w:trHeight w:hRule="exact" w:val="680"/>
        </w:trPr>
        <w:tc>
          <w:tcPr>
            <w:tcW w:w="1980" w:type="dxa"/>
            <w:vAlign w:val="center"/>
          </w:tcPr>
          <w:p w14:paraId="5597EC44" w14:textId="61D3E05B" w:rsidR="00ED3E09" w:rsidRPr="00561370" w:rsidRDefault="00ED3E09" w:rsidP="00ED3E09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>Andere ten laste:</w:t>
            </w:r>
          </w:p>
        </w:tc>
        <w:tc>
          <w:tcPr>
            <w:tcW w:w="2362" w:type="dxa"/>
            <w:vAlign w:val="center"/>
          </w:tcPr>
          <w:p w14:paraId="1852DB8D" w14:textId="77777777" w:rsidR="00ED3E09" w:rsidRDefault="00ED3E09" w:rsidP="00ED3E09">
            <w:pPr>
              <w:tabs>
                <w:tab w:val="left" w:pos="1992"/>
                <w:tab w:val="left" w:pos="2835"/>
              </w:tabs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 xml:space="preserve">………..………………………. </w:t>
            </w:r>
          </w:p>
          <w:p w14:paraId="6C4E926E" w14:textId="3DBD778E" w:rsidR="00ED3E09" w:rsidRPr="00561370" w:rsidRDefault="00ED3E09" w:rsidP="00ED3E09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sym w:font="Wingdings" w:char="F0E0"/>
            </w: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 xml:space="preserve"> verklaring BV verplicht        </w:t>
            </w:r>
          </w:p>
        </w:tc>
        <w:tc>
          <w:tcPr>
            <w:tcW w:w="2362" w:type="dxa"/>
            <w:vAlign w:val="center"/>
          </w:tcPr>
          <w:p w14:paraId="1D5474DB" w14:textId="28A0596E" w:rsidR="00ED3E09" w:rsidRPr="00561370" w:rsidRDefault="00ED3E09" w:rsidP="00ED3E09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>waarvan gehandicapt:</w:t>
            </w:r>
          </w:p>
        </w:tc>
        <w:tc>
          <w:tcPr>
            <w:tcW w:w="2363" w:type="dxa"/>
            <w:vAlign w:val="center"/>
          </w:tcPr>
          <w:p w14:paraId="404FCE8F" w14:textId="2A939872" w:rsidR="00ED3E09" w:rsidRPr="00561370" w:rsidRDefault="00ED3E09" w:rsidP="00ED3E09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 xml:space="preserve">………..………………………. </w:t>
            </w:r>
          </w:p>
        </w:tc>
      </w:tr>
      <w:tr w:rsidR="00ED3E09" w:rsidRPr="00561370" w14:paraId="48438506" w14:textId="77777777" w:rsidTr="0022630D">
        <w:trPr>
          <w:trHeight w:hRule="exact" w:val="680"/>
        </w:trPr>
        <w:tc>
          <w:tcPr>
            <w:tcW w:w="1980" w:type="dxa"/>
            <w:vAlign w:val="center"/>
          </w:tcPr>
          <w:p w14:paraId="21E75775" w14:textId="48C42E3A" w:rsidR="00ED3E09" w:rsidRPr="00561370" w:rsidRDefault="00ED3E09" w:rsidP="00ED3E09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>66 + zorgbehoevend*</w:t>
            </w:r>
          </w:p>
        </w:tc>
        <w:tc>
          <w:tcPr>
            <w:tcW w:w="7087" w:type="dxa"/>
            <w:gridSpan w:val="3"/>
            <w:vAlign w:val="center"/>
          </w:tcPr>
          <w:p w14:paraId="4312EE0F" w14:textId="292E3885" w:rsidR="00ED3E09" w:rsidRPr="00561370" w:rsidRDefault="00ED3E09" w:rsidP="00ED3E09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 xml:space="preserve">………..………………………. </w:t>
            </w:r>
          </w:p>
        </w:tc>
      </w:tr>
    </w:tbl>
    <w:p w14:paraId="531883A6" w14:textId="3A20DFCF" w:rsidR="00727959" w:rsidRDefault="00FE6466" w:rsidP="00FE6466">
      <w:pPr>
        <w:tabs>
          <w:tab w:val="left" w:pos="2835"/>
        </w:tabs>
        <w:rPr>
          <w:rFonts w:asciiTheme="minorHAnsi" w:hAnsiTheme="minorHAnsi" w:cs="Arial"/>
          <w:sz w:val="20"/>
          <w:szCs w:val="20"/>
          <w:lang w:val="nl-BE"/>
        </w:rPr>
      </w:pPr>
      <w:r>
        <w:rPr>
          <w:rFonts w:asciiTheme="minorHAnsi" w:hAnsiTheme="minorHAnsi" w:cs="Arial"/>
          <w:sz w:val="20"/>
          <w:szCs w:val="20"/>
          <w:lang w:val="nl-BE"/>
        </w:rPr>
        <w:t>* ouder/grootouder/broer/zus</w:t>
      </w:r>
    </w:p>
    <w:p w14:paraId="1A36E676" w14:textId="11A453DC" w:rsidR="00FE6466" w:rsidRDefault="00FE6466" w:rsidP="00FE6466">
      <w:pPr>
        <w:tabs>
          <w:tab w:val="left" w:pos="2835"/>
        </w:tabs>
        <w:rPr>
          <w:rFonts w:asciiTheme="minorHAnsi" w:hAnsiTheme="minorHAnsi" w:cs="Arial"/>
          <w:sz w:val="20"/>
          <w:szCs w:val="20"/>
          <w:lang w:val="nl-BE"/>
        </w:rPr>
      </w:pPr>
    </w:p>
    <w:p w14:paraId="6831E9EC" w14:textId="5DE7FC1E" w:rsidR="00ED3E09" w:rsidRDefault="00ED3E09" w:rsidP="00FE6466">
      <w:pPr>
        <w:tabs>
          <w:tab w:val="left" w:pos="2835"/>
        </w:tabs>
        <w:rPr>
          <w:rFonts w:asciiTheme="minorHAnsi" w:hAnsiTheme="minorHAnsi" w:cs="Arial"/>
          <w:sz w:val="20"/>
          <w:szCs w:val="20"/>
          <w:lang w:val="nl-BE"/>
        </w:rPr>
      </w:pPr>
    </w:p>
    <w:p w14:paraId="27BFEEA1" w14:textId="09326744" w:rsidR="00ED3E09" w:rsidRDefault="00ED3E09" w:rsidP="00FE6466">
      <w:pPr>
        <w:tabs>
          <w:tab w:val="left" w:pos="2835"/>
        </w:tabs>
        <w:rPr>
          <w:rFonts w:asciiTheme="minorHAnsi" w:hAnsiTheme="minorHAnsi" w:cs="Arial"/>
          <w:sz w:val="20"/>
          <w:szCs w:val="20"/>
          <w:lang w:val="nl-BE"/>
        </w:rPr>
      </w:pPr>
    </w:p>
    <w:p w14:paraId="6DB047D5" w14:textId="1EC0B60F" w:rsidR="00ED3E09" w:rsidRDefault="00ED3E09" w:rsidP="00FE6466">
      <w:pPr>
        <w:tabs>
          <w:tab w:val="left" w:pos="2835"/>
        </w:tabs>
        <w:rPr>
          <w:rFonts w:asciiTheme="minorHAnsi" w:hAnsiTheme="minorHAnsi" w:cs="Arial"/>
          <w:sz w:val="20"/>
          <w:szCs w:val="20"/>
          <w:lang w:val="nl-BE"/>
        </w:rPr>
      </w:pPr>
    </w:p>
    <w:p w14:paraId="621524B4" w14:textId="602E03A0" w:rsidR="00ED3E09" w:rsidRDefault="00ED3E09" w:rsidP="00FE6466">
      <w:pPr>
        <w:tabs>
          <w:tab w:val="left" w:pos="2835"/>
        </w:tabs>
        <w:rPr>
          <w:rFonts w:asciiTheme="minorHAnsi" w:hAnsiTheme="minorHAnsi" w:cs="Arial"/>
          <w:sz w:val="20"/>
          <w:szCs w:val="20"/>
          <w:lang w:val="nl-BE"/>
        </w:rPr>
      </w:pPr>
    </w:p>
    <w:p w14:paraId="604E0317" w14:textId="77777777" w:rsidR="00ED3E09" w:rsidRPr="00FE6466" w:rsidRDefault="00ED3E09" w:rsidP="00FE6466">
      <w:pPr>
        <w:tabs>
          <w:tab w:val="left" w:pos="2835"/>
        </w:tabs>
        <w:rPr>
          <w:rFonts w:asciiTheme="minorHAnsi" w:hAnsiTheme="minorHAnsi" w:cs="Arial"/>
          <w:sz w:val="20"/>
          <w:szCs w:val="20"/>
          <w:lang w:val="nl-BE"/>
        </w:rPr>
      </w:pPr>
    </w:p>
    <w:p w14:paraId="6E7F5197" w14:textId="77777777" w:rsidR="00DD6040" w:rsidRPr="00561370" w:rsidRDefault="00DD6040" w:rsidP="006B417B">
      <w:pPr>
        <w:tabs>
          <w:tab w:val="left" w:pos="2835"/>
        </w:tabs>
        <w:spacing w:line="360" w:lineRule="auto"/>
        <w:rPr>
          <w:rFonts w:asciiTheme="minorHAnsi" w:hAnsiTheme="minorHAnsi" w:cs="Arial"/>
          <w:b/>
          <w:sz w:val="20"/>
          <w:szCs w:val="20"/>
          <w:u w:val="single"/>
          <w:lang w:val="nl-BE"/>
        </w:rPr>
      </w:pPr>
      <w:r w:rsidRPr="00561370">
        <w:rPr>
          <w:rFonts w:asciiTheme="minorHAnsi" w:hAnsiTheme="minorHAnsi" w:cs="Arial"/>
          <w:b/>
          <w:sz w:val="20"/>
          <w:szCs w:val="20"/>
          <w:u w:val="single"/>
          <w:lang w:val="nl-BE"/>
        </w:rPr>
        <w:lastRenderedPageBreak/>
        <w:t>Opleiding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547"/>
        <w:gridCol w:w="3260"/>
        <w:gridCol w:w="3260"/>
      </w:tblGrid>
      <w:tr w:rsidR="00422B92" w:rsidRPr="00561370" w14:paraId="7CE2EE62" w14:textId="77777777" w:rsidTr="00422B92">
        <w:trPr>
          <w:trHeight w:hRule="exact" w:val="1067"/>
        </w:trPr>
        <w:tc>
          <w:tcPr>
            <w:tcW w:w="2547" w:type="dxa"/>
            <w:vAlign w:val="center"/>
          </w:tcPr>
          <w:p w14:paraId="256A0957" w14:textId="77777777" w:rsidR="00422B92" w:rsidRPr="00561370" w:rsidRDefault="00422B92" w:rsidP="00DD6040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Hoogste opleiding</w:t>
            </w:r>
          </w:p>
        </w:tc>
        <w:tc>
          <w:tcPr>
            <w:tcW w:w="3260" w:type="dxa"/>
            <w:tcBorders>
              <w:right w:val="nil"/>
            </w:tcBorders>
          </w:tcPr>
          <w:p w14:paraId="6FF50F44" w14:textId="6200662E" w:rsidR="00422B92" w:rsidRPr="00561370" w:rsidRDefault="00422B92" w:rsidP="00422B92">
            <w:pPr>
              <w:tabs>
                <w:tab w:val="left" w:pos="1992"/>
                <w:tab w:val="left" w:pos="2835"/>
              </w:tabs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□ lager onderwijs </w:t>
            </w: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ab/>
              <w:t xml:space="preserve">      </w:t>
            </w: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ab/>
              <w:t xml:space="preserve">     </w:t>
            </w:r>
          </w:p>
          <w:p w14:paraId="27579A8B" w14:textId="666FCA18" w:rsidR="00422B92" w:rsidRPr="00561370" w:rsidRDefault="00422B92" w:rsidP="00422B92">
            <w:pPr>
              <w:tabs>
                <w:tab w:val="left" w:pos="1992"/>
                <w:tab w:val="left" w:pos="2835"/>
              </w:tabs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□ lager secundair                    </w:t>
            </w:r>
            <w:r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        </w:t>
            </w: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</w:t>
            </w:r>
          </w:p>
          <w:p w14:paraId="4B66A522" w14:textId="77777777" w:rsidR="00422B92" w:rsidRDefault="00422B92" w:rsidP="00422B92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□ hoger secundair </w:t>
            </w:r>
          </w:p>
          <w:p w14:paraId="55A29F34" w14:textId="0BB1E018" w:rsidR="00422B92" w:rsidRPr="00561370" w:rsidRDefault="00422B92" w:rsidP="00422B92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</w:t>
            </w: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□ bach                                                        </w:t>
            </w:r>
            <w:r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       </w:t>
            </w: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</w:t>
            </w:r>
          </w:p>
        </w:tc>
        <w:tc>
          <w:tcPr>
            <w:tcW w:w="3260" w:type="dxa"/>
            <w:tcBorders>
              <w:left w:val="nil"/>
            </w:tcBorders>
          </w:tcPr>
          <w:p w14:paraId="109E1935" w14:textId="22AB06F9" w:rsidR="00422B92" w:rsidRPr="00422B92" w:rsidRDefault="00422B92" w:rsidP="00422B92">
            <w:pPr>
              <w:pStyle w:val="Geenafstand"/>
              <w:rPr>
                <w:rFonts w:asciiTheme="minorHAnsi" w:hAnsiTheme="minorHAnsi" w:cs="Arial"/>
                <w:sz w:val="1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□ </w:t>
            </w:r>
            <w:proofErr w:type="spellStart"/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bach</w:t>
            </w:r>
            <w:proofErr w:type="spellEnd"/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+ </w:t>
            </w:r>
          </w:p>
          <w:p w14:paraId="1023517A" w14:textId="459AD840" w:rsidR="00422B92" w:rsidRDefault="00422B92" w:rsidP="00422B92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□ master</w:t>
            </w:r>
          </w:p>
          <w:p w14:paraId="6066D9CD" w14:textId="64BE8368" w:rsidR="00422B92" w:rsidRDefault="00422B92" w:rsidP="00422B92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□ master +</w:t>
            </w:r>
          </w:p>
          <w:p w14:paraId="4B725991" w14:textId="16373CE0" w:rsidR="00422B92" w:rsidRPr="00561370" w:rsidRDefault="00422B92" w:rsidP="00422B92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□ PHD</w:t>
            </w:r>
          </w:p>
        </w:tc>
      </w:tr>
      <w:tr w:rsidR="00DD6040" w:rsidRPr="00561370" w14:paraId="0B3A283B" w14:textId="77777777" w:rsidTr="00CF1BB6">
        <w:trPr>
          <w:trHeight w:hRule="exact" w:val="397"/>
        </w:trPr>
        <w:tc>
          <w:tcPr>
            <w:tcW w:w="2547" w:type="dxa"/>
            <w:vAlign w:val="center"/>
          </w:tcPr>
          <w:p w14:paraId="28E01638" w14:textId="77777777" w:rsidR="00DD6040" w:rsidRPr="00561370" w:rsidRDefault="00DD6040" w:rsidP="00DD6040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Schoolverlater sinds</w:t>
            </w:r>
          </w:p>
        </w:tc>
        <w:tc>
          <w:tcPr>
            <w:tcW w:w="6520" w:type="dxa"/>
            <w:gridSpan w:val="2"/>
            <w:vAlign w:val="center"/>
          </w:tcPr>
          <w:p w14:paraId="37C13C7C" w14:textId="77777777" w:rsidR="00DD6040" w:rsidRPr="00561370" w:rsidRDefault="00DD6040" w:rsidP="00DD6040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……/……/…………</w:t>
            </w:r>
          </w:p>
        </w:tc>
      </w:tr>
    </w:tbl>
    <w:p w14:paraId="51262857" w14:textId="2D043DCA" w:rsidR="00DD6040" w:rsidRDefault="00DD6040" w:rsidP="00727959">
      <w:pPr>
        <w:tabs>
          <w:tab w:val="left" w:pos="2835"/>
        </w:tabs>
        <w:rPr>
          <w:rFonts w:asciiTheme="minorHAnsi" w:hAnsiTheme="minorHAnsi" w:cs="Arial"/>
          <w:sz w:val="20"/>
          <w:szCs w:val="20"/>
          <w:lang w:val="nl-BE"/>
        </w:rPr>
      </w:pPr>
    </w:p>
    <w:p w14:paraId="16C332DF" w14:textId="5983493C" w:rsidR="0022630D" w:rsidRDefault="0022630D" w:rsidP="00727959">
      <w:pPr>
        <w:tabs>
          <w:tab w:val="left" w:pos="2835"/>
        </w:tabs>
        <w:rPr>
          <w:rFonts w:asciiTheme="minorHAnsi" w:hAnsiTheme="minorHAnsi" w:cs="Arial"/>
          <w:sz w:val="20"/>
          <w:szCs w:val="20"/>
          <w:lang w:val="nl-BE"/>
        </w:rPr>
      </w:pPr>
    </w:p>
    <w:p w14:paraId="1C9D73CB" w14:textId="77777777" w:rsidR="0022630D" w:rsidRPr="00561370" w:rsidRDefault="0022630D" w:rsidP="00727959">
      <w:pPr>
        <w:tabs>
          <w:tab w:val="left" w:pos="2835"/>
        </w:tabs>
        <w:rPr>
          <w:rFonts w:asciiTheme="minorHAnsi" w:hAnsiTheme="minorHAnsi" w:cs="Arial"/>
          <w:sz w:val="20"/>
          <w:szCs w:val="20"/>
          <w:lang w:val="nl-BE"/>
        </w:rPr>
      </w:pPr>
    </w:p>
    <w:p w14:paraId="3FE66154" w14:textId="432FD9D9" w:rsidR="00974E60" w:rsidRPr="00561370" w:rsidRDefault="00DD6040" w:rsidP="00727959">
      <w:pPr>
        <w:tabs>
          <w:tab w:val="left" w:pos="2835"/>
        </w:tabs>
        <w:spacing w:line="360" w:lineRule="auto"/>
        <w:rPr>
          <w:rFonts w:asciiTheme="minorHAnsi" w:hAnsiTheme="minorHAnsi" w:cs="Arial"/>
          <w:b/>
          <w:sz w:val="20"/>
          <w:szCs w:val="20"/>
          <w:u w:val="single"/>
          <w:lang w:val="nl-BE"/>
        </w:rPr>
      </w:pPr>
      <w:r w:rsidRPr="00561370">
        <w:rPr>
          <w:rFonts w:asciiTheme="minorHAnsi" w:hAnsiTheme="minorHAnsi" w:cs="Arial"/>
          <w:b/>
          <w:sz w:val="20"/>
          <w:szCs w:val="20"/>
          <w:u w:val="single"/>
          <w:lang w:val="nl-BE"/>
        </w:rPr>
        <w:t>Tewerkstellingsgegevens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B0093B" w:rsidRPr="00561370" w14:paraId="43561974" w14:textId="77777777" w:rsidTr="00CF1BB6">
        <w:trPr>
          <w:trHeight w:hRule="exact" w:val="397"/>
        </w:trPr>
        <w:tc>
          <w:tcPr>
            <w:tcW w:w="2547" w:type="dxa"/>
            <w:vAlign w:val="center"/>
          </w:tcPr>
          <w:p w14:paraId="0430B78D" w14:textId="77777777" w:rsidR="00B0093B" w:rsidRPr="00561370" w:rsidRDefault="00B0093B" w:rsidP="00B0093B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Datum in dienst</w:t>
            </w:r>
          </w:p>
        </w:tc>
        <w:tc>
          <w:tcPr>
            <w:tcW w:w="6520" w:type="dxa"/>
            <w:vAlign w:val="center"/>
          </w:tcPr>
          <w:p w14:paraId="5BFE3C24" w14:textId="77777777" w:rsidR="00B0093B" w:rsidRPr="00561370" w:rsidRDefault="00B0093B" w:rsidP="00B0093B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……/……/…………</w:t>
            </w:r>
          </w:p>
        </w:tc>
      </w:tr>
      <w:tr w:rsidR="00B0093B" w:rsidRPr="00561370" w14:paraId="62E8D186" w14:textId="77777777" w:rsidTr="00CF1BB6">
        <w:trPr>
          <w:trHeight w:hRule="exact" w:val="397"/>
        </w:trPr>
        <w:tc>
          <w:tcPr>
            <w:tcW w:w="2547" w:type="dxa"/>
            <w:vAlign w:val="center"/>
          </w:tcPr>
          <w:p w14:paraId="591B51F4" w14:textId="77777777" w:rsidR="00B0093B" w:rsidRPr="00561370" w:rsidRDefault="00B0093B" w:rsidP="00B0093B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Datum anciënni</w:t>
            </w:r>
            <w:r w:rsidR="00EE7EF8"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teit</w:t>
            </w:r>
          </w:p>
        </w:tc>
        <w:tc>
          <w:tcPr>
            <w:tcW w:w="6520" w:type="dxa"/>
            <w:vAlign w:val="center"/>
          </w:tcPr>
          <w:p w14:paraId="0823DD2E" w14:textId="77777777" w:rsidR="00B0093B" w:rsidRPr="00561370" w:rsidRDefault="00B0093B" w:rsidP="00B0093B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……/……/…………</w:t>
            </w:r>
          </w:p>
        </w:tc>
      </w:tr>
      <w:tr w:rsidR="00EE7EF8" w:rsidRPr="00561370" w14:paraId="5DE9A728" w14:textId="77777777" w:rsidTr="00CF1BB6">
        <w:trPr>
          <w:trHeight w:hRule="exact" w:val="397"/>
        </w:trPr>
        <w:tc>
          <w:tcPr>
            <w:tcW w:w="2547" w:type="dxa"/>
            <w:vAlign w:val="center"/>
          </w:tcPr>
          <w:p w14:paraId="18BAFB24" w14:textId="77777777" w:rsidR="00EE7EF8" w:rsidRPr="00561370" w:rsidRDefault="00EE7EF8" w:rsidP="00B0093B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Datum uit dienst</w:t>
            </w:r>
          </w:p>
        </w:tc>
        <w:tc>
          <w:tcPr>
            <w:tcW w:w="6520" w:type="dxa"/>
            <w:vAlign w:val="center"/>
          </w:tcPr>
          <w:p w14:paraId="58415869" w14:textId="77777777" w:rsidR="00EE7EF8" w:rsidRPr="00561370" w:rsidRDefault="00EE7EF8" w:rsidP="00B0093B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……/……/…………</w:t>
            </w:r>
          </w:p>
        </w:tc>
      </w:tr>
      <w:tr w:rsidR="00EE7EF8" w:rsidRPr="00561370" w14:paraId="4D8725A7" w14:textId="77777777" w:rsidTr="00CF1BB6">
        <w:trPr>
          <w:trHeight w:hRule="exact" w:val="397"/>
        </w:trPr>
        <w:tc>
          <w:tcPr>
            <w:tcW w:w="2547" w:type="dxa"/>
            <w:vAlign w:val="center"/>
          </w:tcPr>
          <w:p w14:paraId="67BEA2C3" w14:textId="77777777" w:rsidR="00EE7EF8" w:rsidRPr="00561370" w:rsidRDefault="00EE7EF8" w:rsidP="00B0093B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Werkloos geweest</w:t>
            </w:r>
          </w:p>
        </w:tc>
        <w:tc>
          <w:tcPr>
            <w:tcW w:w="6520" w:type="dxa"/>
            <w:vAlign w:val="center"/>
          </w:tcPr>
          <w:p w14:paraId="17770F00" w14:textId="77777777" w:rsidR="00EE7EF8" w:rsidRPr="00561370" w:rsidRDefault="00EE7EF8" w:rsidP="00B0093B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……/……/………… tot ……/……/…………</w:t>
            </w:r>
          </w:p>
        </w:tc>
      </w:tr>
      <w:tr w:rsidR="00EE7EF8" w:rsidRPr="00561370" w14:paraId="3A26D9C1" w14:textId="77777777" w:rsidTr="00CF1BB6">
        <w:trPr>
          <w:trHeight w:hRule="exact" w:val="794"/>
        </w:trPr>
        <w:tc>
          <w:tcPr>
            <w:tcW w:w="2547" w:type="dxa"/>
            <w:vAlign w:val="center"/>
          </w:tcPr>
          <w:p w14:paraId="54BC496A" w14:textId="77777777" w:rsidR="00EE7EF8" w:rsidRPr="00561370" w:rsidRDefault="00EE7EF8" w:rsidP="00B0093B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Interim-periode vóór eerste contract</w:t>
            </w:r>
          </w:p>
        </w:tc>
        <w:tc>
          <w:tcPr>
            <w:tcW w:w="6520" w:type="dxa"/>
            <w:vAlign w:val="center"/>
          </w:tcPr>
          <w:p w14:paraId="565947DD" w14:textId="77777777" w:rsidR="00EE7EF8" w:rsidRPr="00561370" w:rsidRDefault="00EE7EF8" w:rsidP="00B0093B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……/……/………… tot ……/……/…………</w:t>
            </w:r>
          </w:p>
        </w:tc>
      </w:tr>
      <w:tr w:rsidR="001C0710" w:rsidRPr="00561370" w14:paraId="78C6A888" w14:textId="77777777" w:rsidTr="00CF1BB6">
        <w:trPr>
          <w:trHeight w:hRule="exact" w:val="397"/>
        </w:trPr>
        <w:tc>
          <w:tcPr>
            <w:tcW w:w="2547" w:type="dxa"/>
            <w:vAlign w:val="center"/>
          </w:tcPr>
          <w:p w14:paraId="7F7C8D3D" w14:textId="77777777" w:rsidR="001C0710" w:rsidRPr="00561370" w:rsidRDefault="001C0710" w:rsidP="00B0093B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Gepensioneerd</w:t>
            </w:r>
          </w:p>
        </w:tc>
        <w:tc>
          <w:tcPr>
            <w:tcW w:w="6520" w:type="dxa"/>
            <w:vAlign w:val="center"/>
          </w:tcPr>
          <w:p w14:paraId="68434BFA" w14:textId="77777777" w:rsidR="001C0710" w:rsidRPr="00561370" w:rsidRDefault="001C0710" w:rsidP="00B0093B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□ ja     vanaf : ………………….                  □ nee</w:t>
            </w:r>
          </w:p>
        </w:tc>
      </w:tr>
      <w:tr w:rsidR="00EE7EF8" w:rsidRPr="00561370" w14:paraId="6D92D508" w14:textId="77777777" w:rsidTr="00CF1BB6">
        <w:trPr>
          <w:trHeight w:hRule="exact" w:val="397"/>
        </w:trPr>
        <w:tc>
          <w:tcPr>
            <w:tcW w:w="2547" w:type="dxa"/>
            <w:vAlign w:val="center"/>
          </w:tcPr>
          <w:p w14:paraId="783C6D21" w14:textId="77777777" w:rsidR="00EE7EF8" w:rsidRPr="00561370" w:rsidRDefault="00EE7EF8" w:rsidP="00B0093B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Functieomschrijving</w:t>
            </w:r>
          </w:p>
        </w:tc>
        <w:tc>
          <w:tcPr>
            <w:tcW w:w="6520" w:type="dxa"/>
            <w:vAlign w:val="center"/>
          </w:tcPr>
          <w:p w14:paraId="4133716A" w14:textId="77777777" w:rsidR="00EE7EF8" w:rsidRPr="00561370" w:rsidRDefault="00EE7EF8" w:rsidP="00B0093B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</w:p>
        </w:tc>
      </w:tr>
      <w:tr w:rsidR="00EE7EF8" w:rsidRPr="00561370" w14:paraId="4A3A51B6" w14:textId="77777777" w:rsidTr="00CF1BB6">
        <w:trPr>
          <w:trHeight w:hRule="exact" w:val="397"/>
        </w:trPr>
        <w:tc>
          <w:tcPr>
            <w:tcW w:w="2547" w:type="dxa"/>
            <w:vAlign w:val="center"/>
          </w:tcPr>
          <w:p w14:paraId="350398D4" w14:textId="77777777" w:rsidR="00EE7EF8" w:rsidRPr="00561370" w:rsidRDefault="00EE7EF8" w:rsidP="00B0093B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Beroepscategorie</w:t>
            </w:r>
          </w:p>
        </w:tc>
        <w:tc>
          <w:tcPr>
            <w:tcW w:w="6520" w:type="dxa"/>
            <w:vAlign w:val="center"/>
          </w:tcPr>
          <w:p w14:paraId="660ADFD8" w14:textId="77777777" w:rsidR="00EE7EF8" w:rsidRPr="00561370" w:rsidRDefault="00EE7EF8" w:rsidP="00B0093B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</w:p>
        </w:tc>
      </w:tr>
      <w:tr w:rsidR="00EE7EF8" w:rsidRPr="00561370" w14:paraId="37E4C8C5" w14:textId="77777777" w:rsidTr="00CF1BB6">
        <w:trPr>
          <w:trHeight w:hRule="exact" w:val="397"/>
        </w:trPr>
        <w:tc>
          <w:tcPr>
            <w:tcW w:w="2547" w:type="dxa"/>
            <w:vAlign w:val="center"/>
          </w:tcPr>
          <w:p w14:paraId="3A5D90B4" w14:textId="77777777" w:rsidR="00EE7EF8" w:rsidRPr="00561370" w:rsidRDefault="00EE7EF8" w:rsidP="00B0093B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Statuut</w:t>
            </w:r>
          </w:p>
        </w:tc>
        <w:tc>
          <w:tcPr>
            <w:tcW w:w="6520" w:type="dxa"/>
            <w:vAlign w:val="center"/>
          </w:tcPr>
          <w:p w14:paraId="32851E36" w14:textId="77777777" w:rsidR="00EE7EF8" w:rsidRPr="00561370" w:rsidRDefault="00EE7EF8" w:rsidP="00B0093B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Arbeider / bediende / zelfstandige</w:t>
            </w:r>
          </w:p>
        </w:tc>
      </w:tr>
      <w:tr w:rsidR="00EE7EF8" w:rsidRPr="00561370" w14:paraId="4B4781FE" w14:textId="77777777" w:rsidTr="00CF1BB6">
        <w:trPr>
          <w:trHeight w:hRule="exact" w:val="1191"/>
        </w:trPr>
        <w:tc>
          <w:tcPr>
            <w:tcW w:w="2547" w:type="dxa"/>
            <w:vAlign w:val="center"/>
          </w:tcPr>
          <w:p w14:paraId="5EF70E86" w14:textId="77777777" w:rsidR="00EE7EF8" w:rsidRPr="00561370" w:rsidRDefault="00EE7EF8" w:rsidP="00B0093B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Paritair Comité</w:t>
            </w:r>
          </w:p>
          <w:p w14:paraId="46F5062B" w14:textId="77777777" w:rsidR="00EE7EF8" w:rsidRPr="00561370" w:rsidRDefault="00EE7EF8" w:rsidP="00B0093B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</w:p>
          <w:p w14:paraId="40FA7125" w14:textId="77777777" w:rsidR="00EE7EF8" w:rsidRPr="00561370" w:rsidRDefault="00EE7EF8" w:rsidP="00B0093B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Indien PC 124</w:t>
            </w:r>
          </w:p>
        </w:tc>
        <w:tc>
          <w:tcPr>
            <w:tcW w:w="6520" w:type="dxa"/>
            <w:vAlign w:val="center"/>
          </w:tcPr>
          <w:p w14:paraId="62D363E4" w14:textId="77777777" w:rsidR="00EE7EF8" w:rsidRPr="00561370" w:rsidRDefault="00EE7EF8" w:rsidP="00B0093B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</w:p>
          <w:p w14:paraId="62AC1EA8" w14:textId="77777777" w:rsidR="00EE7EF8" w:rsidRPr="00561370" w:rsidRDefault="00EE7EF8" w:rsidP="00B0093B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12"/>
                <w:szCs w:val="12"/>
                <w:lang w:val="nl-BE"/>
              </w:rPr>
            </w:pPr>
          </w:p>
          <w:p w14:paraId="00210467" w14:textId="77777777" w:rsidR="00EE7EF8" w:rsidRPr="00561370" w:rsidRDefault="00EE7EF8" w:rsidP="00CF1BB6">
            <w:pPr>
              <w:pStyle w:val="Geenafstand"/>
              <w:rPr>
                <w:rFonts w:asciiTheme="minorHAnsi" w:hAnsiTheme="minorHAnsi"/>
                <w:sz w:val="20"/>
                <w:szCs w:val="20"/>
                <w:lang w:val="nl-BE"/>
              </w:rPr>
            </w:pPr>
            <w:proofErr w:type="spellStart"/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Nr</w:t>
            </w:r>
            <w:proofErr w:type="spellEnd"/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 controlekaart C3.2a huidige maand ………………</w:t>
            </w:r>
            <w:r w:rsidR="00CF1BB6" w:rsidRPr="00561370">
              <w:rPr>
                <w:rFonts w:asciiTheme="minorHAnsi" w:hAnsiTheme="minorHAnsi"/>
                <w:sz w:val="20"/>
                <w:szCs w:val="20"/>
                <w:lang w:val="nl-BE"/>
              </w:rPr>
              <w:t>.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……</w:t>
            </w:r>
          </w:p>
          <w:p w14:paraId="0DB29014" w14:textId="77777777" w:rsidR="00EE7EF8" w:rsidRPr="00561370" w:rsidRDefault="00EE7EF8" w:rsidP="00EE7EF8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proofErr w:type="spellStart"/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Nr</w:t>
            </w:r>
            <w:proofErr w:type="spellEnd"/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controlekaart C3.2a volgende maand ………………….</w:t>
            </w:r>
          </w:p>
          <w:p w14:paraId="164E0CA3" w14:textId="77777777" w:rsidR="00EE7EF8" w:rsidRPr="00561370" w:rsidRDefault="00EE7EF8" w:rsidP="00B0093B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</w:p>
        </w:tc>
      </w:tr>
      <w:tr w:rsidR="00EE7EF8" w:rsidRPr="00561370" w14:paraId="0337D560" w14:textId="77777777" w:rsidTr="00CF1BB6">
        <w:trPr>
          <w:trHeight w:hRule="exact" w:val="794"/>
        </w:trPr>
        <w:tc>
          <w:tcPr>
            <w:tcW w:w="2547" w:type="dxa"/>
            <w:vAlign w:val="center"/>
          </w:tcPr>
          <w:p w14:paraId="1152C2D3" w14:textId="77777777" w:rsidR="00EE7EF8" w:rsidRPr="00561370" w:rsidRDefault="00EE7EF8" w:rsidP="00B0093B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Plaats van tewerkstelling</w:t>
            </w:r>
          </w:p>
        </w:tc>
        <w:tc>
          <w:tcPr>
            <w:tcW w:w="6520" w:type="dxa"/>
            <w:vAlign w:val="center"/>
          </w:tcPr>
          <w:p w14:paraId="2F08E4A2" w14:textId="77777777" w:rsidR="00EE7EF8" w:rsidRPr="00561370" w:rsidRDefault="00EE7EF8" w:rsidP="00B0093B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</w:p>
        </w:tc>
      </w:tr>
      <w:tr w:rsidR="00EE7EF8" w:rsidRPr="00561370" w14:paraId="34B76D4E" w14:textId="77777777" w:rsidTr="00CF1BB6">
        <w:trPr>
          <w:trHeight w:hRule="exact" w:val="794"/>
        </w:trPr>
        <w:tc>
          <w:tcPr>
            <w:tcW w:w="2547" w:type="dxa"/>
            <w:vAlign w:val="center"/>
          </w:tcPr>
          <w:p w14:paraId="10017209" w14:textId="2D9C4C74" w:rsidR="00EE7EF8" w:rsidRPr="00561370" w:rsidRDefault="00EE7EF8" w:rsidP="00B0093B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Contract opmaken door </w:t>
            </w:r>
            <w:r w:rsid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br/>
              <w:t>DPS vzw</w:t>
            </w:r>
          </w:p>
        </w:tc>
        <w:tc>
          <w:tcPr>
            <w:tcW w:w="6520" w:type="dxa"/>
            <w:vAlign w:val="center"/>
          </w:tcPr>
          <w:p w14:paraId="2280728E" w14:textId="77777777" w:rsidR="00EE7EF8" w:rsidRPr="00561370" w:rsidRDefault="00EE7EF8" w:rsidP="00B0093B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□ ja                                          </w:t>
            </w:r>
            <w:r w:rsidR="00404075"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     </w:t>
            </w: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  □ nee</w:t>
            </w:r>
          </w:p>
        </w:tc>
      </w:tr>
      <w:tr w:rsidR="00EE7EF8" w:rsidRPr="00561370" w14:paraId="248B6C80" w14:textId="77777777" w:rsidTr="00CF1BB6">
        <w:trPr>
          <w:trHeight w:hRule="exact" w:val="1588"/>
        </w:trPr>
        <w:tc>
          <w:tcPr>
            <w:tcW w:w="2547" w:type="dxa"/>
            <w:vAlign w:val="center"/>
          </w:tcPr>
          <w:p w14:paraId="7BE91A41" w14:textId="77777777" w:rsidR="00EE7EF8" w:rsidRPr="00561370" w:rsidRDefault="00EE7EF8" w:rsidP="00B0093B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Soort contract</w:t>
            </w:r>
          </w:p>
        </w:tc>
        <w:tc>
          <w:tcPr>
            <w:tcW w:w="6520" w:type="dxa"/>
            <w:vAlign w:val="center"/>
          </w:tcPr>
          <w:p w14:paraId="38A13669" w14:textId="77777777" w:rsidR="00EE7EF8" w:rsidRPr="00561370" w:rsidRDefault="00EE7EF8" w:rsidP="00EE7EF8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□ gewoon</w:t>
            </w: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ab/>
            </w: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ab/>
              <w:t xml:space="preserve">                      □ student</w:t>
            </w:r>
          </w:p>
          <w:p w14:paraId="1BB12B4B" w14:textId="7F8420F6" w:rsidR="00EE7EF8" w:rsidRPr="00561370" w:rsidRDefault="00EE7EF8" w:rsidP="00404075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□ leercontract/alternerend leren    </w:t>
            </w:r>
            <w:r w:rsidR="00404075"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</w:t>
            </w:r>
            <w:r w:rsidR="00422B92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</w:t>
            </w: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□ sportbeoefenaar</w:t>
            </w:r>
          </w:p>
          <w:p w14:paraId="76D6AB38" w14:textId="6A829D34" w:rsidR="00EE7EF8" w:rsidRPr="00561370" w:rsidRDefault="00EE7EF8" w:rsidP="00EE7EF8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□ industrieel leercontract                  </w:t>
            </w:r>
            <w:r w:rsidR="00422B92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</w:t>
            </w: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□ </w:t>
            </w:r>
            <w:r w:rsidR="00404075"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huispersoneel</w:t>
            </w:r>
          </w:p>
          <w:p w14:paraId="24736E6B" w14:textId="77777777" w:rsidR="00CE1B7C" w:rsidRPr="00561370" w:rsidRDefault="00CE1B7C" w:rsidP="00EE7EF8">
            <w:pPr>
              <w:pStyle w:val="Geenafstand"/>
              <w:rPr>
                <w:rFonts w:asciiTheme="minorHAnsi" w:hAnsiTheme="minorHAnsi" w:cs="Arial"/>
                <w:sz w:val="12"/>
                <w:szCs w:val="20"/>
                <w:lang w:val="nl-BE"/>
              </w:rPr>
            </w:pPr>
          </w:p>
          <w:p w14:paraId="7B5FC813" w14:textId="77777777" w:rsidR="00EE7EF8" w:rsidRPr="00561370" w:rsidRDefault="00EE7EF8" w:rsidP="00EE7EF8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□ </w:t>
            </w:r>
            <w:r w:rsidR="00404075"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andere</w:t>
            </w: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                                </w:t>
            </w:r>
          </w:p>
        </w:tc>
      </w:tr>
    </w:tbl>
    <w:p w14:paraId="13CE3E0C" w14:textId="77777777" w:rsidR="00DD6040" w:rsidRPr="00561370" w:rsidRDefault="00DD6040" w:rsidP="00276377">
      <w:pPr>
        <w:tabs>
          <w:tab w:val="left" w:pos="2835"/>
        </w:tabs>
        <w:rPr>
          <w:rFonts w:asciiTheme="minorHAnsi" w:hAnsiTheme="minorHAnsi" w:cs="Arial"/>
          <w:sz w:val="20"/>
          <w:szCs w:val="20"/>
          <w:lang w:val="nl-BE"/>
        </w:rPr>
      </w:pPr>
    </w:p>
    <w:p w14:paraId="6A2F1A23" w14:textId="77777777" w:rsidR="00974E60" w:rsidRPr="00561370" w:rsidRDefault="00404075" w:rsidP="00276377">
      <w:pPr>
        <w:tabs>
          <w:tab w:val="left" w:pos="2835"/>
        </w:tabs>
        <w:spacing w:line="360" w:lineRule="auto"/>
        <w:rPr>
          <w:rFonts w:asciiTheme="minorHAnsi" w:hAnsiTheme="minorHAnsi" w:cs="Arial"/>
          <w:b/>
          <w:sz w:val="20"/>
          <w:szCs w:val="20"/>
          <w:u w:val="single"/>
          <w:lang w:val="nl-BE"/>
        </w:rPr>
      </w:pPr>
      <w:r w:rsidRPr="00561370">
        <w:rPr>
          <w:rFonts w:asciiTheme="minorHAnsi" w:hAnsiTheme="minorHAnsi" w:cs="Arial"/>
          <w:b/>
          <w:sz w:val="20"/>
          <w:szCs w:val="20"/>
          <w:u w:val="single"/>
          <w:lang w:val="nl-BE"/>
        </w:rPr>
        <w:t>Arbeidsduur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404075" w:rsidRPr="00561370" w14:paraId="7AD26FBA" w14:textId="77777777" w:rsidTr="004C64E1">
        <w:trPr>
          <w:trHeight w:hRule="exact" w:val="397"/>
        </w:trPr>
        <w:tc>
          <w:tcPr>
            <w:tcW w:w="2547" w:type="dxa"/>
            <w:vAlign w:val="center"/>
          </w:tcPr>
          <w:p w14:paraId="2C0AB15E" w14:textId="77777777" w:rsidR="00404075" w:rsidRPr="00561370" w:rsidRDefault="00404075" w:rsidP="00404075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Voltijds of deeltijds?</w:t>
            </w:r>
          </w:p>
        </w:tc>
        <w:tc>
          <w:tcPr>
            <w:tcW w:w="6520" w:type="dxa"/>
            <w:vAlign w:val="center"/>
          </w:tcPr>
          <w:p w14:paraId="31433845" w14:textId="77777777" w:rsidR="00404075" w:rsidRPr="00561370" w:rsidRDefault="00404075" w:rsidP="00404075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</w:t>
            </w:r>
          </w:p>
        </w:tc>
      </w:tr>
      <w:tr w:rsidR="009E6809" w:rsidRPr="00561370" w14:paraId="51B997C0" w14:textId="77777777" w:rsidTr="009E6809">
        <w:trPr>
          <w:trHeight w:hRule="exact" w:val="741"/>
        </w:trPr>
        <w:tc>
          <w:tcPr>
            <w:tcW w:w="2547" w:type="dxa"/>
            <w:vAlign w:val="center"/>
          </w:tcPr>
          <w:p w14:paraId="4D080D52" w14:textId="2028F037" w:rsidR="009E6809" w:rsidRPr="00561370" w:rsidRDefault="00E901E3" w:rsidP="009E6809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E901E3">
              <w:rPr>
                <w:rFonts w:asciiTheme="minorHAnsi" w:hAnsiTheme="minorHAnsi" w:cs="Arial"/>
                <w:sz w:val="20"/>
                <w:szCs w:val="20"/>
                <w:lang w:val="nl-BE"/>
              </w:rPr>
              <w:t>In geval van een deeltijdse werknemer</w:t>
            </w:r>
          </w:p>
        </w:tc>
        <w:tc>
          <w:tcPr>
            <w:tcW w:w="6520" w:type="dxa"/>
            <w:vAlign w:val="center"/>
          </w:tcPr>
          <w:p w14:paraId="2F95EF29" w14:textId="77777777" w:rsidR="00E901E3" w:rsidRPr="00E901E3" w:rsidRDefault="00E901E3" w:rsidP="00E901E3">
            <w:pPr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E901E3">
              <w:rPr>
                <w:rFonts w:asciiTheme="minorHAnsi" w:hAnsiTheme="minorHAnsi" w:cs="Arial"/>
                <w:sz w:val="20"/>
                <w:szCs w:val="20"/>
                <w:lang w:val="nl-BE"/>
              </w:rPr>
              <w:t>Heeft de deeltijdse werknemer een inkomstengarantie- uitkering</w:t>
            </w:r>
          </w:p>
          <w:p w14:paraId="48F3F2E2" w14:textId="2604C4C6" w:rsidR="009E6809" w:rsidRPr="00561370" w:rsidRDefault="00E901E3" w:rsidP="00E901E3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E901E3">
              <w:rPr>
                <w:rFonts w:asciiTheme="minorHAnsi" w:hAnsiTheme="minorHAnsi" w:cs="Arial"/>
                <w:sz w:val="20"/>
                <w:szCs w:val="20"/>
                <w:lang w:val="nl-BE"/>
              </w:rPr>
              <w:t>Ja/neen ( schrappen wat niet past )</w:t>
            </w:r>
          </w:p>
        </w:tc>
      </w:tr>
      <w:tr w:rsidR="009E6809" w:rsidRPr="00561370" w14:paraId="1A53A3D2" w14:textId="77777777" w:rsidTr="004C64E1">
        <w:trPr>
          <w:trHeight w:hRule="exact" w:val="397"/>
        </w:trPr>
        <w:tc>
          <w:tcPr>
            <w:tcW w:w="2547" w:type="dxa"/>
            <w:vAlign w:val="center"/>
          </w:tcPr>
          <w:p w14:paraId="76152967" w14:textId="77777777" w:rsidR="009E6809" w:rsidRPr="00561370" w:rsidRDefault="009E6809" w:rsidP="009E6809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Arbeidsduur</w:t>
            </w:r>
          </w:p>
        </w:tc>
        <w:tc>
          <w:tcPr>
            <w:tcW w:w="6520" w:type="dxa"/>
            <w:vAlign w:val="center"/>
          </w:tcPr>
          <w:p w14:paraId="24E257EB" w14:textId="77777777" w:rsidR="009E6809" w:rsidRPr="00561370" w:rsidRDefault="009E6809" w:rsidP="009E6809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Q/S: …………………………</w:t>
            </w:r>
          </w:p>
        </w:tc>
      </w:tr>
      <w:tr w:rsidR="009E6809" w:rsidRPr="00561370" w14:paraId="144F6776" w14:textId="77777777" w:rsidTr="00276377">
        <w:trPr>
          <w:trHeight w:hRule="exact" w:val="794"/>
        </w:trPr>
        <w:tc>
          <w:tcPr>
            <w:tcW w:w="2547" w:type="dxa"/>
            <w:vAlign w:val="center"/>
          </w:tcPr>
          <w:p w14:paraId="15C073C7" w14:textId="77777777" w:rsidR="009E6809" w:rsidRPr="00561370" w:rsidRDefault="009E6809" w:rsidP="009E6809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lastRenderedPageBreak/>
              <w:t>Inhaalrust</w:t>
            </w:r>
          </w:p>
        </w:tc>
        <w:tc>
          <w:tcPr>
            <w:tcW w:w="6520" w:type="dxa"/>
            <w:vAlign w:val="center"/>
          </w:tcPr>
          <w:p w14:paraId="13264D85" w14:textId="77777777" w:rsidR="009E6809" w:rsidRPr="00561370" w:rsidRDefault="009E6809" w:rsidP="009E6809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□ ja                                                       □ betaald</w:t>
            </w:r>
          </w:p>
          <w:p w14:paraId="3F78B1F2" w14:textId="77777777" w:rsidR="009E6809" w:rsidRPr="00561370" w:rsidRDefault="009E6809" w:rsidP="009E6809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□ nee                                                    □ onbetaald</w:t>
            </w:r>
          </w:p>
        </w:tc>
      </w:tr>
      <w:tr w:rsidR="009E6809" w:rsidRPr="00561370" w14:paraId="3F165073" w14:textId="77777777" w:rsidTr="00276377">
        <w:trPr>
          <w:trHeight w:hRule="exact" w:val="1191"/>
        </w:trPr>
        <w:tc>
          <w:tcPr>
            <w:tcW w:w="2547" w:type="dxa"/>
            <w:vAlign w:val="center"/>
          </w:tcPr>
          <w:p w14:paraId="4540C57A" w14:textId="77777777" w:rsidR="009E6809" w:rsidRPr="00561370" w:rsidRDefault="009E6809" w:rsidP="009E6809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Gedeeltelijke werkhervatting na ziekte</w:t>
            </w:r>
          </w:p>
        </w:tc>
        <w:tc>
          <w:tcPr>
            <w:tcW w:w="6520" w:type="dxa"/>
            <w:vAlign w:val="center"/>
          </w:tcPr>
          <w:p w14:paraId="60E4A838" w14:textId="77777777" w:rsidR="009E6809" w:rsidRPr="00561370" w:rsidRDefault="009E6809" w:rsidP="009E6809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□ ja   (toelating bezorgen)                □ nee</w:t>
            </w:r>
          </w:p>
        </w:tc>
      </w:tr>
      <w:tr w:rsidR="009E6809" w:rsidRPr="00561370" w14:paraId="43BCA9B2" w14:textId="77777777" w:rsidTr="003F044A">
        <w:trPr>
          <w:trHeight w:hRule="exact" w:val="3969"/>
        </w:trPr>
        <w:tc>
          <w:tcPr>
            <w:tcW w:w="9067" w:type="dxa"/>
            <w:gridSpan w:val="2"/>
            <w:vAlign w:val="center"/>
          </w:tcPr>
          <w:p w14:paraId="56191907" w14:textId="77777777" w:rsidR="009E6809" w:rsidRPr="00561370" w:rsidRDefault="009E6809" w:rsidP="009E6809">
            <w:pPr>
              <w:tabs>
                <w:tab w:val="left" w:pos="1134"/>
                <w:tab w:val="left" w:pos="2268"/>
                <w:tab w:val="left" w:pos="4253"/>
              </w:tabs>
              <w:rPr>
                <w:rFonts w:asciiTheme="minorHAnsi" w:hAnsiTheme="minorHAnsi"/>
                <w:sz w:val="20"/>
                <w:szCs w:val="20"/>
                <w:lang w:val="nl-BE"/>
              </w:rPr>
            </w:pPr>
          </w:p>
          <w:p w14:paraId="1BE205CD" w14:textId="77777777" w:rsidR="009E6809" w:rsidRPr="00561370" w:rsidRDefault="009E6809" w:rsidP="009E6809">
            <w:pPr>
              <w:tabs>
                <w:tab w:val="left" w:pos="1134"/>
                <w:tab w:val="left" w:pos="2268"/>
                <w:tab w:val="left" w:pos="4253"/>
              </w:tabs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Maandag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ab/>
              <w:t>………. U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ab/>
              <w:t>Van ……….. tot ………..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ab/>
              <w:t>en    van ……….. tot ………..</w:t>
            </w:r>
          </w:p>
          <w:p w14:paraId="49053E4C" w14:textId="77777777" w:rsidR="009E6809" w:rsidRPr="00561370" w:rsidRDefault="009E6809" w:rsidP="009E6809">
            <w:pPr>
              <w:tabs>
                <w:tab w:val="left" w:pos="1134"/>
                <w:tab w:val="left" w:pos="2268"/>
                <w:tab w:val="left" w:pos="4253"/>
              </w:tabs>
              <w:rPr>
                <w:rFonts w:asciiTheme="minorHAnsi" w:hAnsiTheme="minorHAnsi"/>
                <w:sz w:val="20"/>
                <w:szCs w:val="20"/>
                <w:lang w:val="nl-BE"/>
              </w:rPr>
            </w:pPr>
          </w:p>
          <w:p w14:paraId="6933C59E" w14:textId="77777777" w:rsidR="009E6809" w:rsidRPr="00561370" w:rsidRDefault="009E6809" w:rsidP="009E6809">
            <w:pPr>
              <w:tabs>
                <w:tab w:val="left" w:pos="1134"/>
                <w:tab w:val="left" w:pos="2268"/>
              </w:tabs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Dinsdag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ab/>
              <w:t>………. U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ab/>
              <w:t>Van ……….. tot ………..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ab/>
              <w:t>en    van ……….. tot ………..</w:t>
            </w:r>
          </w:p>
          <w:p w14:paraId="023140B4" w14:textId="77777777" w:rsidR="009E6809" w:rsidRPr="00561370" w:rsidRDefault="009E6809" w:rsidP="009E6809">
            <w:pPr>
              <w:tabs>
                <w:tab w:val="left" w:pos="1134"/>
                <w:tab w:val="left" w:pos="2268"/>
              </w:tabs>
              <w:rPr>
                <w:rFonts w:asciiTheme="minorHAnsi" w:hAnsiTheme="minorHAnsi"/>
                <w:sz w:val="20"/>
                <w:szCs w:val="20"/>
                <w:lang w:val="nl-BE"/>
              </w:rPr>
            </w:pPr>
          </w:p>
          <w:p w14:paraId="368BE7FF" w14:textId="77777777" w:rsidR="009E6809" w:rsidRPr="00561370" w:rsidRDefault="009E6809" w:rsidP="009E6809">
            <w:pPr>
              <w:tabs>
                <w:tab w:val="left" w:pos="1134"/>
                <w:tab w:val="left" w:pos="2268"/>
                <w:tab w:val="left" w:pos="4253"/>
              </w:tabs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Woensdag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ab/>
              <w:t>………. U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ab/>
              <w:t>Van ……….. tot ………..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ab/>
              <w:t>en    van ……….. tot ………..</w:t>
            </w:r>
          </w:p>
          <w:p w14:paraId="304FFABB" w14:textId="77777777" w:rsidR="009E6809" w:rsidRPr="00561370" w:rsidRDefault="009E6809" w:rsidP="009E6809">
            <w:pPr>
              <w:tabs>
                <w:tab w:val="left" w:pos="1134"/>
                <w:tab w:val="left" w:pos="2268"/>
                <w:tab w:val="left" w:pos="4253"/>
              </w:tabs>
              <w:rPr>
                <w:rFonts w:asciiTheme="minorHAnsi" w:hAnsiTheme="minorHAnsi"/>
                <w:sz w:val="20"/>
                <w:szCs w:val="20"/>
                <w:lang w:val="nl-BE"/>
              </w:rPr>
            </w:pPr>
          </w:p>
          <w:p w14:paraId="0752A14B" w14:textId="77777777" w:rsidR="009E6809" w:rsidRPr="00561370" w:rsidRDefault="009E6809" w:rsidP="009E6809">
            <w:pPr>
              <w:tabs>
                <w:tab w:val="left" w:pos="1134"/>
                <w:tab w:val="left" w:pos="2268"/>
              </w:tabs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Donderdag  ………. U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ab/>
              <w:t>Van ……….. tot ………..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ab/>
              <w:t>en    van ……….. tot ………..</w:t>
            </w:r>
          </w:p>
          <w:p w14:paraId="0802670F" w14:textId="77777777" w:rsidR="009E6809" w:rsidRPr="00561370" w:rsidRDefault="009E6809" w:rsidP="009E6809">
            <w:pPr>
              <w:tabs>
                <w:tab w:val="left" w:pos="1134"/>
                <w:tab w:val="left" w:pos="2268"/>
              </w:tabs>
              <w:rPr>
                <w:rFonts w:asciiTheme="minorHAnsi" w:hAnsiTheme="minorHAnsi"/>
                <w:sz w:val="20"/>
                <w:szCs w:val="20"/>
                <w:lang w:val="nl-BE"/>
              </w:rPr>
            </w:pPr>
          </w:p>
          <w:p w14:paraId="5F384F63" w14:textId="77777777" w:rsidR="009E6809" w:rsidRPr="00561370" w:rsidRDefault="009E6809" w:rsidP="009E6809">
            <w:pPr>
              <w:tabs>
                <w:tab w:val="left" w:pos="1134"/>
                <w:tab w:val="left" w:pos="2268"/>
              </w:tabs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Vrijdag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ab/>
              <w:t>………. U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ab/>
              <w:t>Van ……….. tot ………..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ab/>
              <w:t>en    van ……….. tot ………..</w:t>
            </w:r>
          </w:p>
          <w:p w14:paraId="0E4A77DD" w14:textId="77777777" w:rsidR="009E6809" w:rsidRPr="00561370" w:rsidRDefault="009E6809" w:rsidP="009E6809">
            <w:pPr>
              <w:tabs>
                <w:tab w:val="left" w:pos="1134"/>
                <w:tab w:val="left" w:pos="2268"/>
              </w:tabs>
              <w:rPr>
                <w:rFonts w:asciiTheme="minorHAnsi" w:hAnsiTheme="minorHAnsi"/>
                <w:sz w:val="20"/>
                <w:szCs w:val="20"/>
                <w:lang w:val="nl-BE"/>
              </w:rPr>
            </w:pPr>
          </w:p>
          <w:p w14:paraId="59E5062A" w14:textId="77777777" w:rsidR="009E6809" w:rsidRPr="00561370" w:rsidRDefault="009E6809" w:rsidP="009E6809">
            <w:pPr>
              <w:tabs>
                <w:tab w:val="left" w:pos="1134"/>
                <w:tab w:val="left" w:pos="2268"/>
              </w:tabs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Zaterdag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ab/>
              <w:t>………. U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ab/>
              <w:t>Van ……….. tot ………..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ab/>
              <w:t>en    van ……….. tot ………..</w:t>
            </w:r>
          </w:p>
          <w:p w14:paraId="422A71E4" w14:textId="77777777" w:rsidR="009E6809" w:rsidRPr="00561370" w:rsidRDefault="009E6809" w:rsidP="009E6809">
            <w:pPr>
              <w:tabs>
                <w:tab w:val="left" w:pos="1134"/>
                <w:tab w:val="left" w:pos="2268"/>
              </w:tabs>
              <w:rPr>
                <w:rFonts w:asciiTheme="minorHAnsi" w:hAnsiTheme="minorHAnsi"/>
                <w:sz w:val="20"/>
                <w:szCs w:val="20"/>
                <w:lang w:val="nl-BE"/>
              </w:rPr>
            </w:pPr>
          </w:p>
          <w:p w14:paraId="71602299" w14:textId="77777777" w:rsidR="009E6809" w:rsidRPr="00561370" w:rsidRDefault="009E6809" w:rsidP="009E6809">
            <w:pPr>
              <w:tabs>
                <w:tab w:val="left" w:pos="1134"/>
                <w:tab w:val="left" w:pos="2268"/>
              </w:tabs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Zondag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ab/>
              <w:t>………. U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ab/>
              <w:t>Van ……….. tot ………..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ab/>
              <w:t>en    van ……….. tot ………..</w:t>
            </w:r>
          </w:p>
          <w:p w14:paraId="101C4192" w14:textId="77777777" w:rsidR="009E6809" w:rsidRPr="00561370" w:rsidRDefault="009E6809" w:rsidP="009E6809">
            <w:pPr>
              <w:tabs>
                <w:tab w:val="left" w:pos="1134"/>
                <w:tab w:val="left" w:pos="2268"/>
              </w:tabs>
              <w:rPr>
                <w:rFonts w:asciiTheme="minorHAnsi" w:hAnsiTheme="minorHAnsi"/>
                <w:sz w:val="20"/>
                <w:szCs w:val="20"/>
                <w:lang w:val="nl-BE"/>
              </w:rPr>
            </w:pPr>
          </w:p>
          <w:p w14:paraId="270C266D" w14:textId="77777777" w:rsidR="009E6809" w:rsidRPr="00561370" w:rsidRDefault="009E6809" w:rsidP="009E6809">
            <w:pPr>
              <w:tabs>
                <w:tab w:val="left" w:pos="1134"/>
              </w:tabs>
              <w:rPr>
                <w:rFonts w:asciiTheme="minorHAnsi" w:hAnsiTheme="minorHAnsi"/>
                <w:b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b/>
                <w:sz w:val="20"/>
                <w:szCs w:val="20"/>
                <w:lang w:val="nl-BE"/>
              </w:rPr>
              <w:t>Totaal</w:t>
            </w:r>
            <w:r w:rsidRPr="00561370">
              <w:rPr>
                <w:rFonts w:asciiTheme="minorHAnsi" w:hAnsiTheme="minorHAnsi"/>
                <w:b/>
                <w:sz w:val="20"/>
                <w:szCs w:val="20"/>
                <w:lang w:val="nl-BE"/>
              </w:rPr>
              <w:tab/>
              <w:t>………. U</w:t>
            </w:r>
          </w:p>
          <w:p w14:paraId="182AF9C5" w14:textId="77777777" w:rsidR="009E6809" w:rsidRPr="00561370" w:rsidRDefault="009E6809" w:rsidP="009E6809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</w:p>
        </w:tc>
      </w:tr>
    </w:tbl>
    <w:p w14:paraId="37C6F52B" w14:textId="1DC5304D" w:rsidR="00974E60" w:rsidRPr="00561370" w:rsidRDefault="00974E60" w:rsidP="00727959">
      <w:pPr>
        <w:tabs>
          <w:tab w:val="left" w:pos="2835"/>
        </w:tabs>
        <w:rPr>
          <w:rFonts w:asciiTheme="minorHAnsi" w:hAnsiTheme="minorHAnsi" w:cs="Arial"/>
          <w:sz w:val="20"/>
          <w:szCs w:val="20"/>
          <w:lang w:val="nl-BE"/>
        </w:rPr>
      </w:pPr>
    </w:p>
    <w:p w14:paraId="66B854DA" w14:textId="77777777" w:rsidR="00793E37" w:rsidRPr="00561370" w:rsidRDefault="00793E37" w:rsidP="00727959">
      <w:pPr>
        <w:tabs>
          <w:tab w:val="left" w:pos="2835"/>
        </w:tabs>
        <w:spacing w:line="360" w:lineRule="auto"/>
        <w:rPr>
          <w:rFonts w:asciiTheme="minorHAnsi" w:hAnsiTheme="minorHAnsi" w:cs="Arial"/>
          <w:b/>
          <w:sz w:val="20"/>
          <w:szCs w:val="20"/>
          <w:u w:val="single"/>
          <w:lang w:val="nl-BE"/>
        </w:rPr>
      </w:pPr>
      <w:r w:rsidRPr="00561370">
        <w:rPr>
          <w:rFonts w:asciiTheme="minorHAnsi" w:hAnsiTheme="minorHAnsi" w:cs="Arial"/>
          <w:b/>
          <w:sz w:val="20"/>
          <w:szCs w:val="20"/>
          <w:u w:val="single"/>
          <w:lang w:val="nl-BE"/>
        </w:rPr>
        <w:t>Loongegevens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578"/>
        <w:gridCol w:w="6489"/>
      </w:tblGrid>
      <w:tr w:rsidR="00C61AC6" w:rsidRPr="00561370" w14:paraId="5228009D" w14:textId="77777777" w:rsidTr="004C64E1">
        <w:trPr>
          <w:trHeight w:hRule="exact" w:val="397"/>
        </w:trPr>
        <w:tc>
          <w:tcPr>
            <w:tcW w:w="2578" w:type="dxa"/>
            <w:vAlign w:val="center"/>
          </w:tcPr>
          <w:p w14:paraId="489C0E0E" w14:textId="77777777" w:rsidR="00C61AC6" w:rsidRPr="00561370" w:rsidRDefault="00866DF3" w:rsidP="00866DF3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Bruto uurloon</w:t>
            </w:r>
          </w:p>
        </w:tc>
        <w:tc>
          <w:tcPr>
            <w:tcW w:w="6489" w:type="dxa"/>
            <w:vAlign w:val="center"/>
          </w:tcPr>
          <w:p w14:paraId="25D40747" w14:textId="77777777" w:rsidR="00C61AC6" w:rsidRPr="00561370" w:rsidRDefault="00C61AC6" w:rsidP="00866DF3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</w:t>
            </w:r>
          </w:p>
        </w:tc>
      </w:tr>
      <w:tr w:rsidR="00866DF3" w:rsidRPr="00561370" w14:paraId="0C547112" w14:textId="77777777" w:rsidTr="004C64E1">
        <w:trPr>
          <w:trHeight w:hRule="exact" w:val="397"/>
        </w:trPr>
        <w:tc>
          <w:tcPr>
            <w:tcW w:w="2578" w:type="dxa"/>
            <w:vAlign w:val="center"/>
          </w:tcPr>
          <w:p w14:paraId="63AC6E5C" w14:textId="77777777" w:rsidR="00866DF3" w:rsidRPr="00561370" w:rsidRDefault="00866DF3" w:rsidP="00866DF3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Bruto maandloon</w:t>
            </w:r>
          </w:p>
        </w:tc>
        <w:tc>
          <w:tcPr>
            <w:tcW w:w="6489" w:type="dxa"/>
            <w:vAlign w:val="center"/>
          </w:tcPr>
          <w:p w14:paraId="6912ABC4" w14:textId="77777777" w:rsidR="00866DF3" w:rsidRPr="00561370" w:rsidRDefault="00866DF3" w:rsidP="00866DF3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</w:p>
        </w:tc>
      </w:tr>
      <w:tr w:rsidR="00866DF3" w:rsidRPr="00561370" w14:paraId="5B3D2F8A" w14:textId="77777777" w:rsidTr="004C64E1">
        <w:trPr>
          <w:trHeight w:hRule="exact" w:val="397"/>
        </w:trPr>
        <w:tc>
          <w:tcPr>
            <w:tcW w:w="2578" w:type="dxa"/>
            <w:vAlign w:val="center"/>
          </w:tcPr>
          <w:p w14:paraId="1E82847A" w14:textId="77777777" w:rsidR="00866DF3" w:rsidRPr="00561370" w:rsidRDefault="00866DF3" w:rsidP="00866DF3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Voorschot </w:t>
            </w:r>
          </w:p>
        </w:tc>
        <w:tc>
          <w:tcPr>
            <w:tcW w:w="6489" w:type="dxa"/>
            <w:vAlign w:val="center"/>
          </w:tcPr>
          <w:p w14:paraId="1020F3FF" w14:textId="77777777" w:rsidR="00866DF3" w:rsidRPr="00561370" w:rsidRDefault="007E577D" w:rsidP="00866DF3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                                                              </w:t>
            </w:r>
            <w:r w:rsidR="004C64E1"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    </w:t>
            </w: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</w:t>
            </w:r>
            <w:r w:rsidR="00866DF3"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Verplicht bij arbeiders</w:t>
            </w:r>
          </w:p>
        </w:tc>
      </w:tr>
      <w:tr w:rsidR="00866DF3" w:rsidRPr="00561370" w14:paraId="54176093" w14:textId="77777777" w:rsidTr="004C64E1">
        <w:trPr>
          <w:trHeight w:hRule="exact" w:val="794"/>
        </w:trPr>
        <w:tc>
          <w:tcPr>
            <w:tcW w:w="2578" w:type="dxa"/>
            <w:vAlign w:val="center"/>
          </w:tcPr>
          <w:p w14:paraId="555599EC" w14:textId="77777777" w:rsidR="00866DF3" w:rsidRPr="00561370" w:rsidRDefault="00866DF3" w:rsidP="00866DF3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</w:p>
          <w:p w14:paraId="4FFED5F0" w14:textId="77777777" w:rsidR="00866DF3" w:rsidRPr="00561370" w:rsidRDefault="00866DF3" w:rsidP="00866DF3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Maaltijdcheques</w:t>
            </w:r>
          </w:p>
          <w:p w14:paraId="7E6244E8" w14:textId="77777777" w:rsidR="00866DF3" w:rsidRPr="00561370" w:rsidRDefault="00866DF3" w:rsidP="00866DF3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</w:p>
        </w:tc>
        <w:tc>
          <w:tcPr>
            <w:tcW w:w="6489" w:type="dxa"/>
            <w:vAlign w:val="center"/>
          </w:tcPr>
          <w:p w14:paraId="1AFA67A1" w14:textId="77777777" w:rsidR="00866DF3" w:rsidRPr="00561370" w:rsidRDefault="00866DF3" w:rsidP="00866DF3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Totale waarde: ……………………..</w:t>
            </w:r>
          </w:p>
          <w:p w14:paraId="13663BF8" w14:textId="77777777" w:rsidR="00866DF3" w:rsidRPr="00561370" w:rsidRDefault="00866DF3" w:rsidP="00866DF3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Werkgeversaandeel: ………………</w:t>
            </w:r>
          </w:p>
        </w:tc>
      </w:tr>
      <w:tr w:rsidR="00866DF3" w:rsidRPr="00561370" w14:paraId="13617098" w14:textId="77777777" w:rsidTr="00C00953">
        <w:trPr>
          <w:trHeight w:hRule="exact" w:val="907"/>
        </w:trPr>
        <w:tc>
          <w:tcPr>
            <w:tcW w:w="2578" w:type="dxa"/>
            <w:vAlign w:val="center"/>
          </w:tcPr>
          <w:p w14:paraId="1FE0CC2F" w14:textId="77777777" w:rsidR="00866DF3" w:rsidRPr="00561370" w:rsidRDefault="00866DF3" w:rsidP="00866DF3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Voordelen alle aard</w:t>
            </w:r>
          </w:p>
        </w:tc>
        <w:tc>
          <w:tcPr>
            <w:tcW w:w="6489" w:type="dxa"/>
            <w:vAlign w:val="center"/>
          </w:tcPr>
          <w:p w14:paraId="0E05E651" w14:textId="77777777" w:rsidR="00866DF3" w:rsidRPr="00561370" w:rsidRDefault="00866DF3" w:rsidP="00866DF3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</w:p>
        </w:tc>
      </w:tr>
      <w:tr w:rsidR="008D5FC2" w:rsidRPr="00561370" w14:paraId="4ECE8BBE" w14:textId="77777777" w:rsidTr="004C64E1">
        <w:trPr>
          <w:trHeight w:hRule="exact" w:val="397"/>
        </w:trPr>
        <w:tc>
          <w:tcPr>
            <w:tcW w:w="2578" w:type="dxa"/>
            <w:vAlign w:val="center"/>
          </w:tcPr>
          <w:p w14:paraId="1C292F6B" w14:textId="77777777" w:rsidR="008D5FC2" w:rsidRPr="00561370" w:rsidRDefault="008D5FC2" w:rsidP="008D5FC2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Groepsverzekering</w:t>
            </w:r>
          </w:p>
        </w:tc>
        <w:tc>
          <w:tcPr>
            <w:tcW w:w="6489" w:type="dxa"/>
            <w:vAlign w:val="center"/>
          </w:tcPr>
          <w:p w14:paraId="730CD830" w14:textId="77777777" w:rsidR="008D5FC2" w:rsidRPr="00561370" w:rsidRDefault="008D5FC2" w:rsidP="008D5FC2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□ ja             □ nee</w:t>
            </w:r>
          </w:p>
        </w:tc>
      </w:tr>
      <w:tr w:rsidR="008D5FC2" w:rsidRPr="00561370" w14:paraId="32F9AAE7" w14:textId="77777777" w:rsidTr="004C64E1">
        <w:trPr>
          <w:trHeight w:hRule="exact" w:val="397"/>
        </w:trPr>
        <w:tc>
          <w:tcPr>
            <w:tcW w:w="2578" w:type="dxa"/>
            <w:vAlign w:val="center"/>
          </w:tcPr>
          <w:p w14:paraId="64D3DDD9" w14:textId="77777777" w:rsidR="008D5FC2" w:rsidRPr="00561370" w:rsidRDefault="008D5FC2" w:rsidP="008D5FC2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Hospitalisatieverzekering</w:t>
            </w:r>
          </w:p>
        </w:tc>
        <w:tc>
          <w:tcPr>
            <w:tcW w:w="6489" w:type="dxa"/>
            <w:vAlign w:val="center"/>
          </w:tcPr>
          <w:p w14:paraId="2EF2C844" w14:textId="77777777" w:rsidR="008D5FC2" w:rsidRPr="00561370" w:rsidRDefault="008D5FC2" w:rsidP="008D5FC2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□ ja             □ neen   gezinsleden □ ja   bedrag …..    □ neen     </w:t>
            </w:r>
          </w:p>
        </w:tc>
      </w:tr>
      <w:tr w:rsidR="008D5FC2" w:rsidRPr="00561370" w14:paraId="44B35BA2" w14:textId="77777777" w:rsidTr="004C64E1">
        <w:trPr>
          <w:trHeight w:hRule="exact" w:val="397"/>
        </w:trPr>
        <w:tc>
          <w:tcPr>
            <w:tcW w:w="2578" w:type="dxa"/>
            <w:vAlign w:val="center"/>
          </w:tcPr>
          <w:p w14:paraId="2F1E1D5C" w14:textId="77777777" w:rsidR="008D5FC2" w:rsidRPr="00561370" w:rsidRDefault="008D5FC2" w:rsidP="008D5FC2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Onkostenvergoeding</w:t>
            </w:r>
          </w:p>
        </w:tc>
        <w:tc>
          <w:tcPr>
            <w:tcW w:w="6489" w:type="dxa"/>
            <w:vAlign w:val="center"/>
          </w:tcPr>
          <w:p w14:paraId="31592A2A" w14:textId="77777777" w:rsidR="008D5FC2" w:rsidRPr="00561370" w:rsidRDefault="008D5FC2" w:rsidP="008D5FC2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</w:p>
        </w:tc>
      </w:tr>
      <w:tr w:rsidR="008D5FC2" w:rsidRPr="00561370" w14:paraId="0338D812" w14:textId="77777777" w:rsidTr="004C64E1">
        <w:trPr>
          <w:trHeight w:hRule="exact" w:val="397"/>
        </w:trPr>
        <w:tc>
          <w:tcPr>
            <w:tcW w:w="2578" w:type="dxa"/>
            <w:vAlign w:val="center"/>
          </w:tcPr>
          <w:p w14:paraId="2FCF2F8B" w14:textId="77777777" w:rsidR="008D5FC2" w:rsidRPr="00561370" w:rsidRDefault="008D5FC2" w:rsidP="008D5FC2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Beroepservaring</w:t>
            </w:r>
          </w:p>
        </w:tc>
        <w:tc>
          <w:tcPr>
            <w:tcW w:w="6489" w:type="dxa"/>
            <w:vAlign w:val="center"/>
          </w:tcPr>
          <w:p w14:paraId="3A5FAB3B" w14:textId="77777777" w:rsidR="008D5FC2" w:rsidRPr="00561370" w:rsidRDefault="008D5FC2" w:rsidP="008D5FC2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……… jaren ……… maanden (verklaring op eer)</w:t>
            </w:r>
          </w:p>
        </w:tc>
      </w:tr>
      <w:tr w:rsidR="008D5FC2" w:rsidRPr="00561370" w14:paraId="11B2A910" w14:textId="77777777" w:rsidTr="004C64E1">
        <w:trPr>
          <w:trHeight w:hRule="exact" w:val="397"/>
        </w:trPr>
        <w:tc>
          <w:tcPr>
            <w:tcW w:w="2578" w:type="dxa"/>
            <w:vAlign w:val="center"/>
          </w:tcPr>
          <w:p w14:paraId="36C5D1A7" w14:textId="77777777" w:rsidR="008D5FC2" w:rsidRPr="00561370" w:rsidRDefault="008D5FC2" w:rsidP="008D5FC2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Sectorervaring</w:t>
            </w:r>
          </w:p>
        </w:tc>
        <w:tc>
          <w:tcPr>
            <w:tcW w:w="6489" w:type="dxa"/>
            <w:vAlign w:val="center"/>
          </w:tcPr>
          <w:p w14:paraId="5E08C677" w14:textId="77777777" w:rsidR="008D5FC2" w:rsidRPr="00561370" w:rsidRDefault="008D5FC2" w:rsidP="008D5FC2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……… jaren ……… maanden (verklaring op eer)</w:t>
            </w:r>
          </w:p>
        </w:tc>
      </w:tr>
      <w:tr w:rsidR="008D5FC2" w:rsidRPr="00561370" w14:paraId="4D1C8CD4" w14:textId="77777777" w:rsidTr="00630BC9">
        <w:trPr>
          <w:trHeight w:hRule="exact" w:val="1818"/>
        </w:trPr>
        <w:tc>
          <w:tcPr>
            <w:tcW w:w="2578" w:type="dxa"/>
            <w:vAlign w:val="center"/>
          </w:tcPr>
          <w:p w14:paraId="0E0C7886" w14:textId="77777777" w:rsidR="008D5FC2" w:rsidRPr="00561370" w:rsidRDefault="008D5FC2" w:rsidP="008D5FC2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Vervoersmiddel </w:t>
            </w:r>
          </w:p>
          <w:p w14:paraId="0F785884" w14:textId="77777777" w:rsidR="008D5FC2" w:rsidRPr="00561370" w:rsidRDefault="008D5FC2" w:rsidP="008D5FC2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woon-werk</w:t>
            </w:r>
          </w:p>
        </w:tc>
        <w:tc>
          <w:tcPr>
            <w:tcW w:w="6489" w:type="dxa"/>
            <w:vAlign w:val="center"/>
          </w:tcPr>
          <w:p w14:paraId="16E87D66" w14:textId="77777777" w:rsidR="008D5FC2" w:rsidRPr="00561370" w:rsidRDefault="008D5FC2" w:rsidP="008D5FC2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□ privé</w:t>
            </w: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ab/>
            </w: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ab/>
              <w:t xml:space="preserve">     </w:t>
            </w:r>
          </w:p>
          <w:p w14:paraId="701F636E" w14:textId="77777777" w:rsidR="008D5FC2" w:rsidRPr="00561370" w:rsidRDefault="008D5FC2" w:rsidP="008D5FC2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□ openbaar vervoer trein / ander           </w:t>
            </w:r>
          </w:p>
          <w:p w14:paraId="7F3667B2" w14:textId="77777777" w:rsidR="008D5FC2" w:rsidRPr="00561370" w:rsidRDefault="008D5FC2" w:rsidP="008D5FC2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□ georganiseerd</w:t>
            </w:r>
          </w:p>
          <w:p w14:paraId="653517DD" w14:textId="77777777" w:rsidR="00630BC9" w:rsidRPr="00561370" w:rsidRDefault="00630BC9" w:rsidP="008D5FC2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□ gemeenschappelijk</w:t>
            </w:r>
          </w:p>
          <w:p w14:paraId="40E17165" w14:textId="77777777" w:rsidR="008D5FC2" w:rsidRPr="00561370" w:rsidRDefault="008D5FC2" w:rsidP="008D5FC2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□ </w:t>
            </w:r>
            <w:r w:rsidR="00630BC9"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te voet</w:t>
            </w:r>
          </w:p>
          <w:p w14:paraId="23C8100D" w14:textId="77777777" w:rsidR="00630BC9" w:rsidRPr="00561370" w:rsidRDefault="00630BC9" w:rsidP="008D5FC2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</w:p>
        </w:tc>
      </w:tr>
      <w:tr w:rsidR="008D5FC2" w:rsidRPr="00561370" w14:paraId="4822FFD5" w14:textId="77777777" w:rsidTr="004C64E1">
        <w:trPr>
          <w:trHeight w:hRule="exact" w:val="397"/>
        </w:trPr>
        <w:tc>
          <w:tcPr>
            <w:tcW w:w="2578" w:type="dxa"/>
            <w:vAlign w:val="center"/>
          </w:tcPr>
          <w:p w14:paraId="5B536D24" w14:textId="77777777" w:rsidR="008D5FC2" w:rsidRPr="00561370" w:rsidRDefault="008D5FC2" w:rsidP="008D5FC2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lastRenderedPageBreak/>
              <w:t>Fietsvergoeding</w:t>
            </w:r>
          </w:p>
        </w:tc>
        <w:tc>
          <w:tcPr>
            <w:tcW w:w="6489" w:type="dxa"/>
            <w:vAlign w:val="center"/>
          </w:tcPr>
          <w:p w14:paraId="2A8EECE6" w14:textId="77777777" w:rsidR="008D5FC2" w:rsidRPr="00561370" w:rsidRDefault="008D5FC2" w:rsidP="008D5FC2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□ ja                                                       □ nee</w:t>
            </w:r>
          </w:p>
        </w:tc>
      </w:tr>
      <w:tr w:rsidR="008D5FC2" w:rsidRPr="00561370" w14:paraId="46BDB25F" w14:textId="77777777" w:rsidTr="000B4650">
        <w:trPr>
          <w:trHeight w:hRule="exact" w:val="737"/>
        </w:trPr>
        <w:tc>
          <w:tcPr>
            <w:tcW w:w="2578" w:type="dxa"/>
            <w:vAlign w:val="center"/>
          </w:tcPr>
          <w:p w14:paraId="01BD64C6" w14:textId="77777777" w:rsidR="008D5FC2" w:rsidRPr="00561370" w:rsidRDefault="008D5FC2" w:rsidP="008D5FC2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Loonbeslag</w:t>
            </w:r>
          </w:p>
        </w:tc>
        <w:tc>
          <w:tcPr>
            <w:tcW w:w="6489" w:type="dxa"/>
            <w:vAlign w:val="center"/>
          </w:tcPr>
          <w:p w14:paraId="59CFC3F7" w14:textId="77777777" w:rsidR="008D5FC2" w:rsidRPr="00561370" w:rsidRDefault="008D5FC2" w:rsidP="008D5FC2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□ ja                                                       □ nee</w:t>
            </w:r>
          </w:p>
          <w:p w14:paraId="129DB1E1" w14:textId="77777777" w:rsidR="008D5FC2" w:rsidRPr="00561370" w:rsidRDefault="008D5FC2" w:rsidP="008D5FC2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sym w:font="Wingdings" w:char="F0E0"/>
            </w: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documenten loonbeslag bezorgen</w:t>
            </w:r>
          </w:p>
        </w:tc>
      </w:tr>
      <w:tr w:rsidR="008D5FC2" w:rsidRPr="00561370" w14:paraId="459379D9" w14:textId="77777777" w:rsidTr="007E577D">
        <w:trPr>
          <w:trHeight w:hRule="exact" w:val="1531"/>
        </w:trPr>
        <w:tc>
          <w:tcPr>
            <w:tcW w:w="9067" w:type="dxa"/>
            <w:gridSpan w:val="2"/>
            <w:vAlign w:val="center"/>
          </w:tcPr>
          <w:p w14:paraId="7670B1BD" w14:textId="77777777" w:rsidR="008D5FC2" w:rsidRPr="00561370" w:rsidRDefault="008D5FC2" w:rsidP="008D5FC2">
            <w:pPr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In zoverre de sector waartoe de werknemer behoort voorziet in een vergoeding hiervoor , en in zoverre niet door de werkgever al toegekend </w:t>
            </w:r>
            <w:proofErr w:type="spellStart"/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dmv</w:t>
            </w:r>
            <w:proofErr w:type="spellEnd"/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 specifieke werkkledij </w:t>
            </w:r>
          </w:p>
          <w:p w14:paraId="5C5F8796" w14:textId="77777777" w:rsidR="008D5FC2" w:rsidRPr="00561370" w:rsidRDefault="008D5FC2" w:rsidP="008D5FC2">
            <w:pPr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- duid aan wat van toepassing is  ( bij vragen contacteer uw dossierbeheerder )</w:t>
            </w:r>
          </w:p>
          <w:p w14:paraId="57E15CEF" w14:textId="77777777" w:rsidR="008D5FC2" w:rsidRPr="00561370" w:rsidRDefault="008D5FC2" w:rsidP="008D5FC2">
            <w:pPr>
              <w:rPr>
                <w:rFonts w:asciiTheme="minorHAnsi" w:hAnsiTheme="minorHAnsi"/>
                <w:sz w:val="20"/>
                <w:szCs w:val="20"/>
                <w:lang w:val="nl-BE"/>
              </w:rPr>
            </w:pPr>
          </w:p>
          <w:p w14:paraId="7BB715B0" w14:textId="77777777" w:rsidR="008D5FC2" w:rsidRPr="00561370" w:rsidRDefault="008D5FC2" w:rsidP="008D5FC2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eastAsia="Times New Roman" w:hAnsiTheme="minorHAnsi"/>
                <w:sz w:val="20"/>
                <w:szCs w:val="20"/>
                <w:lang w:val="nl-BE"/>
              </w:rPr>
              <w:t>Vergoeding wassen arbeidskledij</w:t>
            </w:r>
          </w:p>
          <w:p w14:paraId="39C7EB1D" w14:textId="77777777" w:rsidR="008D5FC2" w:rsidRPr="00561370" w:rsidRDefault="008D5FC2" w:rsidP="008D5FC2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Vergoeding onderhoud arbeidskledij</w:t>
            </w:r>
          </w:p>
        </w:tc>
      </w:tr>
    </w:tbl>
    <w:p w14:paraId="45B64A28" w14:textId="4FF7B364" w:rsidR="00974E60" w:rsidRPr="00561370" w:rsidRDefault="00254B86" w:rsidP="00276377">
      <w:pPr>
        <w:tabs>
          <w:tab w:val="left" w:pos="2835"/>
        </w:tabs>
        <w:spacing w:line="360" w:lineRule="auto"/>
        <w:rPr>
          <w:rFonts w:asciiTheme="minorHAnsi" w:hAnsiTheme="minorHAnsi" w:cs="Arial"/>
          <w:b/>
          <w:sz w:val="20"/>
          <w:szCs w:val="20"/>
          <w:u w:val="single"/>
          <w:lang w:val="nl-BE"/>
        </w:rPr>
      </w:pPr>
      <w:r w:rsidRPr="00561370">
        <w:rPr>
          <w:rFonts w:asciiTheme="minorHAnsi" w:hAnsiTheme="minorHAnsi" w:cs="Arial"/>
          <w:b/>
          <w:sz w:val="20"/>
          <w:szCs w:val="20"/>
          <w:u w:val="single"/>
          <w:lang w:val="nl-BE"/>
        </w:rPr>
        <w:t>Firmawagen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578"/>
        <w:gridCol w:w="6489"/>
      </w:tblGrid>
      <w:tr w:rsidR="00254B86" w:rsidRPr="00561370" w14:paraId="0803745D" w14:textId="77777777" w:rsidTr="004C64E1">
        <w:trPr>
          <w:trHeight w:hRule="exact" w:val="397"/>
        </w:trPr>
        <w:tc>
          <w:tcPr>
            <w:tcW w:w="2578" w:type="dxa"/>
            <w:vAlign w:val="center"/>
          </w:tcPr>
          <w:p w14:paraId="7D47AF94" w14:textId="77777777" w:rsidR="00254B86" w:rsidRPr="00561370" w:rsidRDefault="00254B86" w:rsidP="00D35657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Personenwagen</w:t>
            </w:r>
          </w:p>
        </w:tc>
        <w:tc>
          <w:tcPr>
            <w:tcW w:w="6489" w:type="dxa"/>
            <w:vAlign w:val="center"/>
          </w:tcPr>
          <w:p w14:paraId="4227B2CF" w14:textId="77777777" w:rsidR="00254B86" w:rsidRPr="00561370" w:rsidRDefault="00254B86" w:rsidP="00D35657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□ ja                                                       □ nee</w:t>
            </w:r>
          </w:p>
        </w:tc>
      </w:tr>
      <w:tr w:rsidR="00254B86" w:rsidRPr="00561370" w14:paraId="1E4640D6" w14:textId="77777777" w:rsidTr="004C64E1">
        <w:trPr>
          <w:trHeight w:hRule="exact" w:val="397"/>
        </w:trPr>
        <w:tc>
          <w:tcPr>
            <w:tcW w:w="2578" w:type="dxa"/>
            <w:vAlign w:val="center"/>
          </w:tcPr>
          <w:p w14:paraId="0793BA01" w14:textId="77777777" w:rsidR="00254B86" w:rsidRPr="00561370" w:rsidRDefault="00254B86" w:rsidP="00D35657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Utilitair voertuig</w:t>
            </w:r>
          </w:p>
        </w:tc>
        <w:tc>
          <w:tcPr>
            <w:tcW w:w="6489" w:type="dxa"/>
            <w:vAlign w:val="center"/>
          </w:tcPr>
          <w:p w14:paraId="49535DE7" w14:textId="77777777" w:rsidR="00254B86" w:rsidRPr="00561370" w:rsidRDefault="00254B86" w:rsidP="00D35657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□ ja                                                       □ nee</w:t>
            </w:r>
          </w:p>
        </w:tc>
      </w:tr>
      <w:tr w:rsidR="00254B86" w:rsidRPr="00422B92" w14:paraId="4B565F97" w14:textId="77777777" w:rsidTr="00422B92">
        <w:trPr>
          <w:trHeight w:hRule="exact" w:val="563"/>
        </w:trPr>
        <w:tc>
          <w:tcPr>
            <w:tcW w:w="2578" w:type="dxa"/>
            <w:vAlign w:val="center"/>
          </w:tcPr>
          <w:p w14:paraId="08320406" w14:textId="77777777" w:rsidR="00254B86" w:rsidRPr="00561370" w:rsidRDefault="00254B86" w:rsidP="00D35657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Type motor</w:t>
            </w:r>
          </w:p>
        </w:tc>
        <w:tc>
          <w:tcPr>
            <w:tcW w:w="6489" w:type="dxa"/>
            <w:vAlign w:val="center"/>
          </w:tcPr>
          <w:p w14:paraId="01D10917" w14:textId="366E4B2A" w:rsidR="00254B86" w:rsidRPr="00561370" w:rsidRDefault="00422B92" w:rsidP="00422B92">
            <w:pPr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</w:t>
            </w:r>
            <w:r w:rsidRPr="00422B92">
              <w:rPr>
                <w:rFonts w:asciiTheme="minorHAnsi" w:hAnsiTheme="minorHAnsi"/>
                <w:sz w:val="20"/>
                <w:szCs w:val="20"/>
              </w:rPr>
              <w:t xml:space="preserve">enzine of hybride benzine / diesel of </w:t>
            </w:r>
            <w:r w:rsidR="00B869AF">
              <w:rPr>
                <w:rFonts w:asciiTheme="minorHAnsi" w:hAnsiTheme="minorHAnsi"/>
                <w:sz w:val="20"/>
                <w:szCs w:val="20"/>
              </w:rPr>
              <w:t xml:space="preserve">diesel </w:t>
            </w:r>
            <w:r w:rsidRPr="00422B92">
              <w:rPr>
                <w:rFonts w:asciiTheme="minorHAnsi" w:hAnsiTheme="minorHAnsi"/>
                <w:sz w:val="20"/>
                <w:szCs w:val="20"/>
              </w:rPr>
              <w:t xml:space="preserve">hybride / LPG / </w:t>
            </w:r>
            <w:proofErr w:type="spellStart"/>
            <w:r w:rsidRPr="00422B92">
              <w:rPr>
                <w:rFonts w:asciiTheme="minorHAnsi" w:hAnsiTheme="minorHAnsi"/>
                <w:sz w:val="20"/>
                <w:szCs w:val="20"/>
              </w:rPr>
              <w:t>electrisch</w:t>
            </w:r>
            <w:proofErr w:type="spellEnd"/>
            <w:r w:rsidRPr="00422B92">
              <w:rPr>
                <w:rFonts w:asciiTheme="minorHAnsi" w:hAnsiTheme="minorHAnsi"/>
                <w:sz w:val="20"/>
                <w:szCs w:val="20"/>
              </w:rPr>
              <w:t xml:space="preserve"> / CNG</w:t>
            </w:r>
          </w:p>
        </w:tc>
      </w:tr>
      <w:tr w:rsidR="00254B86" w:rsidRPr="00561370" w14:paraId="709E33A4" w14:textId="77777777" w:rsidTr="004C64E1">
        <w:trPr>
          <w:trHeight w:hRule="exact" w:val="397"/>
        </w:trPr>
        <w:tc>
          <w:tcPr>
            <w:tcW w:w="2578" w:type="dxa"/>
            <w:vAlign w:val="center"/>
          </w:tcPr>
          <w:p w14:paraId="4B9E1274" w14:textId="77777777" w:rsidR="00254B86" w:rsidRPr="00561370" w:rsidRDefault="00254B86" w:rsidP="00D35657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Nummerplaat</w:t>
            </w:r>
          </w:p>
        </w:tc>
        <w:tc>
          <w:tcPr>
            <w:tcW w:w="6489" w:type="dxa"/>
            <w:vAlign w:val="center"/>
          </w:tcPr>
          <w:p w14:paraId="0A36BA85" w14:textId="77777777" w:rsidR="00254B86" w:rsidRPr="00561370" w:rsidRDefault="00254B86" w:rsidP="00D35657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54B86" w:rsidRPr="00561370" w14:paraId="4F733629" w14:textId="77777777" w:rsidTr="004C64E1">
        <w:trPr>
          <w:trHeight w:hRule="exact" w:val="397"/>
        </w:trPr>
        <w:tc>
          <w:tcPr>
            <w:tcW w:w="2578" w:type="dxa"/>
            <w:vAlign w:val="center"/>
          </w:tcPr>
          <w:p w14:paraId="003004AE" w14:textId="77777777" w:rsidR="00254B86" w:rsidRPr="00561370" w:rsidRDefault="00254B86" w:rsidP="00D35657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Besteldatum</w:t>
            </w:r>
          </w:p>
        </w:tc>
        <w:tc>
          <w:tcPr>
            <w:tcW w:w="6489" w:type="dxa"/>
            <w:vAlign w:val="center"/>
          </w:tcPr>
          <w:p w14:paraId="4D30427B" w14:textId="77777777" w:rsidR="00254B86" w:rsidRPr="00561370" w:rsidRDefault="00254B86" w:rsidP="00D35657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54B86" w:rsidRPr="00561370" w14:paraId="2077F1C5" w14:textId="77777777" w:rsidTr="004C64E1">
        <w:trPr>
          <w:trHeight w:hRule="exact" w:val="397"/>
        </w:trPr>
        <w:tc>
          <w:tcPr>
            <w:tcW w:w="2578" w:type="dxa"/>
            <w:vAlign w:val="center"/>
          </w:tcPr>
          <w:p w14:paraId="11F1A414" w14:textId="77777777" w:rsidR="00254B86" w:rsidRPr="00561370" w:rsidRDefault="00254B86" w:rsidP="00D35657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Datum lease contract</w:t>
            </w:r>
          </w:p>
        </w:tc>
        <w:tc>
          <w:tcPr>
            <w:tcW w:w="6489" w:type="dxa"/>
            <w:vAlign w:val="center"/>
          </w:tcPr>
          <w:p w14:paraId="7E305D4B" w14:textId="77777777" w:rsidR="00254B86" w:rsidRPr="00561370" w:rsidRDefault="00254B86" w:rsidP="00D35657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54B86" w:rsidRPr="00561370" w14:paraId="1AADF5F2" w14:textId="77777777" w:rsidTr="004C64E1">
        <w:trPr>
          <w:trHeight w:hRule="exact" w:val="794"/>
        </w:trPr>
        <w:tc>
          <w:tcPr>
            <w:tcW w:w="2578" w:type="dxa"/>
            <w:vAlign w:val="center"/>
          </w:tcPr>
          <w:p w14:paraId="3482DF38" w14:textId="77777777" w:rsidR="00254B86" w:rsidRPr="00561370" w:rsidRDefault="00254B86" w:rsidP="00D35657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Cataloguswaarde</w:t>
            </w:r>
          </w:p>
          <w:p w14:paraId="1BBA3A38" w14:textId="77777777" w:rsidR="00254B86" w:rsidRPr="00561370" w:rsidRDefault="00254B86" w:rsidP="00D35657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Btw </w:t>
            </w:r>
            <w:proofErr w:type="spellStart"/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incl</w:t>
            </w:r>
            <w:proofErr w:type="spellEnd"/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– </w:t>
            </w:r>
            <w:proofErr w:type="spellStart"/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excl</w:t>
            </w:r>
            <w:proofErr w:type="spellEnd"/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kortingen</w:t>
            </w:r>
          </w:p>
        </w:tc>
        <w:tc>
          <w:tcPr>
            <w:tcW w:w="6489" w:type="dxa"/>
            <w:vAlign w:val="center"/>
          </w:tcPr>
          <w:p w14:paraId="525825C6" w14:textId="77777777" w:rsidR="00254B86" w:rsidRPr="00561370" w:rsidRDefault="00254B86" w:rsidP="00D35657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54B86" w:rsidRPr="00561370" w14:paraId="40748338" w14:textId="77777777" w:rsidTr="003F044A">
        <w:trPr>
          <w:trHeight w:hRule="exact" w:val="680"/>
        </w:trPr>
        <w:tc>
          <w:tcPr>
            <w:tcW w:w="2578" w:type="dxa"/>
            <w:vAlign w:val="center"/>
          </w:tcPr>
          <w:p w14:paraId="1EC116AA" w14:textId="77777777" w:rsidR="00254B86" w:rsidRPr="00561370" w:rsidRDefault="00254B86" w:rsidP="00D35657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Datum eerste inschrijving</w:t>
            </w:r>
          </w:p>
        </w:tc>
        <w:tc>
          <w:tcPr>
            <w:tcW w:w="6489" w:type="dxa"/>
            <w:vAlign w:val="center"/>
          </w:tcPr>
          <w:p w14:paraId="708F31C0" w14:textId="77777777" w:rsidR="00254B86" w:rsidRPr="00561370" w:rsidRDefault="00254B86" w:rsidP="00D35657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54B86" w:rsidRPr="00561370" w14:paraId="740B59AC" w14:textId="77777777" w:rsidTr="004C64E1">
        <w:trPr>
          <w:trHeight w:hRule="exact" w:val="397"/>
        </w:trPr>
        <w:tc>
          <w:tcPr>
            <w:tcW w:w="2578" w:type="dxa"/>
            <w:vAlign w:val="center"/>
          </w:tcPr>
          <w:p w14:paraId="50DAC78C" w14:textId="77777777" w:rsidR="00254B86" w:rsidRPr="00561370" w:rsidRDefault="00254B86" w:rsidP="00D35657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CO2 uitstoot*</w:t>
            </w:r>
          </w:p>
        </w:tc>
        <w:tc>
          <w:tcPr>
            <w:tcW w:w="6489" w:type="dxa"/>
            <w:vAlign w:val="center"/>
          </w:tcPr>
          <w:p w14:paraId="74261548" w14:textId="77777777" w:rsidR="00254B86" w:rsidRPr="00561370" w:rsidRDefault="00254B86" w:rsidP="00D35657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561370">
              <w:rPr>
                <w:rFonts w:asciiTheme="minorHAnsi" w:hAnsiTheme="minorHAnsi"/>
                <w:sz w:val="20"/>
                <w:szCs w:val="20"/>
              </w:rPr>
              <w:t>NEDC:                                                WLTP:</w:t>
            </w:r>
          </w:p>
        </w:tc>
      </w:tr>
      <w:tr w:rsidR="00254B86" w:rsidRPr="00561370" w14:paraId="37098E62" w14:textId="77777777" w:rsidTr="004C64E1">
        <w:trPr>
          <w:trHeight w:hRule="exact" w:val="397"/>
        </w:trPr>
        <w:tc>
          <w:tcPr>
            <w:tcW w:w="2578" w:type="dxa"/>
            <w:vAlign w:val="center"/>
          </w:tcPr>
          <w:p w14:paraId="727C18B0" w14:textId="77777777" w:rsidR="00254B86" w:rsidRPr="00561370" w:rsidRDefault="00254B86" w:rsidP="00D35657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Persoonlijke bijdrage</w:t>
            </w:r>
          </w:p>
        </w:tc>
        <w:tc>
          <w:tcPr>
            <w:tcW w:w="6489" w:type="dxa"/>
            <w:vAlign w:val="center"/>
          </w:tcPr>
          <w:p w14:paraId="1DCC05DC" w14:textId="77777777" w:rsidR="00254B86" w:rsidRPr="00561370" w:rsidRDefault="00254B86" w:rsidP="00D35657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4A807B1" w14:textId="77777777" w:rsidR="00254B86" w:rsidRPr="00561370" w:rsidRDefault="00254B86" w:rsidP="00254B86">
      <w:pPr>
        <w:spacing w:line="276" w:lineRule="auto"/>
        <w:rPr>
          <w:rFonts w:asciiTheme="minorHAnsi" w:hAnsiTheme="minorHAnsi"/>
          <w:i/>
          <w:iCs/>
          <w:sz w:val="20"/>
          <w:szCs w:val="20"/>
        </w:rPr>
      </w:pPr>
      <w:r w:rsidRPr="00561370">
        <w:rPr>
          <w:rFonts w:asciiTheme="minorHAnsi" w:hAnsiTheme="minorHAnsi"/>
          <w:i/>
          <w:iCs/>
          <w:sz w:val="20"/>
          <w:szCs w:val="20"/>
        </w:rPr>
        <w:t>* Voor wagens met 1</w:t>
      </w:r>
      <w:r w:rsidRPr="00561370">
        <w:rPr>
          <w:rFonts w:asciiTheme="minorHAnsi" w:hAnsiTheme="minorHAnsi"/>
          <w:i/>
          <w:iCs/>
          <w:sz w:val="20"/>
          <w:szCs w:val="20"/>
          <w:vertAlign w:val="superscript"/>
        </w:rPr>
        <w:t>e</w:t>
      </w:r>
      <w:r w:rsidRPr="00561370">
        <w:rPr>
          <w:rFonts w:asciiTheme="minorHAnsi" w:hAnsiTheme="minorHAnsi"/>
          <w:i/>
          <w:iCs/>
          <w:sz w:val="20"/>
          <w:szCs w:val="20"/>
        </w:rPr>
        <w:t xml:space="preserve"> inschrijvingsdatum voor 01/09/2018: Enkel NEDC waarde invullen</w:t>
      </w:r>
    </w:p>
    <w:p w14:paraId="3D3BCCB8" w14:textId="77777777" w:rsidR="00254B86" w:rsidRPr="00561370" w:rsidRDefault="00254B86" w:rsidP="00254B86">
      <w:pPr>
        <w:spacing w:line="276" w:lineRule="auto"/>
        <w:rPr>
          <w:rFonts w:asciiTheme="minorHAnsi" w:hAnsiTheme="minorHAnsi"/>
          <w:i/>
          <w:iCs/>
          <w:sz w:val="20"/>
          <w:szCs w:val="20"/>
        </w:rPr>
      </w:pPr>
      <w:r w:rsidRPr="00561370">
        <w:rPr>
          <w:rFonts w:asciiTheme="minorHAnsi" w:hAnsiTheme="minorHAnsi"/>
          <w:i/>
          <w:iCs/>
          <w:sz w:val="20"/>
          <w:szCs w:val="20"/>
        </w:rPr>
        <w:t>Voor wagens met 1</w:t>
      </w:r>
      <w:r w:rsidRPr="00561370">
        <w:rPr>
          <w:rFonts w:asciiTheme="minorHAnsi" w:hAnsiTheme="minorHAnsi"/>
          <w:i/>
          <w:iCs/>
          <w:sz w:val="20"/>
          <w:szCs w:val="20"/>
          <w:vertAlign w:val="superscript"/>
        </w:rPr>
        <w:t>e</w:t>
      </w:r>
      <w:r w:rsidRPr="00561370">
        <w:rPr>
          <w:rFonts w:asciiTheme="minorHAnsi" w:hAnsiTheme="minorHAnsi"/>
          <w:i/>
          <w:iCs/>
          <w:sz w:val="20"/>
          <w:szCs w:val="20"/>
        </w:rPr>
        <w:t xml:space="preserve"> inschrijvingsdatum tussen 01/09/2018 – 31/12/2020: zowel NEDC als WLTP waarde invullen</w:t>
      </w:r>
    </w:p>
    <w:p w14:paraId="3A298A42" w14:textId="77777777" w:rsidR="00254B86" w:rsidRPr="00561370" w:rsidRDefault="00254B86" w:rsidP="00254B86">
      <w:pPr>
        <w:spacing w:line="276" w:lineRule="auto"/>
        <w:rPr>
          <w:rFonts w:asciiTheme="minorHAnsi" w:hAnsiTheme="minorHAnsi"/>
          <w:i/>
          <w:iCs/>
          <w:sz w:val="20"/>
          <w:szCs w:val="20"/>
        </w:rPr>
      </w:pPr>
      <w:r w:rsidRPr="00561370">
        <w:rPr>
          <w:rFonts w:asciiTheme="minorHAnsi" w:hAnsiTheme="minorHAnsi"/>
          <w:i/>
          <w:iCs/>
          <w:sz w:val="20"/>
          <w:szCs w:val="20"/>
        </w:rPr>
        <w:t>Voor wagens met 1</w:t>
      </w:r>
      <w:r w:rsidRPr="00561370">
        <w:rPr>
          <w:rFonts w:asciiTheme="minorHAnsi" w:hAnsiTheme="minorHAnsi"/>
          <w:i/>
          <w:iCs/>
          <w:sz w:val="20"/>
          <w:szCs w:val="20"/>
          <w:vertAlign w:val="superscript"/>
        </w:rPr>
        <w:t>e</w:t>
      </w:r>
      <w:r w:rsidRPr="00561370">
        <w:rPr>
          <w:rFonts w:asciiTheme="minorHAnsi" w:hAnsiTheme="minorHAnsi"/>
          <w:i/>
          <w:iCs/>
          <w:sz w:val="20"/>
          <w:szCs w:val="20"/>
        </w:rPr>
        <w:t xml:space="preserve"> inschrijvingsdatum vanaf 01/01/2021: Enkel WLTP waarde invullen.</w:t>
      </w:r>
    </w:p>
    <w:p w14:paraId="66A9D087" w14:textId="77777777" w:rsidR="00D35657" w:rsidRPr="00561370" w:rsidRDefault="00D35657" w:rsidP="00727959">
      <w:pPr>
        <w:tabs>
          <w:tab w:val="left" w:pos="2835"/>
        </w:tabs>
        <w:rPr>
          <w:rFonts w:asciiTheme="minorHAnsi" w:hAnsiTheme="minorHAnsi" w:cs="Arial"/>
          <w:sz w:val="20"/>
          <w:szCs w:val="20"/>
          <w:lang w:val="nl-BE"/>
        </w:rPr>
      </w:pPr>
    </w:p>
    <w:p w14:paraId="1BB1C0FC" w14:textId="77777777" w:rsidR="00974E60" w:rsidRPr="00561370" w:rsidRDefault="00D35657" w:rsidP="00727959">
      <w:pPr>
        <w:tabs>
          <w:tab w:val="left" w:pos="2835"/>
        </w:tabs>
        <w:spacing w:line="360" w:lineRule="auto"/>
        <w:rPr>
          <w:rFonts w:asciiTheme="minorHAnsi" w:hAnsiTheme="minorHAnsi" w:cs="Arial"/>
          <w:b/>
          <w:sz w:val="20"/>
          <w:szCs w:val="20"/>
          <w:u w:val="single"/>
          <w:lang w:val="nl-BE"/>
        </w:rPr>
      </w:pPr>
      <w:r w:rsidRPr="00561370">
        <w:rPr>
          <w:rFonts w:asciiTheme="minorHAnsi" w:hAnsiTheme="minorHAnsi" w:cs="Arial"/>
          <w:b/>
          <w:sz w:val="20"/>
          <w:szCs w:val="20"/>
          <w:u w:val="single"/>
          <w:lang w:val="nl-BE"/>
        </w:rPr>
        <w:t>Toestand voor aanwerving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578"/>
        <w:gridCol w:w="6489"/>
      </w:tblGrid>
      <w:tr w:rsidR="00D35657" w:rsidRPr="00561370" w14:paraId="2FBF0FD4" w14:textId="77777777" w:rsidTr="00182BB6">
        <w:trPr>
          <w:trHeight w:hRule="exact" w:val="1531"/>
        </w:trPr>
        <w:tc>
          <w:tcPr>
            <w:tcW w:w="2578" w:type="dxa"/>
            <w:vAlign w:val="center"/>
          </w:tcPr>
          <w:p w14:paraId="0D453348" w14:textId="77777777" w:rsidR="00D35657" w:rsidRPr="00561370" w:rsidRDefault="00D35657" w:rsidP="00D35657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Statuut afgelopen jaar</w:t>
            </w:r>
          </w:p>
        </w:tc>
        <w:tc>
          <w:tcPr>
            <w:tcW w:w="6489" w:type="dxa"/>
            <w:vAlign w:val="center"/>
          </w:tcPr>
          <w:p w14:paraId="32CCF952" w14:textId="77777777" w:rsidR="00182BB6" w:rsidRPr="00561370" w:rsidRDefault="00182BB6" w:rsidP="00182BB6">
            <w:pPr>
              <w:pStyle w:val="Lijstalinea"/>
              <w:tabs>
                <w:tab w:val="left" w:pos="1985"/>
              </w:tabs>
              <w:spacing w:after="160" w:line="259" w:lineRule="auto"/>
              <w:ind w:left="426"/>
              <w:contextualSpacing/>
              <w:rPr>
                <w:rFonts w:asciiTheme="minorHAnsi" w:hAnsiTheme="minorHAnsi"/>
                <w:sz w:val="20"/>
                <w:szCs w:val="20"/>
                <w:lang w:val="nl-BE"/>
              </w:rPr>
            </w:pPr>
          </w:p>
          <w:p w14:paraId="7C85800C" w14:textId="77777777" w:rsidR="00776ECB" w:rsidRPr="00561370" w:rsidRDefault="00776ECB" w:rsidP="00776ECB">
            <w:pPr>
              <w:pStyle w:val="Lijstalinea"/>
              <w:numPr>
                <w:ilvl w:val="1"/>
                <w:numId w:val="2"/>
              </w:numPr>
              <w:tabs>
                <w:tab w:val="left" w:pos="1985"/>
              </w:tabs>
              <w:spacing w:after="160" w:line="259" w:lineRule="auto"/>
              <w:ind w:left="426"/>
              <w:contextualSpacing/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Student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ab/>
              <w:t>van ………….. tot …………..</w:t>
            </w:r>
          </w:p>
          <w:p w14:paraId="288E5495" w14:textId="77777777" w:rsidR="00776ECB" w:rsidRPr="00561370" w:rsidRDefault="00776ECB" w:rsidP="00776ECB">
            <w:pPr>
              <w:pStyle w:val="Lijstalinea"/>
              <w:numPr>
                <w:ilvl w:val="1"/>
                <w:numId w:val="2"/>
              </w:numPr>
              <w:tabs>
                <w:tab w:val="left" w:pos="1985"/>
              </w:tabs>
              <w:spacing w:after="160" w:line="259" w:lineRule="auto"/>
              <w:ind w:left="426"/>
              <w:contextualSpacing/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Werkzoekende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ab/>
              <w:t>van ………….. tot …………..</w:t>
            </w:r>
          </w:p>
          <w:p w14:paraId="774F944B" w14:textId="77777777" w:rsidR="00776ECB" w:rsidRPr="00561370" w:rsidRDefault="00776ECB" w:rsidP="00776ECB">
            <w:pPr>
              <w:pStyle w:val="Lijstalinea"/>
              <w:numPr>
                <w:ilvl w:val="1"/>
                <w:numId w:val="2"/>
              </w:numPr>
              <w:tabs>
                <w:tab w:val="left" w:pos="1985"/>
              </w:tabs>
              <w:spacing w:after="160" w:line="259" w:lineRule="auto"/>
              <w:ind w:left="426"/>
              <w:contextualSpacing/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Werkend als</w:t>
            </w:r>
          </w:p>
          <w:p w14:paraId="42F8FBFB" w14:textId="77777777" w:rsidR="00776ECB" w:rsidRPr="00561370" w:rsidRDefault="00776ECB" w:rsidP="00776ECB">
            <w:pPr>
              <w:pStyle w:val="Lijstalinea"/>
              <w:numPr>
                <w:ilvl w:val="1"/>
                <w:numId w:val="2"/>
              </w:numPr>
              <w:tabs>
                <w:tab w:val="left" w:pos="1985"/>
                <w:tab w:val="left" w:pos="2552"/>
              </w:tabs>
              <w:spacing w:after="160" w:line="259" w:lineRule="auto"/>
              <w:ind w:left="1276"/>
              <w:contextualSpacing/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Arbeider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ab/>
              <w:t>van ………….. tot …………..</w:t>
            </w:r>
          </w:p>
          <w:p w14:paraId="64E7940A" w14:textId="77777777" w:rsidR="00776ECB" w:rsidRPr="00561370" w:rsidRDefault="00776ECB" w:rsidP="00776ECB">
            <w:pPr>
              <w:pStyle w:val="Lijstalinea"/>
              <w:numPr>
                <w:ilvl w:val="1"/>
                <w:numId w:val="2"/>
              </w:numPr>
              <w:tabs>
                <w:tab w:val="left" w:pos="1985"/>
                <w:tab w:val="left" w:pos="2552"/>
              </w:tabs>
              <w:spacing w:after="160" w:line="259" w:lineRule="auto"/>
              <w:ind w:left="1276"/>
              <w:contextualSpacing/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Bediende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ab/>
              <w:t>van ………….. tot …………..</w:t>
            </w:r>
          </w:p>
          <w:p w14:paraId="232724E4" w14:textId="77777777" w:rsidR="00D35657" w:rsidRPr="00561370" w:rsidRDefault="00776ECB" w:rsidP="00776ECB">
            <w:pPr>
              <w:pStyle w:val="Lijstalinea"/>
              <w:numPr>
                <w:ilvl w:val="1"/>
                <w:numId w:val="2"/>
              </w:numPr>
              <w:tabs>
                <w:tab w:val="left" w:pos="1985"/>
                <w:tab w:val="left" w:pos="2552"/>
              </w:tabs>
              <w:spacing w:after="160" w:line="259" w:lineRule="auto"/>
              <w:ind w:left="1276"/>
              <w:contextualSpacing/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Zelfstandige 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ab/>
              <w:t>van ………….. tot …………..</w:t>
            </w:r>
          </w:p>
        </w:tc>
      </w:tr>
      <w:tr w:rsidR="00776ECB" w:rsidRPr="00561370" w14:paraId="6300F9C3" w14:textId="77777777" w:rsidTr="000B4650">
        <w:trPr>
          <w:trHeight w:hRule="exact" w:val="794"/>
        </w:trPr>
        <w:tc>
          <w:tcPr>
            <w:tcW w:w="2578" w:type="dxa"/>
            <w:vAlign w:val="center"/>
          </w:tcPr>
          <w:p w14:paraId="4FCEF90E" w14:textId="77777777" w:rsidR="00776ECB" w:rsidRPr="00561370" w:rsidRDefault="00776ECB" w:rsidP="00D35657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Uitzendarbeid in de nieuwe onderneming</w:t>
            </w:r>
          </w:p>
        </w:tc>
        <w:tc>
          <w:tcPr>
            <w:tcW w:w="6489" w:type="dxa"/>
            <w:vAlign w:val="center"/>
          </w:tcPr>
          <w:p w14:paraId="52355B09" w14:textId="77777777" w:rsidR="00776ECB" w:rsidRPr="00561370" w:rsidRDefault="00776ECB" w:rsidP="00776ECB">
            <w:pPr>
              <w:pStyle w:val="Lijstalinea"/>
              <w:numPr>
                <w:ilvl w:val="1"/>
                <w:numId w:val="2"/>
              </w:numPr>
              <w:tabs>
                <w:tab w:val="left" w:pos="1985"/>
              </w:tabs>
              <w:spacing w:after="160" w:line="259" w:lineRule="auto"/>
              <w:ind w:left="426"/>
              <w:contextualSpacing/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Nee</w:t>
            </w:r>
          </w:p>
          <w:p w14:paraId="63F25703" w14:textId="77777777" w:rsidR="00776ECB" w:rsidRPr="00561370" w:rsidRDefault="00776ECB" w:rsidP="00776ECB">
            <w:pPr>
              <w:pStyle w:val="Lijstalinea"/>
              <w:numPr>
                <w:ilvl w:val="1"/>
                <w:numId w:val="2"/>
              </w:numPr>
              <w:tabs>
                <w:tab w:val="left" w:pos="1985"/>
              </w:tabs>
              <w:spacing w:after="160" w:line="259" w:lineRule="auto"/>
              <w:ind w:left="426"/>
              <w:contextualSpacing/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Ja   van ………….. tot ………….. 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br/>
              <w:t>(belangrijk om anciënniteit te kunnen bepalen)</w:t>
            </w:r>
          </w:p>
        </w:tc>
      </w:tr>
    </w:tbl>
    <w:p w14:paraId="5C804381" w14:textId="77777777" w:rsidR="00276377" w:rsidRPr="00B170F7" w:rsidRDefault="00276377" w:rsidP="00254B86">
      <w:pPr>
        <w:rPr>
          <w:rFonts w:asciiTheme="minorHAnsi" w:hAnsiTheme="minorHAnsi"/>
          <w:b/>
          <w:sz w:val="20"/>
          <w:szCs w:val="20"/>
        </w:rPr>
      </w:pPr>
    </w:p>
    <w:p w14:paraId="3FAAA3F9" w14:textId="77777777" w:rsidR="00276377" w:rsidRPr="00561370" w:rsidRDefault="00776ECB" w:rsidP="00254B86">
      <w:pPr>
        <w:rPr>
          <w:rFonts w:asciiTheme="minorHAnsi" w:hAnsiTheme="minorHAnsi"/>
          <w:b/>
          <w:sz w:val="20"/>
          <w:szCs w:val="20"/>
        </w:rPr>
      </w:pPr>
      <w:r w:rsidRPr="00561370">
        <w:rPr>
          <w:rFonts w:asciiTheme="minorHAnsi" w:hAnsiTheme="minorHAnsi"/>
          <w:b/>
          <w:sz w:val="20"/>
          <w:szCs w:val="20"/>
        </w:rPr>
        <w:t>Handtekening Werkgever</w:t>
      </w:r>
      <w:r w:rsidRPr="00561370">
        <w:rPr>
          <w:rFonts w:asciiTheme="minorHAnsi" w:hAnsiTheme="minorHAnsi"/>
          <w:sz w:val="20"/>
          <w:szCs w:val="20"/>
        </w:rPr>
        <w:tab/>
      </w:r>
      <w:r w:rsidRPr="00561370">
        <w:rPr>
          <w:rFonts w:asciiTheme="minorHAnsi" w:hAnsiTheme="minorHAnsi"/>
          <w:sz w:val="20"/>
          <w:szCs w:val="20"/>
        </w:rPr>
        <w:tab/>
      </w:r>
      <w:r w:rsidRPr="00561370">
        <w:rPr>
          <w:rFonts w:asciiTheme="minorHAnsi" w:hAnsiTheme="minorHAnsi"/>
          <w:sz w:val="20"/>
          <w:szCs w:val="20"/>
        </w:rPr>
        <w:tab/>
      </w:r>
      <w:r w:rsidRPr="00561370">
        <w:rPr>
          <w:rFonts w:asciiTheme="minorHAnsi" w:hAnsiTheme="minorHAnsi"/>
          <w:sz w:val="20"/>
          <w:szCs w:val="20"/>
        </w:rPr>
        <w:tab/>
      </w:r>
      <w:r w:rsidRPr="00561370">
        <w:rPr>
          <w:rFonts w:asciiTheme="minorHAnsi" w:hAnsiTheme="minorHAnsi"/>
          <w:sz w:val="20"/>
          <w:szCs w:val="20"/>
        </w:rPr>
        <w:tab/>
      </w:r>
      <w:r w:rsidRPr="00561370">
        <w:rPr>
          <w:rFonts w:asciiTheme="minorHAnsi" w:hAnsiTheme="minorHAnsi"/>
          <w:sz w:val="20"/>
          <w:szCs w:val="20"/>
        </w:rPr>
        <w:tab/>
      </w:r>
      <w:r w:rsidRPr="00561370">
        <w:rPr>
          <w:rFonts w:asciiTheme="minorHAnsi" w:hAnsiTheme="minorHAnsi"/>
          <w:b/>
          <w:sz w:val="20"/>
          <w:szCs w:val="20"/>
        </w:rPr>
        <w:t>Handtekening Werknemer</w:t>
      </w:r>
    </w:p>
    <w:p w14:paraId="106167D1" w14:textId="77777777" w:rsidR="00276377" w:rsidRPr="00561370" w:rsidRDefault="00276377" w:rsidP="00254B86">
      <w:pPr>
        <w:rPr>
          <w:rFonts w:asciiTheme="minorHAnsi" w:hAnsiTheme="minorHAnsi"/>
          <w:sz w:val="20"/>
          <w:szCs w:val="20"/>
        </w:rPr>
      </w:pPr>
    </w:p>
    <w:p w14:paraId="24C10A09" w14:textId="77777777" w:rsidR="00276377" w:rsidRPr="00561370" w:rsidRDefault="00276377" w:rsidP="00254B86">
      <w:pPr>
        <w:rPr>
          <w:rFonts w:asciiTheme="minorHAnsi" w:hAnsiTheme="minorHAnsi"/>
          <w:sz w:val="20"/>
          <w:szCs w:val="20"/>
        </w:rPr>
      </w:pPr>
    </w:p>
    <w:p w14:paraId="1CAAC3BA" w14:textId="77777777" w:rsidR="00276377" w:rsidRPr="00561370" w:rsidRDefault="00276377" w:rsidP="00254B86">
      <w:pPr>
        <w:rPr>
          <w:rFonts w:asciiTheme="minorHAnsi" w:hAnsiTheme="minorHAnsi"/>
          <w:sz w:val="20"/>
          <w:szCs w:val="20"/>
        </w:rPr>
      </w:pPr>
    </w:p>
    <w:p w14:paraId="5E2382D9" w14:textId="77777777" w:rsidR="00776ECB" w:rsidRPr="00561370" w:rsidRDefault="00276377" w:rsidP="00254B86">
      <w:pPr>
        <w:rPr>
          <w:rFonts w:asciiTheme="minorHAnsi" w:hAnsiTheme="minorHAnsi" w:cs="Arial"/>
          <w:sz w:val="20"/>
          <w:szCs w:val="20"/>
          <w:lang w:val="nl-BE"/>
        </w:rPr>
      </w:pPr>
      <w:r w:rsidRPr="00561370">
        <w:rPr>
          <w:rFonts w:asciiTheme="minorHAnsi" w:hAnsiTheme="minorHAnsi"/>
          <w:sz w:val="20"/>
          <w:szCs w:val="20"/>
        </w:rPr>
        <w:t>………………………………….</w:t>
      </w:r>
      <w:r w:rsidRPr="00561370">
        <w:rPr>
          <w:rFonts w:asciiTheme="minorHAnsi" w:hAnsiTheme="minorHAnsi"/>
          <w:sz w:val="20"/>
          <w:szCs w:val="20"/>
        </w:rPr>
        <w:tab/>
      </w:r>
      <w:r w:rsidRPr="00561370">
        <w:rPr>
          <w:rFonts w:asciiTheme="minorHAnsi" w:hAnsiTheme="minorHAnsi"/>
          <w:sz w:val="20"/>
          <w:szCs w:val="20"/>
        </w:rPr>
        <w:tab/>
      </w:r>
      <w:r w:rsidRPr="00561370">
        <w:rPr>
          <w:rFonts w:asciiTheme="minorHAnsi" w:hAnsiTheme="minorHAnsi"/>
          <w:sz w:val="20"/>
          <w:szCs w:val="20"/>
        </w:rPr>
        <w:tab/>
      </w:r>
      <w:r w:rsidR="00776ECB" w:rsidRPr="00561370">
        <w:rPr>
          <w:rFonts w:asciiTheme="minorHAnsi" w:hAnsiTheme="minorHAnsi"/>
          <w:sz w:val="20"/>
          <w:szCs w:val="20"/>
        </w:rPr>
        <w:tab/>
      </w:r>
      <w:r w:rsidRPr="00561370">
        <w:rPr>
          <w:rFonts w:asciiTheme="minorHAnsi" w:hAnsiTheme="minorHAnsi"/>
          <w:sz w:val="20"/>
          <w:szCs w:val="20"/>
        </w:rPr>
        <w:tab/>
      </w:r>
      <w:r w:rsidRPr="00561370">
        <w:rPr>
          <w:rFonts w:asciiTheme="minorHAnsi" w:hAnsiTheme="minorHAnsi"/>
          <w:sz w:val="20"/>
          <w:szCs w:val="20"/>
        </w:rPr>
        <w:tab/>
        <w:t>………………………………….</w:t>
      </w:r>
    </w:p>
    <w:sectPr w:rsidR="00776ECB" w:rsidRPr="00561370" w:rsidSect="00974E60">
      <w:headerReference w:type="default" r:id="rId7"/>
      <w:footerReference w:type="default" r:id="rId8"/>
      <w:pgSz w:w="11906" w:h="16838"/>
      <w:pgMar w:top="1843" w:right="1418" w:bottom="1418" w:left="1418" w:header="720" w:footer="111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5C9EE" w14:textId="77777777" w:rsidR="007B26D2" w:rsidRDefault="007B26D2">
      <w:r>
        <w:separator/>
      </w:r>
    </w:p>
  </w:endnote>
  <w:endnote w:type="continuationSeparator" w:id="0">
    <w:p w14:paraId="3DBAFE64" w14:textId="77777777" w:rsidR="007B26D2" w:rsidRDefault="007B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AA12B" w14:textId="77777777" w:rsidR="00561370" w:rsidRDefault="00561370" w:rsidP="00561370">
    <w:pPr>
      <w:pStyle w:val="Koptekst"/>
      <w:rPr>
        <w:rFonts w:asciiTheme="minorHAnsi" w:hAnsiTheme="minorHAnsi" w:cstheme="minorHAnsi"/>
        <w:b/>
        <w:bCs/>
        <w:color w:val="640032"/>
        <w:sz w:val="16"/>
        <w:szCs w:val="16"/>
        <w:lang w:val="nl-BE"/>
      </w:rPr>
    </w:pPr>
    <w:r>
      <w:rPr>
        <w:rFonts w:asciiTheme="minorHAnsi" w:hAnsiTheme="minorHAnsi" w:cstheme="minorHAnsi"/>
        <w:b/>
        <w:bCs/>
        <w:color w:val="640032"/>
        <w:sz w:val="16"/>
        <w:szCs w:val="16"/>
        <w:lang w:val="nl-BE"/>
      </w:rPr>
      <w:t>DPS vzw</w:t>
    </w:r>
  </w:p>
  <w:p w14:paraId="4485D7BF" w14:textId="77777777" w:rsidR="00561370" w:rsidRDefault="00561370" w:rsidP="00561370">
    <w:pPr>
      <w:pStyle w:val="Koptekst"/>
      <w:rPr>
        <w:rFonts w:asciiTheme="minorHAnsi" w:hAnsiTheme="minorHAnsi" w:cstheme="minorHAnsi"/>
        <w:b/>
        <w:bCs/>
        <w:color w:val="640032"/>
        <w:sz w:val="16"/>
        <w:szCs w:val="16"/>
        <w:lang w:val="nl-BE"/>
      </w:rPr>
    </w:pPr>
    <w:r>
      <w:rPr>
        <w:rFonts w:asciiTheme="minorHAnsi" w:hAnsiTheme="minorHAnsi" w:cstheme="minorHAnsi"/>
        <w:color w:val="000000"/>
        <w:sz w:val="16"/>
        <w:szCs w:val="16"/>
        <w:lang w:val="nl-BE"/>
      </w:rPr>
      <w:t>Erkend sociaal secretariaat nr. 980 (M.B. 22.05.2002, B.S. 05.06.2002)</w:t>
    </w:r>
  </w:p>
  <w:p w14:paraId="5DB28E28" w14:textId="77777777" w:rsidR="00561370" w:rsidRDefault="00561370" w:rsidP="00561370">
    <w:pPr>
      <w:pStyle w:val="Koptekst"/>
      <w:rPr>
        <w:rFonts w:asciiTheme="minorHAnsi" w:hAnsiTheme="minorHAnsi" w:cstheme="minorHAnsi"/>
        <w:color w:val="000000"/>
        <w:sz w:val="16"/>
        <w:szCs w:val="16"/>
        <w:lang w:val="nl-BE"/>
      </w:rPr>
    </w:pPr>
    <w:r>
      <w:rPr>
        <w:rFonts w:asciiTheme="minorHAnsi" w:hAnsiTheme="minorHAnsi" w:cstheme="minorHAnsi"/>
        <w:color w:val="000000"/>
        <w:sz w:val="16"/>
        <w:szCs w:val="16"/>
        <w:lang w:val="nl-BE"/>
      </w:rPr>
      <w:t>Kantoren te Aalst, Antwerpen, Gent, Lichtervelde en Waregem</w:t>
    </w:r>
  </w:p>
  <w:p w14:paraId="26047138" w14:textId="77777777" w:rsidR="00561370" w:rsidRDefault="00561370" w:rsidP="00561370">
    <w:pPr>
      <w:pStyle w:val="Voettekst"/>
      <w:rPr>
        <w:rFonts w:asciiTheme="minorHAnsi" w:hAnsiTheme="minorHAnsi" w:cstheme="minorHAnsi"/>
        <w:color w:val="000000"/>
        <w:sz w:val="16"/>
        <w:szCs w:val="16"/>
        <w:lang w:val="nl-BE"/>
      </w:rPr>
    </w:pPr>
    <w:r>
      <w:rPr>
        <w:rFonts w:asciiTheme="minorHAnsi" w:hAnsiTheme="minorHAnsi" w:cstheme="minorHAnsi"/>
        <w:color w:val="000000"/>
        <w:sz w:val="16"/>
        <w:szCs w:val="16"/>
        <w:lang w:val="nl-BE"/>
      </w:rPr>
      <w:t>Payroll.daenens.be</w:t>
    </w:r>
  </w:p>
  <w:p w14:paraId="6ABB5D3D" w14:textId="13783F46" w:rsidR="003F044A" w:rsidRDefault="003F044A">
    <w:pPr>
      <w:pStyle w:val="Voettekst"/>
      <w:rPr>
        <w:i/>
        <w:sz w:val="16"/>
        <w:szCs w:val="16"/>
      </w:rPr>
    </w:pPr>
  </w:p>
  <w:p w14:paraId="07201050" w14:textId="77777777" w:rsidR="00561370" w:rsidRPr="00F21E7E" w:rsidRDefault="00561370">
    <w:pPr>
      <w:pStyle w:val="Voetteks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CE933" w14:textId="77777777" w:rsidR="007B26D2" w:rsidRDefault="007B26D2">
      <w:r>
        <w:separator/>
      </w:r>
    </w:p>
  </w:footnote>
  <w:footnote w:type="continuationSeparator" w:id="0">
    <w:p w14:paraId="28E051FB" w14:textId="77777777" w:rsidR="007B26D2" w:rsidRDefault="007B2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B0378" w14:textId="3668FB0C" w:rsidR="003F044A" w:rsidRDefault="00561370">
    <w:pPr>
      <w:pStyle w:val="Kop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473BB32" wp14:editId="772EA588">
          <wp:simplePos x="0" y="0"/>
          <wp:positionH relativeFrom="margin">
            <wp:posOffset>4371975</wp:posOffset>
          </wp:positionH>
          <wp:positionV relativeFrom="margin">
            <wp:posOffset>-859790</wp:posOffset>
          </wp:positionV>
          <wp:extent cx="1600200" cy="454660"/>
          <wp:effectExtent l="0" t="0" r="0" b="2540"/>
          <wp:wrapSquare wrapText="bothSides"/>
          <wp:docPr id="4" name="Afbeelding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044A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C2C61EE" wp14:editId="1E535937">
              <wp:simplePos x="0" y="0"/>
              <wp:positionH relativeFrom="margin">
                <wp:align>left</wp:align>
              </wp:positionH>
              <wp:positionV relativeFrom="paragraph">
                <wp:posOffset>-74295</wp:posOffset>
              </wp:positionV>
              <wp:extent cx="4371975" cy="371475"/>
              <wp:effectExtent l="0" t="0" r="0" b="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1975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D40383" w14:textId="77777777" w:rsidR="003F044A" w:rsidRPr="00561370" w:rsidRDefault="003F044A" w:rsidP="00561370">
                          <w:pPr>
                            <w:pStyle w:val="Kop1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rPr>
                              <w:rFonts w:asciiTheme="minorHAnsi" w:hAnsiTheme="minorHAnsi" w:cstheme="minorHAnsi"/>
                              <w:b/>
                              <w:bCs/>
                              <w:color w:val="640032"/>
                              <w:sz w:val="32"/>
                              <w:szCs w:val="32"/>
                            </w:rPr>
                          </w:pPr>
                          <w:r w:rsidRPr="00561370">
                            <w:rPr>
                              <w:rFonts w:asciiTheme="minorHAnsi" w:hAnsiTheme="minorHAnsi" w:cstheme="minorHAnsi"/>
                              <w:b/>
                              <w:bCs/>
                              <w:color w:val="640032"/>
                              <w:sz w:val="32"/>
                              <w:szCs w:val="32"/>
                            </w:rPr>
                            <w:t>WERKNEMERSFICHE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2C61EE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0;margin-top:-5.85pt;width:344.25pt;height:29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" filled="f" stroked="f">
              <v:textbox>
                <w:txbxContent>
                  <w:p w14:paraId="1FD40383" w14:textId="77777777" w:rsidR="003F044A" w:rsidRPr="00561370" w:rsidRDefault="003F044A" w:rsidP="00561370">
                    <w:pPr>
                      <w:pStyle w:val="Kop1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rPr>
                        <w:rFonts w:asciiTheme="minorHAnsi" w:hAnsiTheme="minorHAnsi" w:cstheme="minorHAnsi"/>
                        <w:b/>
                        <w:bCs/>
                        <w:color w:val="640032"/>
                        <w:sz w:val="32"/>
                        <w:szCs w:val="32"/>
                      </w:rPr>
                    </w:pPr>
                    <w:r w:rsidRPr="00561370">
                      <w:rPr>
                        <w:rFonts w:asciiTheme="minorHAnsi" w:hAnsiTheme="minorHAnsi" w:cstheme="minorHAnsi"/>
                        <w:b/>
                        <w:bCs/>
                        <w:color w:val="640032"/>
                        <w:sz w:val="32"/>
                        <w:szCs w:val="32"/>
                      </w:rPr>
                      <w:t>WERKNEMERSFICHE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D6634"/>
    <w:multiLevelType w:val="hybridMultilevel"/>
    <w:tmpl w:val="977041FE"/>
    <w:lvl w:ilvl="0" w:tplc="5C4677CE">
      <w:start w:val="6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B315D"/>
    <w:multiLevelType w:val="hybridMultilevel"/>
    <w:tmpl w:val="D59C6938"/>
    <w:lvl w:ilvl="0" w:tplc="40C664C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F62E3"/>
    <w:multiLevelType w:val="hybridMultilevel"/>
    <w:tmpl w:val="E5F4723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E7EAC"/>
    <w:multiLevelType w:val="hybridMultilevel"/>
    <w:tmpl w:val="14D46D56"/>
    <w:lvl w:ilvl="0" w:tplc="23B08510">
      <w:start w:val="6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3AA"/>
    <w:rsid w:val="00025A68"/>
    <w:rsid w:val="00027906"/>
    <w:rsid w:val="00046908"/>
    <w:rsid w:val="00051DF1"/>
    <w:rsid w:val="000548AD"/>
    <w:rsid w:val="000B12ED"/>
    <w:rsid w:val="000B4650"/>
    <w:rsid w:val="000C31E4"/>
    <w:rsid w:val="000D280D"/>
    <w:rsid w:val="000D73AA"/>
    <w:rsid w:val="00182BB6"/>
    <w:rsid w:val="001C0710"/>
    <w:rsid w:val="001D0C49"/>
    <w:rsid w:val="00211E20"/>
    <w:rsid w:val="00221C8B"/>
    <w:rsid w:val="0022630D"/>
    <w:rsid w:val="00254B86"/>
    <w:rsid w:val="00276377"/>
    <w:rsid w:val="00295DF3"/>
    <w:rsid w:val="002C2A3A"/>
    <w:rsid w:val="003153FB"/>
    <w:rsid w:val="003A1D65"/>
    <w:rsid w:val="003F044A"/>
    <w:rsid w:val="003F2DCE"/>
    <w:rsid w:val="003F5E89"/>
    <w:rsid w:val="00404075"/>
    <w:rsid w:val="00406783"/>
    <w:rsid w:val="00412435"/>
    <w:rsid w:val="00422B92"/>
    <w:rsid w:val="00445BC8"/>
    <w:rsid w:val="00446763"/>
    <w:rsid w:val="0045618F"/>
    <w:rsid w:val="00472B50"/>
    <w:rsid w:val="004C64E1"/>
    <w:rsid w:val="004D6EB2"/>
    <w:rsid w:val="004E193B"/>
    <w:rsid w:val="00561370"/>
    <w:rsid w:val="00592782"/>
    <w:rsid w:val="005A42B1"/>
    <w:rsid w:val="005B3334"/>
    <w:rsid w:val="005D2411"/>
    <w:rsid w:val="00630BC9"/>
    <w:rsid w:val="0067439A"/>
    <w:rsid w:val="00684FE6"/>
    <w:rsid w:val="006A28C7"/>
    <w:rsid w:val="006B417B"/>
    <w:rsid w:val="006C7B58"/>
    <w:rsid w:val="00700152"/>
    <w:rsid w:val="007115D2"/>
    <w:rsid w:val="00727959"/>
    <w:rsid w:val="00776ECB"/>
    <w:rsid w:val="00791F48"/>
    <w:rsid w:val="00793E37"/>
    <w:rsid w:val="007B26D2"/>
    <w:rsid w:val="007D30EE"/>
    <w:rsid w:val="007E577D"/>
    <w:rsid w:val="00832257"/>
    <w:rsid w:val="00841A30"/>
    <w:rsid w:val="00853008"/>
    <w:rsid w:val="008665D9"/>
    <w:rsid w:val="00866DF3"/>
    <w:rsid w:val="0089186B"/>
    <w:rsid w:val="008D5FC2"/>
    <w:rsid w:val="00932C9A"/>
    <w:rsid w:val="00974E60"/>
    <w:rsid w:val="0098712C"/>
    <w:rsid w:val="009A599B"/>
    <w:rsid w:val="009B76B2"/>
    <w:rsid w:val="009D14B8"/>
    <w:rsid w:val="009D2735"/>
    <w:rsid w:val="009E43B4"/>
    <w:rsid w:val="009E6809"/>
    <w:rsid w:val="009F7610"/>
    <w:rsid w:val="00A132F3"/>
    <w:rsid w:val="00A1563C"/>
    <w:rsid w:val="00A46F32"/>
    <w:rsid w:val="00A6376E"/>
    <w:rsid w:val="00A700DF"/>
    <w:rsid w:val="00A870C7"/>
    <w:rsid w:val="00AC2231"/>
    <w:rsid w:val="00AD5A10"/>
    <w:rsid w:val="00B0093B"/>
    <w:rsid w:val="00B170F7"/>
    <w:rsid w:val="00B869AF"/>
    <w:rsid w:val="00B938EF"/>
    <w:rsid w:val="00B96208"/>
    <w:rsid w:val="00BB63B5"/>
    <w:rsid w:val="00C00953"/>
    <w:rsid w:val="00C01F91"/>
    <w:rsid w:val="00C2091B"/>
    <w:rsid w:val="00C61AC6"/>
    <w:rsid w:val="00CD2D79"/>
    <w:rsid w:val="00CE1B7C"/>
    <w:rsid w:val="00CF1BB6"/>
    <w:rsid w:val="00D35657"/>
    <w:rsid w:val="00D47D1D"/>
    <w:rsid w:val="00D8187D"/>
    <w:rsid w:val="00D83107"/>
    <w:rsid w:val="00D9479D"/>
    <w:rsid w:val="00DB275D"/>
    <w:rsid w:val="00DC2BFD"/>
    <w:rsid w:val="00DD6040"/>
    <w:rsid w:val="00DF2286"/>
    <w:rsid w:val="00E034C1"/>
    <w:rsid w:val="00E366DF"/>
    <w:rsid w:val="00E378AF"/>
    <w:rsid w:val="00E57C4D"/>
    <w:rsid w:val="00E658B0"/>
    <w:rsid w:val="00E901E3"/>
    <w:rsid w:val="00ED3E09"/>
    <w:rsid w:val="00EE7EF8"/>
    <w:rsid w:val="00EF0190"/>
    <w:rsid w:val="00EF0C2E"/>
    <w:rsid w:val="00EF64D2"/>
    <w:rsid w:val="00F000D9"/>
    <w:rsid w:val="00F132C1"/>
    <w:rsid w:val="00F21E7E"/>
    <w:rsid w:val="00F34298"/>
    <w:rsid w:val="00FE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65C8127"/>
  <w15:docId w15:val="{6A075478-A8C9-4DE3-B5FF-E502B76E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73AA"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D73A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FFFFFF"/>
      <w:jc w:val="center"/>
      <w:outlineLvl w:val="0"/>
    </w:pPr>
    <w:rPr>
      <w:sz w:val="28"/>
      <w:szCs w:val="28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CD2D79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rsid w:val="00F21E7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F21E7E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rsid w:val="00C2091B"/>
    <w:rPr>
      <w:color w:val="0000FF"/>
      <w:u w:val="single"/>
    </w:rPr>
  </w:style>
  <w:style w:type="character" w:customStyle="1" w:styleId="VoettekstChar">
    <w:name w:val="Voettekst Char"/>
    <w:basedOn w:val="Standaardalinea-lettertype"/>
    <w:link w:val="Voettekst"/>
    <w:uiPriority w:val="99"/>
    <w:rsid w:val="003F2DCE"/>
    <w:rPr>
      <w:sz w:val="24"/>
      <w:szCs w:val="24"/>
      <w:lang w:val="nl-NL" w:eastAsia="nl-NL"/>
    </w:rPr>
  </w:style>
  <w:style w:type="paragraph" w:styleId="Geenafstand">
    <w:name w:val="No Spacing"/>
    <w:uiPriority w:val="1"/>
    <w:qFormat/>
    <w:rsid w:val="000D280D"/>
    <w:rPr>
      <w:sz w:val="24"/>
      <w:szCs w:val="24"/>
      <w:lang w:val="nl-NL" w:eastAsia="nl-NL"/>
    </w:rPr>
  </w:style>
  <w:style w:type="table" w:styleId="Tabelraster">
    <w:name w:val="Table Grid"/>
    <w:basedOn w:val="Standaardtabel"/>
    <w:uiPriority w:val="59"/>
    <w:rsid w:val="000D2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83107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61370"/>
    <w:rPr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DCLonen\sjabloon\SDCNormal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SDCNormal</Template>
  <TotalTime>88</TotalTime>
  <Pages>4</Pages>
  <Words>886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Sodeco nv</Company>
  <LinksUpToDate>false</LinksUpToDate>
  <CharactersWithSpaces>5752</CharactersWithSpaces>
  <SharedDoc>false</SharedDoc>
  <HLinks>
    <vt:vector size="24" baseType="variant">
      <vt:variant>
        <vt:i4>3014755</vt:i4>
      </vt:variant>
      <vt:variant>
        <vt:i4>0</vt:i4>
      </vt:variant>
      <vt:variant>
        <vt:i4>0</vt:i4>
      </vt:variant>
      <vt:variant>
        <vt:i4>5</vt:i4>
      </vt:variant>
      <vt:variant>
        <vt:lpwstr>https://www.socialsecurity.be/site_nl/employer/applics/dimona_new/index.htm?type=all</vt:lpwstr>
      </vt:variant>
      <vt:variant>
        <vt:lpwstr/>
      </vt:variant>
      <vt:variant>
        <vt:i4>5963776</vt:i4>
      </vt:variant>
      <vt:variant>
        <vt:i4>6</vt:i4>
      </vt:variant>
      <vt:variant>
        <vt:i4>0</vt:i4>
      </vt:variant>
      <vt:variant>
        <vt:i4>5</vt:i4>
      </vt:variant>
      <vt:variant>
        <vt:lpwstr>tel:053/70.70.27</vt:lpwstr>
      </vt:variant>
      <vt:variant>
        <vt:lpwstr/>
      </vt:variant>
      <vt:variant>
        <vt:i4>131112</vt:i4>
      </vt:variant>
      <vt:variant>
        <vt:i4>3</vt:i4>
      </vt:variant>
      <vt:variant>
        <vt:i4>0</vt:i4>
      </vt:variant>
      <vt:variant>
        <vt:i4>5</vt:i4>
      </vt:variant>
      <vt:variant>
        <vt:lpwstr>mailto:info@hdi.be</vt:lpwstr>
      </vt:variant>
      <vt:variant>
        <vt:lpwstr/>
      </vt:variant>
      <vt:variant>
        <vt:i4>6750335</vt:i4>
      </vt:variant>
      <vt:variant>
        <vt:i4>0</vt:i4>
      </vt:variant>
      <vt:variant>
        <vt:i4>0</vt:i4>
      </vt:variant>
      <vt:variant>
        <vt:i4>5</vt:i4>
      </vt:variant>
      <vt:variant>
        <vt:lpwstr>http://www.hdi.be/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dorothy</dc:creator>
  <cp:lastModifiedBy>Lauri De Wael</cp:lastModifiedBy>
  <cp:revision>16</cp:revision>
  <cp:lastPrinted>2025-07-22T11:16:00Z</cp:lastPrinted>
  <dcterms:created xsi:type="dcterms:W3CDTF">2023-10-27T14:14:00Z</dcterms:created>
  <dcterms:modified xsi:type="dcterms:W3CDTF">2026-01-19T08:47:00Z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CVeldnamenGeg">
    <vt:lpwstr>Werknemer</vt:lpwstr>
  </property>
  <property fmtid="{D5CDD505-2E9C-101B-9397-08002B2CF9AE}" pid="3" name="SDCTaalDocument">
    <vt:lpwstr>N</vt:lpwstr>
  </property>
  <property fmtid="{D5CDD505-2E9C-101B-9397-08002B2CF9AE}" pid="4" name="0106000040">
    <vt:lpwstr>ASTRIDPARK NV</vt:lpwstr>
  </property>
  <property fmtid="{D5CDD505-2E9C-101B-9397-08002B2CF9AE}" pid="5" name="0106000030">
    <vt:lpwstr>600</vt:lpwstr>
  </property>
  <property fmtid="{D5CDD505-2E9C-101B-9397-08002B2CF9AE}" pid="6" name="0106000090">
    <vt:lpwstr>GENTSESTRAAT</vt:lpwstr>
  </property>
  <property fmtid="{D5CDD505-2E9C-101B-9397-08002B2CF9AE}" pid="7" name="0106000100">
    <vt:lpwstr>82/94</vt:lpwstr>
  </property>
  <property fmtid="{D5CDD505-2E9C-101B-9397-08002B2CF9AE}" pid="8" name="0106000120">
    <vt:lpwstr>9300</vt:lpwstr>
  </property>
  <property fmtid="{D5CDD505-2E9C-101B-9397-08002B2CF9AE}" pid="9" name="0106000130">
    <vt:lpwstr>AALST</vt:lpwstr>
  </property>
  <property fmtid="{D5CDD505-2E9C-101B-9397-08002B2CF9AE}" pid="10" name="0106000150">
    <vt:lpwstr>1638396-92</vt:lpwstr>
  </property>
  <property fmtid="{D5CDD505-2E9C-101B-9397-08002B2CF9AE}" pid="11" name="0209000020">
    <vt:lpwstr>VAN DEN BREMT</vt:lpwstr>
  </property>
  <property fmtid="{D5CDD505-2E9C-101B-9397-08002B2CF9AE}" pid="12" name="0209000010">
    <vt:lpwstr>6010</vt:lpwstr>
  </property>
  <property fmtid="{D5CDD505-2E9C-101B-9397-08002B2CF9AE}" pid="13" name="0209100040">
    <vt:lpwstr>BREDESTRAAT</vt:lpwstr>
  </property>
  <property fmtid="{D5CDD505-2E9C-101B-9397-08002B2CF9AE}" pid="14" name="0209100050">
    <vt:lpwstr>21</vt:lpwstr>
  </property>
  <property fmtid="{D5CDD505-2E9C-101B-9397-08002B2CF9AE}" pid="15" name="0209100070">
    <vt:lpwstr>9300</vt:lpwstr>
  </property>
  <property fmtid="{D5CDD505-2E9C-101B-9397-08002B2CF9AE}" pid="16" name="0209100080">
    <vt:lpwstr>AALST</vt:lpwstr>
  </property>
  <property fmtid="{D5CDD505-2E9C-101B-9397-08002B2CF9AE}" pid="17" name="0209000050">
    <vt:lpwstr>83.01.14 046-23</vt:lpwstr>
  </property>
  <property fmtid="{D5CDD505-2E9C-101B-9397-08002B2CF9AE}" pid="18" name="0209000380">
    <vt:lpwstr>0</vt:lpwstr>
  </property>
  <property fmtid="{D5CDD505-2E9C-101B-9397-08002B2CF9AE}" pid="19" name="0209000080">
    <vt:lpwstr>14/01/1983</vt:lpwstr>
  </property>
  <property fmtid="{D5CDD505-2E9C-101B-9397-08002B2CF9AE}" pid="20" name="0209000100">
    <vt:lpwstr> </vt:lpwstr>
  </property>
  <property fmtid="{D5CDD505-2E9C-101B-9397-08002B2CF9AE}" pid="21" name="0209000030">
    <vt:lpwstr>CINDY</vt:lpwstr>
  </property>
  <property fmtid="{D5CDD505-2E9C-101B-9397-08002B2CF9AE}" pid="22" name="0209100060">
    <vt:lpwstr/>
  </property>
  <property fmtid="{D5CDD505-2E9C-101B-9397-08002B2CF9AE}" pid="23" name="0106000110">
    <vt:lpwstr/>
  </property>
  <property fmtid="{D5CDD505-2E9C-101B-9397-08002B2CF9AE}" pid="24" name="UniqueKeyCustomProperty">
    <vt:lpwstr>b4276574930b4cbcbd98facdd406a9d2</vt:lpwstr>
  </property>
</Properties>
</file>