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C5DB" w14:textId="49A4EF48" w:rsidR="002F7D24" w:rsidRPr="00280B9B" w:rsidRDefault="002F7D24" w:rsidP="00280B9B">
      <w:pPr>
        <w:shd w:val="clear" w:color="auto" w:fill="E7E6E6" w:themeFill="background2"/>
        <w:jc w:val="center"/>
        <w:rPr>
          <w:rFonts w:asciiTheme="minorHAnsi" w:hAnsiTheme="minorHAnsi" w:cstheme="minorHAnsi"/>
          <w:color w:val="640023"/>
          <w:sz w:val="32"/>
          <w:szCs w:val="20"/>
          <w:lang w:val="nl-NL"/>
        </w:rPr>
      </w:pPr>
      <w:r w:rsidRPr="00280B9B">
        <w:rPr>
          <w:rFonts w:asciiTheme="minorHAnsi" w:hAnsiTheme="minorHAnsi" w:cstheme="minorHAnsi"/>
          <w:b/>
          <w:bCs/>
          <w:color w:val="640023"/>
          <w:sz w:val="32"/>
          <w:szCs w:val="20"/>
          <w:lang w:val="nl-NL"/>
        </w:rPr>
        <w:t xml:space="preserve">INDIVIDUELE OVEREENKOMST MET BETREKKING TOT DE TOEKENNING VAN </w:t>
      </w:r>
      <w:r w:rsidR="00713082" w:rsidRPr="00280B9B">
        <w:rPr>
          <w:rFonts w:asciiTheme="minorHAnsi" w:hAnsiTheme="minorHAnsi" w:cstheme="minorHAnsi"/>
          <w:b/>
          <w:bCs/>
          <w:color w:val="640023"/>
          <w:sz w:val="32"/>
          <w:szCs w:val="20"/>
          <w:lang w:val="nl-NL"/>
        </w:rPr>
        <w:t>ECOCHEQUES</w:t>
      </w:r>
    </w:p>
    <w:p w14:paraId="3D042459" w14:textId="77777777" w:rsidR="002F7D24" w:rsidRPr="00280B9B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NL"/>
        </w:rPr>
      </w:pPr>
    </w:p>
    <w:p w14:paraId="62F3473E" w14:textId="77777777" w:rsidR="002F7D24" w:rsidRPr="006B1B80" w:rsidRDefault="002F7D24" w:rsidP="006B1B8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1B80">
        <w:rPr>
          <w:rFonts w:asciiTheme="minorHAnsi" w:hAnsiTheme="minorHAnsi" w:cstheme="minorHAnsi"/>
          <w:b/>
          <w:sz w:val="20"/>
          <w:szCs w:val="20"/>
        </w:rPr>
        <w:t>TUSSEN ONDERGETEKENDEN</w:t>
      </w:r>
    </w:p>
    <w:tbl>
      <w:tblPr>
        <w:tblStyle w:val="Tabel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F7D24" w:rsidRPr="006B1B80" w14:paraId="19ACC8C7" w14:textId="77777777" w:rsidTr="00672558">
        <w:tc>
          <w:tcPr>
            <w:tcW w:w="3114" w:type="dxa"/>
          </w:tcPr>
          <w:p w14:paraId="2A00F85B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werkgever:</w:t>
            </w:r>
          </w:p>
        </w:tc>
        <w:tc>
          <w:tcPr>
            <w:tcW w:w="5948" w:type="dxa"/>
          </w:tcPr>
          <w:p w14:paraId="024484F1" w14:textId="77777777" w:rsidR="002F7D24" w:rsidRPr="006B1B80" w:rsidRDefault="00BE3E6C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Naam_Wg </w:instrText>
            </w:r>
            <w:r w:rsidR="00D80D51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separate"/>
            </w: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  <w:tr w:rsidR="002F7D24" w:rsidRPr="006B1B80" w14:paraId="3199AF2C" w14:textId="77777777" w:rsidTr="00672558">
        <w:tc>
          <w:tcPr>
            <w:tcW w:w="3114" w:type="dxa"/>
          </w:tcPr>
          <w:p w14:paraId="149F28C1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Met maatschappelijke zetel te:</w:t>
            </w:r>
          </w:p>
        </w:tc>
        <w:tc>
          <w:tcPr>
            <w:tcW w:w="5948" w:type="dxa"/>
          </w:tcPr>
          <w:p w14:paraId="38EB2FE8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6B1B80" w14:paraId="7B5AC401" w14:textId="77777777" w:rsidTr="00672558">
        <w:tc>
          <w:tcPr>
            <w:tcW w:w="3114" w:type="dxa"/>
          </w:tcPr>
          <w:p w14:paraId="6FE2074B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5948" w:type="dxa"/>
          </w:tcPr>
          <w:p w14:paraId="4D3EC00E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6B1B80" w14:paraId="20101034" w14:textId="77777777" w:rsidTr="00672558">
        <w:tc>
          <w:tcPr>
            <w:tcW w:w="3114" w:type="dxa"/>
          </w:tcPr>
          <w:p w14:paraId="641E6248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Vertegenwoordigd door:</w:t>
            </w:r>
          </w:p>
        </w:tc>
        <w:tc>
          <w:tcPr>
            <w:tcW w:w="5948" w:type="dxa"/>
          </w:tcPr>
          <w:p w14:paraId="7CAD512C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</w:tbl>
    <w:p w14:paraId="234A6140" w14:textId="77777777" w:rsidR="002F7D24" w:rsidRPr="006B1B80" w:rsidRDefault="002F7D24" w:rsidP="006B1B8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1B80">
        <w:rPr>
          <w:rFonts w:asciiTheme="minorHAnsi" w:hAnsiTheme="minorHAnsi" w:cstheme="minorHAnsi"/>
          <w:b/>
          <w:sz w:val="20"/>
          <w:szCs w:val="20"/>
        </w:rPr>
        <w:t>EN</w:t>
      </w:r>
    </w:p>
    <w:tbl>
      <w:tblPr>
        <w:tblStyle w:val="Tabel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F7D24" w:rsidRPr="006B1B80" w14:paraId="5273269B" w14:textId="77777777" w:rsidTr="00672558">
        <w:tc>
          <w:tcPr>
            <w:tcW w:w="3114" w:type="dxa"/>
          </w:tcPr>
          <w:p w14:paraId="77819D3A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werknemer:</w:t>
            </w:r>
          </w:p>
        </w:tc>
        <w:tc>
          <w:tcPr>
            <w:tcW w:w="5948" w:type="dxa"/>
          </w:tcPr>
          <w:p w14:paraId="4279B720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6B1B80" w14:paraId="4850868D" w14:textId="77777777" w:rsidTr="00672558">
        <w:tc>
          <w:tcPr>
            <w:tcW w:w="3114" w:type="dxa"/>
          </w:tcPr>
          <w:p w14:paraId="269CFC4D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Wonende te:</w:t>
            </w:r>
          </w:p>
        </w:tc>
        <w:tc>
          <w:tcPr>
            <w:tcW w:w="5948" w:type="dxa"/>
          </w:tcPr>
          <w:p w14:paraId="6F87D057" w14:textId="77777777" w:rsidR="002F7D24" w:rsidRPr="006B1B80" w:rsidRDefault="00BE3E6C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Adres_Wn </w:instrText>
            </w:r>
            <w:r w:rsidR="00D80D51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separate"/>
            </w: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  <w:tr w:rsidR="002F7D24" w:rsidRPr="006B1B80" w14:paraId="3E774450" w14:textId="77777777" w:rsidTr="00672558">
        <w:tc>
          <w:tcPr>
            <w:tcW w:w="3114" w:type="dxa"/>
          </w:tcPr>
          <w:p w14:paraId="5446AD42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5948" w:type="dxa"/>
          </w:tcPr>
          <w:p w14:paraId="3671953E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6B1B80" w14:paraId="162CDB95" w14:textId="77777777" w:rsidTr="00672558">
        <w:tc>
          <w:tcPr>
            <w:tcW w:w="3114" w:type="dxa"/>
          </w:tcPr>
          <w:p w14:paraId="00849446" w14:textId="77777777" w:rsidR="002F7D24" w:rsidRPr="006B1B80" w:rsidRDefault="002F7D24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Rijksregisternummer:</w:t>
            </w:r>
          </w:p>
        </w:tc>
        <w:tc>
          <w:tcPr>
            <w:tcW w:w="5948" w:type="dxa"/>
          </w:tcPr>
          <w:p w14:paraId="7938E16C" w14:textId="77777777" w:rsidR="002F7D24" w:rsidRPr="006B1B80" w:rsidRDefault="00BE3E6C" w:rsidP="006B1B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INSZ_Wn </w:instrText>
            </w:r>
            <w:r w:rsidR="00D80D51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separate"/>
            </w:r>
            <w:r w:rsidRPr="006B1B8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</w:tbl>
    <w:p w14:paraId="51F09EFF" w14:textId="77777777" w:rsidR="002F7D24" w:rsidRPr="006B1B80" w:rsidRDefault="002F7D24" w:rsidP="006B1B80">
      <w:pPr>
        <w:spacing w:after="240"/>
        <w:jc w:val="both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6B1B80">
        <w:rPr>
          <w:rFonts w:asciiTheme="minorHAnsi" w:hAnsiTheme="minorHAnsi" w:cstheme="minorHAnsi"/>
          <w:b/>
          <w:sz w:val="20"/>
          <w:szCs w:val="20"/>
          <w:lang w:val="nl-NL"/>
        </w:rPr>
        <w:t>WORDT OVEREENGEKOMEN:</w:t>
      </w:r>
    </w:p>
    <w:p w14:paraId="17107B80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6E5E8F53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Deze individuele overeenkomst bepaalt de modaliteiten van toekenning en gebruik van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ecocheques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, toepasselijk op de partijen die hierboven vermeld worden, en dit voor bepaalde duur voor het jaar ....................... / en dit voor onbepaalde duur vanaf …………………….. </w:t>
      </w:r>
      <w:r w:rsidRPr="006B1B80">
        <w:rPr>
          <w:rFonts w:asciiTheme="minorHAnsi" w:hAnsiTheme="minorHAnsi" w:cstheme="minorHAnsi"/>
          <w:i/>
          <w:sz w:val="20"/>
          <w:szCs w:val="20"/>
          <w:lang w:val="nl-NL" w:eastAsia="nl-BE"/>
        </w:rPr>
        <w:t>(schrappen wat niet past)</w:t>
      </w: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</w:t>
      </w:r>
    </w:p>
    <w:p w14:paraId="3CAD5B56" w14:textId="77777777" w:rsidR="00713082" w:rsidRPr="006B1B80" w:rsidRDefault="00713082" w:rsidP="006B1B80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</w:p>
    <w:p w14:paraId="6195D991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4CC87C06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 waarde van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ecocheques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mag het bedrag van 250 euro per kalenderjaar niet overschrijden.</w:t>
      </w:r>
    </w:p>
    <w:p w14:paraId="424ABEAF" w14:textId="77777777" w:rsidR="00713082" w:rsidRPr="006B1B80" w:rsidRDefault="00713082" w:rsidP="006B1B80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</w:p>
    <w:p w14:paraId="48820482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3EF3CD43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wordt op naam van de werknemer afgeleverd en/of de individuele rekening vermeldt de toekenning, het aantal en het bedrag van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ecocheques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.</w:t>
      </w:r>
    </w:p>
    <w:p w14:paraId="2A165B9B" w14:textId="77777777" w:rsidR="00713082" w:rsidRPr="006B1B80" w:rsidRDefault="00713082" w:rsidP="006B1B80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</w:p>
    <w:p w14:paraId="36C52219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43B9FC4A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Op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staat duidelijk vermeld dat de geldigheidsduur beperkt is tot 24 maanden.  </w:t>
      </w:r>
    </w:p>
    <w:p w14:paraId="5110693D" w14:textId="77777777" w:rsidR="00713082" w:rsidRPr="006B1B80" w:rsidRDefault="00713082" w:rsidP="006B1B80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</w:p>
    <w:p w14:paraId="7DA23880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535E838E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mag slechts gebruikt worden ter betaling van ecologische producten en diensten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cfr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. lijst NAR CAO 98.</w:t>
      </w:r>
    </w:p>
    <w:p w14:paraId="6BE9BE91" w14:textId="77777777" w:rsidR="00713082" w:rsidRPr="006B1B80" w:rsidRDefault="00713082" w:rsidP="006B1B80">
      <w:pPr>
        <w:rPr>
          <w:rFonts w:asciiTheme="minorHAnsi" w:hAnsiTheme="minorHAnsi" w:cstheme="minorHAnsi"/>
          <w:b/>
          <w:bCs/>
          <w:sz w:val="20"/>
          <w:szCs w:val="20"/>
          <w:lang w:val="nl-NL" w:eastAsia="nl-BE"/>
        </w:rPr>
      </w:pPr>
    </w:p>
    <w:p w14:paraId="0140B4AB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2A5FBE7E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fr-BE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 waarde van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wordt bepaald op  … </w:t>
      </w:r>
      <w:r w:rsidRPr="006B1B80">
        <w:rPr>
          <w:rFonts w:asciiTheme="minorHAnsi" w:hAnsiTheme="minorHAnsi" w:cstheme="minorHAnsi"/>
          <w:sz w:val="20"/>
          <w:szCs w:val="20"/>
          <w:lang w:val="fr-BE" w:eastAsia="nl-BE"/>
        </w:rPr>
        <w:t xml:space="preserve">EUR  per cheque  (max. 10 EUR). </w:t>
      </w:r>
    </w:p>
    <w:p w14:paraId="361BAE5C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Deze waarde is niet hoger dan de waarde van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, zoals bepaald door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ondernemingsCAO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, die voorziet in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ecocheques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voor een andere personeelscategorie.</w:t>
      </w:r>
    </w:p>
    <w:p w14:paraId="5EFCC272" w14:textId="77777777" w:rsidR="00713082" w:rsidRPr="006B1B80" w:rsidRDefault="00713082" w:rsidP="006B1B80">
      <w:pPr>
        <w:rPr>
          <w:rFonts w:asciiTheme="minorHAnsi" w:hAnsiTheme="minorHAnsi" w:cstheme="minorHAnsi"/>
          <w:b/>
          <w:bCs/>
          <w:sz w:val="20"/>
          <w:szCs w:val="20"/>
          <w:lang w:val="nl-NL" w:eastAsia="nl-BE"/>
        </w:rPr>
      </w:pPr>
    </w:p>
    <w:p w14:paraId="21BC686E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53FF15B5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 totale waarde van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ecocheques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van ............. EUR voor het jaar ............... zal op volgende manier worden uitbetaald aan de werknemer :</w:t>
      </w:r>
    </w:p>
    <w:p w14:paraId="7BF0A11C" w14:textId="77777777" w:rsidR="00713082" w:rsidRPr="006B1B80" w:rsidRDefault="00D80D51" w:rsidP="006B1B80">
      <w:pPr>
        <w:ind w:left="708"/>
        <w:rPr>
          <w:rFonts w:asciiTheme="minorHAnsi" w:hAnsiTheme="minorHAnsi" w:cstheme="minorHAnsi"/>
          <w:sz w:val="20"/>
          <w:szCs w:val="20"/>
          <w:lang w:val="nl-NL" w:eastAsia="nl-BE"/>
        </w:rPr>
      </w:pPr>
      <w:sdt>
        <w:sdtPr>
          <w:rPr>
            <w:rFonts w:asciiTheme="minorHAnsi" w:hAnsiTheme="minorHAnsi" w:cstheme="minorHAnsi"/>
            <w:sz w:val="20"/>
            <w:szCs w:val="20"/>
            <w:lang w:val="nl-NL" w:eastAsia="nl-BE"/>
          </w:rPr>
          <w:id w:val="-77116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2" w:rsidRPr="006B1B80">
            <w:rPr>
              <w:rFonts w:ascii="Segoe UI Symbol" w:eastAsia="MS Gothic" w:hAnsi="Segoe UI Symbol" w:cs="Segoe UI Symbol"/>
              <w:sz w:val="20"/>
              <w:szCs w:val="20"/>
              <w:lang w:val="nl-NL" w:eastAsia="nl-BE"/>
            </w:rPr>
            <w:t>☐</w:t>
          </w:r>
        </w:sdtContent>
      </w:sdt>
      <w:r w:rsidR="00713082" w:rsidRPr="006B1B80">
        <w:rPr>
          <w:rFonts w:asciiTheme="minorHAnsi" w:hAnsiTheme="minorHAnsi" w:cstheme="minorHAnsi"/>
          <w:sz w:val="20"/>
          <w:szCs w:val="20"/>
          <w:lang w:val="nl-NL" w:eastAsia="nl-BE"/>
        </w:rPr>
        <w:tab/>
        <w:t>(periodiek)</w:t>
      </w:r>
    </w:p>
    <w:p w14:paraId="59619FA3" w14:textId="77777777" w:rsidR="00713082" w:rsidRPr="006B1B80" w:rsidRDefault="00D80D51" w:rsidP="006B1B80">
      <w:pPr>
        <w:ind w:left="708"/>
        <w:rPr>
          <w:rFonts w:asciiTheme="minorHAnsi" w:hAnsiTheme="minorHAnsi" w:cstheme="minorHAnsi"/>
          <w:sz w:val="20"/>
          <w:szCs w:val="20"/>
          <w:lang w:val="nl-NL" w:eastAsia="nl-BE"/>
        </w:rPr>
      </w:pPr>
      <w:sdt>
        <w:sdtPr>
          <w:rPr>
            <w:rFonts w:asciiTheme="minorHAnsi" w:hAnsiTheme="minorHAnsi" w:cstheme="minorHAnsi"/>
            <w:sz w:val="20"/>
            <w:szCs w:val="20"/>
            <w:lang w:val="nl-NL" w:eastAsia="nl-BE"/>
          </w:rPr>
          <w:id w:val="190287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2" w:rsidRPr="006B1B80">
            <w:rPr>
              <w:rFonts w:ascii="Segoe UI Symbol" w:eastAsia="MS Gothic" w:hAnsi="Segoe UI Symbol" w:cs="Segoe UI Symbol"/>
              <w:sz w:val="20"/>
              <w:szCs w:val="20"/>
              <w:lang w:val="nl-NL" w:eastAsia="nl-BE"/>
            </w:rPr>
            <w:t>☐</w:t>
          </w:r>
        </w:sdtContent>
      </w:sdt>
      <w:r w:rsidR="00713082" w:rsidRPr="006B1B80">
        <w:rPr>
          <w:rFonts w:asciiTheme="minorHAnsi" w:hAnsiTheme="minorHAnsi" w:cstheme="minorHAnsi"/>
          <w:sz w:val="20"/>
          <w:szCs w:val="20"/>
          <w:lang w:val="nl-NL" w:eastAsia="nl-BE"/>
        </w:rPr>
        <w:tab/>
        <w:t>(in 1x, in 2x)</w:t>
      </w:r>
    </w:p>
    <w:p w14:paraId="113622C9" w14:textId="77777777" w:rsidR="00713082" w:rsidRPr="006B1B80" w:rsidRDefault="00D80D51" w:rsidP="006B1B80">
      <w:pPr>
        <w:ind w:left="708"/>
        <w:rPr>
          <w:rFonts w:asciiTheme="minorHAnsi" w:hAnsiTheme="minorHAnsi" w:cstheme="minorHAnsi"/>
          <w:sz w:val="20"/>
          <w:szCs w:val="20"/>
          <w:lang w:val="nl-NL" w:eastAsia="nl-BE"/>
        </w:rPr>
      </w:pPr>
      <w:sdt>
        <w:sdtPr>
          <w:rPr>
            <w:rFonts w:asciiTheme="minorHAnsi" w:hAnsiTheme="minorHAnsi" w:cstheme="minorHAnsi"/>
            <w:sz w:val="20"/>
            <w:szCs w:val="20"/>
            <w:lang w:val="nl-NL" w:eastAsia="nl-BE"/>
          </w:rPr>
          <w:id w:val="-162322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2" w:rsidRPr="006B1B80">
            <w:rPr>
              <w:rFonts w:ascii="Segoe UI Symbol" w:eastAsia="MS Gothic" w:hAnsi="Segoe UI Symbol" w:cs="Segoe UI Symbol"/>
              <w:sz w:val="20"/>
              <w:szCs w:val="20"/>
              <w:lang w:val="nl-NL" w:eastAsia="nl-BE"/>
            </w:rPr>
            <w:t>☐</w:t>
          </w:r>
        </w:sdtContent>
      </w:sdt>
      <w:r w:rsidR="00713082" w:rsidRPr="006B1B80">
        <w:rPr>
          <w:rFonts w:asciiTheme="minorHAnsi" w:hAnsiTheme="minorHAnsi" w:cstheme="minorHAnsi"/>
          <w:sz w:val="20"/>
          <w:szCs w:val="20"/>
          <w:lang w:val="nl-NL" w:eastAsia="nl-BE"/>
        </w:rPr>
        <w:tab/>
        <w:t>.......................................</w:t>
      </w:r>
    </w:p>
    <w:p w14:paraId="64E12214" w14:textId="77777777" w:rsidR="00713082" w:rsidRPr="006B1B80" w:rsidRDefault="006B1B80" w:rsidP="006B1B80">
      <w:pPr>
        <w:widowControl/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  <w:br w:type="page"/>
      </w:r>
    </w:p>
    <w:p w14:paraId="2BE547C9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15FFC0CA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Er wordt een pro rata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temporis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berekening toegepast in volgende gevallen :</w:t>
      </w:r>
    </w:p>
    <w:p w14:paraId="0F93C5E6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bij in- en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uitdiensttredingen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tijdens het kalenderjaar</w:t>
      </w:r>
    </w:p>
    <w:p w14:paraId="331BCB18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bij wisseling van personeelscategorie (van arbeiders- naar bediendencategorie of omgekeerd)</w:t>
      </w:r>
    </w:p>
    <w:p w14:paraId="4C4B1695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BE" w:eastAsia="nl-BE"/>
        </w:rPr>
      </w:pPr>
    </w:p>
    <w:p w14:paraId="77AE3B2D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In geval van schorsing van de arbeidsovereenkomst tijdens het betreffende kalenderjaar worden volgende situaties als gelijkgesteld beschouwd   :</w:t>
      </w:r>
    </w:p>
    <w:p w14:paraId="72212082" w14:textId="77777777" w:rsidR="00713082" w:rsidRPr="006B1B80" w:rsidRDefault="00713082" w:rsidP="006B1B80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het aantal dagen waarvoor loon is betaald;</w:t>
      </w:r>
    </w:p>
    <w:p w14:paraId="7BE92278" w14:textId="77777777" w:rsidR="00713082" w:rsidRPr="006B1B80" w:rsidRDefault="00713082" w:rsidP="006B1B80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 vakantiedagen  </w:t>
      </w:r>
    </w:p>
    <w:p w14:paraId="39DC508D" w14:textId="77777777" w:rsidR="00713082" w:rsidRPr="006B1B80" w:rsidRDefault="00713082" w:rsidP="006B1B80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de dagen moederschapsverlof;</w:t>
      </w:r>
    </w:p>
    <w:p w14:paraId="540B0DE8" w14:textId="77777777" w:rsidR="00713082" w:rsidRPr="006B1B80" w:rsidRDefault="00713082" w:rsidP="006B1B80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de dagen arbeidsongeschiktheid gedurende de eerste maand.</w:t>
      </w:r>
    </w:p>
    <w:p w14:paraId="47217192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</w:p>
    <w:p w14:paraId="690EC448" w14:textId="77777777" w:rsidR="00713082" w:rsidRPr="006B1B80" w:rsidRDefault="00713082" w:rsidP="006B1B80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768CDA9D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 elektronische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ecocheques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worden toegekend volgens de voorwaarden zoals hierboven beschreven. en worden uitgereikt overeenkomstig de volgende modaliteiten, verder te verduidelijken door de uitgever van de </w:t>
      </w:r>
      <w:proofErr w:type="spellStart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ecocheques</w:t>
      </w:r>
      <w:proofErr w:type="spellEnd"/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: </w:t>
      </w:r>
    </w:p>
    <w:p w14:paraId="14ABBEC9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-</w:t>
      </w: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ab/>
        <w:t>Uitgever:....................................................................................</w:t>
      </w:r>
    </w:p>
    <w:p w14:paraId="1BC2E157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-</w:t>
      </w: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ab/>
        <w:t>Drager: ......................................................................................</w:t>
      </w:r>
    </w:p>
    <w:p w14:paraId="1E4B828D" w14:textId="77777777" w:rsidR="00713082" w:rsidRPr="006B1B80" w:rsidRDefault="00713082" w:rsidP="006B1B80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</w:p>
    <w:p w14:paraId="51DC1AB0" w14:textId="77777777" w:rsidR="00713082" w:rsidRPr="006B1B80" w:rsidRDefault="00713082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6B1B80">
        <w:rPr>
          <w:rFonts w:asciiTheme="minorHAnsi" w:hAnsiTheme="minorHAnsi" w:cstheme="minorHAnsi"/>
          <w:sz w:val="20"/>
          <w:szCs w:val="20"/>
          <w:lang w:val="nl-NL" w:eastAsia="nl-BE"/>
        </w:rPr>
        <w:t>De werknemer erkent een origineel exemplaar van de onderhavige overeenkomst te hebben ontvangen, behoorlijk ondertekend door alle partijen.</w:t>
      </w:r>
    </w:p>
    <w:p w14:paraId="03F8A603" w14:textId="77777777" w:rsidR="00713082" w:rsidRPr="006B1B80" w:rsidRDefault="00713082" w:rsidP="006B1B80">
      <w:pPr>
        <w:rPr>
          <w:rFonts w:asciiTheme="minorHAnsi" w:hAnsiTheme="minorHAnsi" w:cstheme="minorHAnsi"/>
          <w:b/>
          <w:bCs/>
          <w:sz w:val="20"/>
          <w:szCs w:val="20"/>
          <w:lang w:val="nl-NL" w:eastAsia="nl-BE"/>
        </w:rPr>
      </w:pPr>
    </w:p>
    <w:p w14:paraId="75056CEC" w14:textId="77777777" w:rsidR="002F7D24" w:rsidRPr="006B1B80" w:rsidRDefault="002F7D24" w:rsidP="006B1B80">
      <w:pPr>
        <w:rPr>
          <w:rFonts w:asciiTheme="minorHAnsi" w:hAnsiTheme="minorHAnsi" w:cstheme="minorHAnsi"/>
          <w:sz w:val="20"/>
          <w:szCs w:val="20"/>
          <w:lang w:val="nl-NL" w:eastAsia="nl-BE"/>
        </w:rPr>
      </w:pPr>
    </w:p>
    <w:p w14:paraId="6C307D89" w14:textId="77777777" w:rsidR="002F7D24" w:rsidRPr="006B1B80" w:rsidRDefault="002F7D24" w:rsidP="006B1B80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b/>
          <w:sz w:val="20"/>
          <w:szCs w:val="20"/>
          <w:lang w:val="nl-BE"/>
        </w:rPr>
        <w:t>Opgemaakt in twee originelen</w:t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Pr="006B1B80">
        <w:rPr>
          <w:rFonts w:asciiTheme="minorHAnsi" w:hAnsiTheme="minorHAnsi" w:cstheme="minorHAnsi"/>
          <w:b/>
          <w:sz w:val="20"/>
          <w:szCs w:val="20"/>
          <w:lang w:val="nl-BE"/>
        </w:rPr>
        <w:t>te</w:t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="00842EA0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  <w:r w:rsidR="00713082" w:rsidRPr="006B1B80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t xml:space="preserve">op </w:t>
      </w:r>
      <w:r w:rsidR="00842EA0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</w:p>
    <w:p w14:paraId="1B4CEEE0" w14:textId="77777777" w:rsidR="002F7D24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7174D5D2" w14:textId="77777777" w:rsidR="006B1B80" w:rsidRPr="006B1B80" w:rsidRDefault="006B1B80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2A3BE050" w14:textId="77777777" w:rsidR="002F7D24" w:rsidRPr="006B1B80" w:rsidRDefault="002F7D24" w:rsidP="006B1B80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</w:t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tab/>
        <w:t>……………………………………</w:t>
      </w:r>
    </w:p>
    <w:p w14:paraId="56191CD3" w14:textId="77777777" w:rsidR="002F7D24" w:rsidRPr="006B1B80" w:rsidRDefault="002F7D24" w:rsidP="006B1B80">
      <w:pPr>
        <w:tabs>
          <w:tab w:val="right" w:pos="-2694"/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i/>
          <w:sz w:val="20"/>
          <w:szCs w:val="20"/>
          <w:lang w:val="nl-BE"/>
        </w:rPr>
        <w:t>(Gelezen en goedgekeurd)</w:t>
      </w:r>
      <w:r w:rsidRPr="006B1B80">
        <w:rPr>
          <w:rFonts w:asciiTheme="minorHAnsi" w:hAnsiTheme="minorHAnsi" w:cstheme="minorHAnsi"/>
          <w:i/>
          <w:sz w:val="20"/>
          <w:szCs w:val="20"/>
          <w:lang w:val="nl-BE"/>
        </w:rPr>
        <w:tab/>
        <w:t>(Gelezen en goedgekeurd)</w:t>
      </w:r>
    </w:p>
    <w:p w14:paraId="1C73BA99" w14:textId="77777777" w:rsidR="002F7D24" w:rsidRPr="006B1B80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1ECA414C" w14:textId="77777777" w:rsidR="002F7D24" w:rsidRPr="006B1B80" w:rsidRDefault="002F7D24" w:rsidP="006B1B80">
      <w:pPr>
        <w:tabs>
          <w:tab w:val="right" w:pos="-2694"/>
          <w:tab w:val="left" w:pos="6804"/>
        </w:tabs>
        <w:jc w:val="both"/>
        <w:rPr>
          <w:rFonts w:asciiTheme="minorHAnsi" w:hAnsiTheme="minorHAnsi" w:cstheme="minorHAnsi"/>
          <w:b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b/>
          <w:sz w:val="20"/>
          <w:szCs w:val="20"/>
          <w:lang w:val="nl-BE"/>
        </w:rPr>
        <w:t>De werkgever</w:t>
      </w:r>
      <w:r w:rsidRPr="006B1B80">
        <w:rPr>
          <w:rFonts w:asciiTheme="minorHAnsi" w:hAnsiTheme="minorHAnsi" w:cstheme="minorHAnsi"/>
          <w:b/>
          <w:sz w:val="20"/>
          <w:szCs w:val="20"/>
          <w:lang w:val="nl-BE"/>
        </w:rPr>
        <w:tab/>
        <w:t>De werknemer</w:t>
      </w:r>
    </w:p>
    <w:p w14:paraId="5037BF8C" w14:textId="77777777" w:rsidR="002F7D24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05BC4DE2" w14:textId="77777777" w:rsidR="006B1B80" w:rsidRPr="006B1B80" w:rsidRDefault="006B1B80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2404796C" w14:textId="77777777" w:rsidR="002F7D24" w:rsidRPr="006B1B80" w:rsidRDefault="002F7D24" w:rsidP="006B1B80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</w:t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tab/>
        <w:t>……………………………………</w:t>
      </w:r>
    </w:p>
    <w:p w14:paraId="5AB2DF0D" w14:textId="77777777" w:rsidR="002F7D24" w:rsidRPr="006B1B80" w:rsidRDefault="002F7D24" w:rsidP="006B1B80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i/>
          <w:sz w:val="20"/>
          <w:szCs w:val="20"/>
          <w:lang w:val="nl-BE"/>
        </w:rPr>
        <w:t>(handtekening *)</w:t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6B1B80">
        <w:rPr>
          <w:rFonts w:asciiTheme="minorHAnsi" w:hAnsiTheme="minorHAnsi" w:cstheme="minorHAnsi"/>
          <w:i/>
          <w:sz w:val="20"/>
          <w:szCs w:val="20"/>
          <w:lang w:val="nl-BE"/>
        </w:rPr>
        <w:t>(handtekening *)</w:t>
      </w:r>
    </w:p>
    <w:p w14:paraId="1B23E61E" w14:textId="77777777" w:rsidR="002F7D24" w:rsidRPr="006B1B80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4B3FD20F" w14:textId="77777777" w:rsidR="002F7D24" w:rsidRPr="006B1B80" w:rsidRDefault="00BE3E6C" w:rsidP="006B1B80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sz w:val="20"/>
          <w:szCs w:val="20"/>
          <w:lang w:val="nl-BE"/>
        </w:rPr>
        <w:fldChar w:fldCharType="begin"/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instrText xml:space="preserve"> MERGEFIELD Contactpers_default_Wg </w:instrText>
      </w:r>
      <w:r w:rsidR="00D80D51">
        <w:rPr>
          <w:rFonts w:asciiTheme="minorHAnsi" w:hAnsiTheme="minorHAnsi" w:cstheme="minorHAnsi"/>
          <w:sz w:val="20"/>
          <w:szCs w:val="20"/>
          <w:lang w:val="nl-BE"/>
        </w:rPr>
        <w:fldChar w:fldCharType="separate"/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fldChar w:fldCharType="end"/>
      </w:r>
      <w:r w:rsidR="002F7D24" w:rsidRPr="006B1B80">
        <w:rPr>
          <w:rFonts w:asciiTheme="minorHAnsi" w:hAnsiTheme="minorHAnsi" w:cstheme="minorHAnsi"/>
          <w:sz w:val="20"/>
          <w:szCs w:val="20"/>
          <w:lang w:val="nl-BE"/>
        </w:rPr>
        <w:tab/>
      </w:r>
    </w:p>
    <w:p w14:paraId="6A6A5606" w14:textId="77777777" w:rsidR="002F7D24" w:rsidRPr="006B1B80" w:rsidRDefault="002F7D24" w:rsidP="006B1B80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i/>
          <w:sz w:val="20"/>
          <w:szCs w:val="20"/>
          <w:lang w:val="nl-BE"/>
        </w:rPr>
        <w:t>(naam)</w:t>
      </w:r>
      <w:r w:rsidRPr="006B1B80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6B1B80">
        <w:rPr>
          <w:rFonts w:asciiTheme="minorHAnsi" w:hAnsiTheme="minorHAnsi" w:cstheme="minorHAnsi"/>
          <w:i/>
          <w:sz w:val="20"/>
          <w:szCs w:val="20"/>
          <w:lang w:val="nl-BE"/>
        </w:rPr>
        <w:t>(naam)</w:t>
      </w:r>
    </w:p>
    <w:p w14:paraId="0C731673" w14:textId="77777777" w:rsidR="002F7D24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3630ED54" w14:textId="77777777" w:rsidR="006B1B80" w:rsidRPr="006B1B80" w:rsidRDefault="006B1B80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0E0D8829" w14:textId="77777777" w:rsidR="002F7D24" w:rsidRPr="006B1B80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…………………………………….</w:t>
      </w:r>
    </w:p>
    <w:p w14:paraId="382D3BCD" w14:textId="77777777" w:rsidR="002F7D24" w:rsidRDefault="002F7D24" w:rsidP="006B1B80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i/>
          <w:sz w:val="20"/>
          <w:szCs w:val="20"/>
          <w:lang w:val="nl-BE"/>
        </w:rPr>
        <w:t>(functie)</w:t>
      </w:r>
    </w:p>
    <w:p w14:paraId="3A5BF613" w14:textId="77777777" w:rsidR="006B1B80" w:rsidRPr="006B1B80" w:rsidRDefault="006B1B80" w:rsidP="006B1B80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</w:p>
    <w:p w14:paraId="74FBFF21" w14:textId="77777777" w:rsidR="002F7D24" w:rsidRPr="006B1B80" w:rsidRDefault="002F7D24" w:rsidP="006B1B80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</w:p>
    <w:p w14:paraId="02779917" w14:textId="77777777" w:rsidR="002F7D24" w:rsidRPr="006B1B80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6B1B80">
        <w:rPr>
          <w:rFonts w:asciiTheme="minorHAnsi" w:hAnsiTheme="minorHAnsi" w:cstheme="minorHAnsi"/>
          <w:sz w:val="20"/>
          <w:szCs w:val="20"/>
          <w:lang w:val="nl-BE"/>
        </w:rPr>
        <w:t>handelend als vertegenwoordiger voor</w:t>
      </w:r>
    </w:p>
    <w:p w14:paraId="4138C3D3" w14:textId="77777777" w:rsidR="002F7D24" w:rsidRDefault="002F7D24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39BD3F89" w14:textId="77777777" w:rsidR="006B1B80" w:rsidRDefault="006B1B80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2C3B38FF" w14:textId="77777777" w:rsidR="006B1B80" w:rsidRDefault="006B1B80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77065A63" w14:textId="77777777" w:rsidR="006B1B80" w:rsidRPr="006B1B80" w:rsidRDefault="006B1B80" w:rsidP="006B1B80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49C67A4E" w14:textId="77777777" w:rsidR="002F7D24" w:rsidRPr="006B1B80" w:rsidRDefault="002F7D24" w:rsidP="006B1B80">
      <w:pPr>
        <w:tabs>
          <w:tab w:val="right" w:pos="-2694"/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sz w:val="16"/>
          <w:szCs w:val="20"/>
          <w:lang w:val="nl-BE"/>
        </w:rPr>
      </w:pPr>
      <w:r w:rsidRPr="006B1B80">
        <w:rPr>
          <w:rFonts w:asciiTheme="minorHAnsi" w:hAnsiTheme="minorHAnsi" w:cstheme="minorHAnsi"/>
          <w:i/>
          <w:sz w:val="16"/>
          <w:szCs w:val="20"/>
          <w:lang w:val="nl-BE"/>
        </w:rPr>
        <w:t>*</w:t>
      </w:r>
      <w:r w:rsidRPr="006B1B80">
        <w:rPr>
          <w:rFonts w:asciiTheme="minorHAnsi" w:hAnsiTheme="minorHAnsi" w:cstheme="minorHAnsi"/>
          <w:i/>
          <w:sz w:val="16"/>
          <w:szCs w:val="20"/>
          <w:lang w:val="nl-BE"/>
        </w:rPr>
        <w:tab/>
        <w:t>De partijen laten hun handtekening voorafgaan door de handgeschreven vermelding ‘Gelezen en goedgekeurd’ en paraferen eveneens elk van de voorgaande bladzijden.</w:t>
      </w:r>
    </w:p>
    <w:p w14:paraId="5E4EE35E" w14:textId="77777777" w:rsidR="002F7D24" w:rsidRPr="006B1B80" w:rsidRDefault="002F7D24" w:rsidP="00205C88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13756F9B" w14:textId="77777777" w:rsidR="00C60812" w:rsidRPr="006B1B80" w:rsidRDefault="00C60812" w:rsidP="00205C88">
      <w:pPr>
        <w:spacing w:line="276" w:lineRule="auto"/>
        <w:rPr>
          <w:rFonts w:asciiTheme="minorHAnsi" w:hAnsiTheme="minorHAnsi" w:cstheme="minorHAnsi"/>
          <w:sz w:val="20"/>
          <w:szCs w:val="20"/>
          <w:lang w:val="nl-BE"/>
        </w:rPr>
      </w:pPr>
    </w:p>
    <w:sectPr w:rsidR="00C60812" w:rsidRPr="006B1B80" w:rsidSect="00D80D51">
      <w:footerReference w:type="default" r:id="rId7"/>
      <w:pgSz w:w="11906" w:h="16838" w:code="9"/>
      <w:pgMar w:top="1440" w:right="1080" w:bottom="1440" w:left="108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2777" w14:textId="77777777" w:rsidR="00754FA3" w:rsidRDefault="00754FA3" w:rsidP="004913CE">
      <w:r>
        <w:separator/>
      </w:r>
    </w:p>
  </w:endnote>
  <w:endnote w:type="continuationSeparator" w:id="0">
    <w:p w14:paraId="68E46150" w14:textId="77777777" w:rsidR="00754FA3" w:rsidRDefault="00754FA3" w:rsidP="0049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75CC" w14:textId="77777777" w:rsidR="00D80D51" w:rsidRDefault="00D80D51" w:rsidP="00D80D51">
    <w:pPr>
      <w:pStyle w:val="Koptekst"/>
      <w:rPr>
        <w:rFonts w:cs="Calibri"/>
        <w:b/>
        <w:bCs/>
        <w:color w:val="640032"/>
        <w:sz w:val="18"/>
        <w:szCs w:val="18"/>
        <w:lang w:val="nl-BE"/>
      </w:rPr>
    </w:pPr>
    <w:bookmarkStart w:id="0" w:name="_Hlk154651677"/>
    <w:r>
      <w:rPr>
        <w:b/>
        <w:bCs/>
        <w:color w:val="640032"/>
        <w:sz w:val="18"/>
        <w:szCs w:val="18"/>
      </w:rPr>
      <w:t xml:space="preserve">DPS </w:t>
    </w:r>
    <w:proofErr w:type="spellStart"/>
    <w:r>
      <w:rPr>
        <w:b/>
        <w:bCs/>
        <w:color w:val="640032"/>
        <w:sz w:val="18"/>
        <w:szCs w:val="18"/>
      </w:rPr>
      <w:t>vzw</w:t>
    </w:r>
    <w:proofErr w:type="spellEnd"/>
  </w:p>
  <w:p w14:paraId="445FE9E0" w14:textId="77777777" w:rsidR="00D80D51" w:rsidRDefault="00D80D51" w:rsidP="00D80D51">
    <w:pPr>
      <w:pStyle w:val="Koptekst"/>
      <w:rPr>
        <w:rFonts w:cs="Times New Roman"/>
        <w:b/>
        <w:bCs/>
        <w:color w:val="640032"/>
        <w:sz w:val="18"/>
        <w:szCs w:val="18"/>
      </w:rPr>
    </w:pPr>
    <w:proofErr w:type="spellStart"/>
    <w:r>
      <w:rPr>
        <w:color w:val="000000"/>
        <w:sz w:val="18"/>
        <w:szCs w:val="18"/>
      </w:rPr>
      <w:t>Erkend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sociaal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secretariaat</w:t>
    </w:r>
    <w:proofErr w:type="spellEnd"/>
    <w:r>
      <w:rPr>
        <w:color w:val="000000"/>
        <w:sz w:val="18"/>
        <w:szCs w:val="18"/>
      </w:rPr>
      <w:t xml:space="preserve"> nr. 980 (M.B. 22.05.2002, B.S. 05.06.2002)</w:t>
    </w:r>
  </w:p>
  <w:p w14:paraId="69E6C07C" w14:textId="5B1807F4" w:rsidR="00D80D51" w:rsidRPr="00D80D51" w:rsidRDefault="00D80D51" w:rsidP="00D80D51">
    <w:pPr>
      <w:pStyle w:val="Kopteks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Kantoren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te</w:t>
    </w:r>
    <w:proofErr w:type="spellEnd"/>
    <w:r>
      <w:rPr>
        <w:color w:val="000000"/>
        <w:sz w:val="18"/>
        <w:szCs w:val="18"/>
      </w:rPr>
      <w:t xml:space="preserve"> Aalst, </w:t>
    </w:r>
    <w:proofErr w:type="spellStart"/>
    <w:r>
      <w:rPr>
        <w:color w:val="000000"/>
        <w:sz w:val="18"/>
        <w:szCs w:val="18"/>
      </w:rPr>
      <w:t>Antwerpen</w:t>
    </w:r>
    <w:proofErr w:type="spellEnd"/>
    <w:r>
      <w:rPr>
        <w:color w:val="000000"/>
        <w:sz w:val="18"/>
        <w:szCs w:val="18"/>
      </w:rPr>
      <w:t xml:space="preserve">, Gent, </w:t>
    </w:r>
    <w:proofErr w:type="spellStart"/>
    <w:r>
      <w:rPr>
        <w:color w:val="000000"/>
        <w:sz w:val="18"/>
        <w:szCs w:val="18"/>
      </w:rPr>
      <w:t>Lichtervelde</w:t>
    </w:r>
    <w:proofErr w:type="spellEnd"/>
    <w:r>
      <w:rPr>
        <w:color w:val="000000"/>
        <w:sz w:val="18"/>
        <w:szCs w:val="18"/>
      </w:rPr>
      <w:t xml:space="preserve"> en Waregem</w:t>
    </w:r>
    <w:bookmarkEnd w:id="0"/>
    <w:r>
      <w:rPr>
        <w:color w:val="000000"/>
        <w:sz w:val="18"/>
        <w:szCs w:val="18"/>
      </w:rPr>
      <w:tab/>
    </w:r>
    <w:r>
      <w:rPr>
        <w:rFonts w:cs="Calibri"/>
        <w:sz w:val="18"/>
        <w:szCs w:val="18"/>
        <w:lang w:val="nl-NL"/>
      </w:rPr>
      <w:t xml:space="preserve">Pagina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>PAGE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cs="Calibri"/>
        <w:sz w:val="18"/>
        <w:szCs w:val="18"/>
        <w:lang w:val="nl-NL"/>
      </w:rPr>
      <w:t xml:space="preserve"> van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>NUMPAGES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4</w:t>
    </w:r>
    <w:r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5AB6" w14:textId="77777777" w:rsidR="00754FA3" w:rsidRDefault="00754FA3" w:rsidP="004913CE">
      <w:r>
        <w:separator/>
      </w:r>
    </w:p>
  </w:footnote>
  <w:footnote w:type="continuationSeparator" w:id="0">
    <w:p w14:paraId="29BCEDDD" w14:textId="77777777" w:rsidR="00754FA3" w:rsidRDefault="00754FA3" w:rsidP="0049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A32"/>
    <w:multiLevelType w:val="hybridMultilevel"/>
    <w:tmpl w:val="A5B0F3A2"/>
    <w:lvl w:ilvl="0" w:tplc="942A8374">
      <w:start w:val="1"/>
      <w:numFmt w:val="bullet"/>
      <w:lvlText w:val="0"/>
      <w:lvlJc w:val="left"/>
      <w:pPr>
        <w:ind w:left="720" w:hanging="360"/>
      </w:pPr>
      <w:rPr>
        <w:rFonts w:ascii="Arial Narrow" w:hAnsi="Arial Narrow" w:hint="default"/>
        <w:sz w:val="24"/>
        <w:szCs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922B4"/>
    <w:multiLevelType w:val="hybridMultilevel"/>
    <w:tmpl w:val="209C4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2939"/>
    <w:multiLevelType w:val="hybridMultilevel"/>
    <w:tmpl w:val="4DC859E6"/>
    <w:lvl w:ilvl="0" w:tplc="A4F87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571D7"/>
    <w:multiLevelType w:val="hybridMultilevel"/>
    <w:tmpl w:val="ABEAC7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ED6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Courier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91DDB"/>
    <w:multiLevelType w:val="hybridMultilevel"/>
    <w:tmpl w:val="12F8019E"/>
    <w:lvl w:ilvl="0" w:tplc="D122C138">
      <w:start w:val="1"/>
      <w:numFmt w:val="bullet"/>
      <w:lvlText w:val="-"/>
      <w:lvlJc w:val="left"/>
      <w:pPr>
        <w:tabs>
          <w:tab w:val="num" w:pos="1105"/>
        </w:tabs>
        <w:ind w:left="1105" w:hanging="397"/>
      </w:p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2107A"/>
    <w:multiLevelType w:val="hybridMultilevel"/>
    <w:tmpl w:val="99EC6F50"/>
    <w:lvl w:ilvl="0" w:tplc="B7D277B4">
      <w:start w:val="1"/>
      <w:numFmt w:val="decimal"/>
      <w:pStyle w:val="Kop1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94998"/>
    <w:multiLevelType w:val="hybridMultilevel"/>
    <w:tmpl w:val="108891C6"/>
    <w:lvl w:ilvl="0" w:tplc="A4F87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A6F24"/>
    <w:multiLevelType w:val="hybridMultilevel"/>
    <w:tmpl w:val="9CDE5894"/>
    <w:lvl w:ilvl="0" w:tplc="6F3CD83C">
      <w:start w:val="1"/>
      <w:numFmt w:val="decimal"/>
      <w:lvlText w:val="Artikel 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FC6B59"/>
    <w:multiLevelType w:val="hybridMultilevel"/>
    <w:tmpl w:val="81CAA3CC"/>
    <w:lvl w:ilvl="0" w:tplc="5E5EB0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CE"/>
    <w:rsid w:val="00194A48"/>
    <w:rsid w:val="001C0B23"/>
    <w:rsid w:val="00205C88"/>
    <w:rsid w:val="00280B9B"/>
    <w:rsid w:val="002A7E71"/>
    <w:rsid w:val="002F7D24"/>
    <w:rsid w:val="00367DA6"/>
    <w:rsid w:val="004913CE"/>
    <w:rsid w:val="006B1B80"/>
    <w:rsid w:val="00713082"/>
    <w:rsid w:val="00754FA3"/>
    <w:rsid w:val="00775530"/>
    <w:rsid w:val="007B0B67"/>
    <w:rsid w:val="00842EA0"/>
    <w:rsid w:val="009E2CE7"/>
    <w:rsid w:val="00BC4F4F"/>
    <w:rsid w:val="00BE3E6C"/>
    <w:rsid w:val="00C07D2F"/>
    <w:rsid w:val="00C17989"/>
    <w:rsid w:val="00C60812"/>
    <w:rsid w:val="00D24736"/>
    <w:rsid w:val="00D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14FAF"/>
  <w15:chartTrackingRefBased/>
  <w15:docId w15:val="{8778628A-526A-4EFD-A398-93BCDE2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CE7"/>
    <w:pPr>
      <w:widowControl w:val="0"/>
    </w:pPr>
    <w:rPr>
      <w:rFonts w:ascii="Calibri" w:hAnsi="Calibri" w:cs="Courier"/>
      <w:sz w:val="22"/>
      <w:szCs w:val="24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9E2CE7"/>
    <w:pPr>
      <w:keepNext/>
      <w:numPr>
        <w:numId w:val="3"/>
      </w:num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ind w:left="357" w:hanging="357"/>
      <w:jc w:val="both"/>
      <w:outlineLvl w:val="0"/>
    </w:pPr>
    <w:rPr>
      <w:rFonts w:cs="Arial"/>
      <w:b/>
      <w:bCs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D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E2CE7"/>
    <w:rPr>
      <w:rFonts w:ascii="Calibri" w:hAnsi="Calibri" w:cs="Arial"/>
      <w:b/>
      <w:bCs/>
      <w:sz w:val="22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13C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13CE"/>
    <w:rPr>
      <w:rFonts w:ascii="Courier" w:hAnsi="Courier" w:cs="Courier"/>
      <w:lang w:val="en-US" w:eastAsia="nl-NL"/>
    </w:rPr>
  </w:style>
  <w:style w:type="character" w:styleId="Voetnootmarkering">
    <w:name w:val="footnote reference"/>
    <w:semiHidden/>
    <w:unhideWhenUsed/>
    <w:qFormat/>
    <w:rsid w:val="004913CE"/>
    <w:rPr>
      <w:rFonts w:ascii="Arial" w:hAnsi="Arial" w:cs="Arial" w:hint="default"/>
      <w:color w:val="87888A"/>
      <w:sz w:val="16"/>
      <w:vertAlign w:val="superscript"/>
    </w:rPr>
  </w:style>
  <w:style w:type="paragraph" w:styleId="Lijstalinea">
    <w:name w:val="List Paragraph"/>
    <w:basedOn w:val="Standaard"/>
    <w:uiPriority w:val="34"/>
    <w:qFormat/>
    <w:rsid w:val="004913CE"/>
    <w:pPr>
      <w:ind w:left="720"/>
      <w:contextualSpacing/>
    </w:pPr>
  </w:style>
  <w:style w:type="table" w:styleId="Tabelraster">
    <w:name w:val="Table Grid"/>
    <w:basedOn w:val="Standaardtabel"/>
    <w:uiPriority w:val="59"/>
    <w:rsid w:val="009E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54FA3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D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2F7D24"/>
    <w:pPr>
      <w:widowControl/>
      <w:tabs>
        <w:tab w:val="center" w:pos="4320"/>
        <w:tab w:val="right" w:pos="8640"/>
      </w:tabs>
      <w:spacing w:after="240" w:line="240" w:lineRule="atLeast"/>
    </w:pPr>
    <w:rPr>
      <w:rFonts w:ascii="Arial" w:eastAsia="MS Mincho" w:hAnsi="Arial" w:cs="Times New Roman"/>
      <w:sz w:val="20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F7D24"/>
    <w:rPr>
      <w:rFonts w:ascii="Arial" w:eastAsia="MS Mincho" w:hAnsi="Arial"/>
      <w:lang w:val="en-US" w:eastAsia="en-US"/>
    </w:rPr>
  </w:style>
  <w:style w:type="table" w:customStyle="1" w:styleId="Tabelraster1">
    <w:name w:val="Tabelraster1"/>
    <w:basedOn w:val="Standaardtabel"/>
    <w:next w:val="Tabelraster"/>
    <w:uiPriority w:val="59"/>
    <w:rsid w:val="002F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B1B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B80"/>
    <w:rPr>
      <w:rFonts w:ascii="Calibri" w:hAnsi="Calibri" w:cs="Courier"/>
      <w:sz w:val="22"/>
      <w:szCs w:val="24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B1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5</TotalTime>
  <Pages>2</Pages>
  <Words>401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HUYLEBROECK</dc:creator>
  <cp:keywords/>
  <dc:description/>
  <cp:lastModifiedBy>Lauri De Wael</cp:lastModifiedBy>
  <cp:revision>8</cp:revision>
  <dcterms:created xsi:type="dcterms:W3CDTF">2023-12-26T11:50:00Z</dcterms:created>
  <dcterms:modified xsi:type="dcterms:W3CDTF">2024-11-16T18:32:00Z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106000040">
    <vt:lpwstr>Naam_Wg</vt:lpwstr>
  </property>
  <property fmtid="{D5CDD505-2E9C-101B-9397-08002B2CF9AE}" pid="3" name="0199900120">
    <vt:lpwstr>Adres_Wg</vt:lpwstr>
  </property>
  <property fmtid="{D5CDD505-2E9C-101B-9397-08002B2CF9AE}" pid="4" name="0106000120">
    <vt:lpwstr>Postnr_Wg</vt:lpwstr>
  </property>
  <property fmtid="{D5CDD505-2E9C-101B-9397-08002B2CF9AE}" pid="5" name="0106000130">
    <vt:lpwstr>Lokaliteit_Wg</vt:lpwstr>
  </property>
  <property fmtid="{D5CDD505-2E9C-101B-9397-08002B2CF9AE}" pid="6" name="0209000020">
    <vt:lpwstr>Naam_Wn</vt:lpwstr>
  </property>
  <property fmtid="{D5CDD505-2E9C-101B-9397-08002B2CF9AE}" pid="7" name="0209000030">
    <vt:lpwstr>Voornaam_Wn</vt:lpwstr>
  </property>
  <property fmtid="{D5CDD505-2E9C-101B-9397-08002B2CF9AE}" pid="8" name="0299900130">
    <vt:lpwstr>Adres_Wn</vt:lpwstr>
  </property>
  <property fmtid="{D5CDD505-2E9C-101B-9397-08002B2CF9AE}" pid="9" name="0209100070">
    <vt:lpwstr>Postcode_Wn</vt:lpwstr>
  </property>
  <property fmtid="{D5CDD505-2E9C-101B-9397-08002B2CF9AE}" pid="10" name="0209100080">
    <vt:lpwstr>Lokaliteit_Wn</vt:lpwstr>
  </property>
  <property fmtid="{D5CDD505-2E9C-101B-9397-08002B2CF9AE}" pid="11" name="0209000050">
    <vt:lpwstr>INSZ_Wn</vt:lpwstr>
  </property>
  <property fmtid="{D5CDD505-2E9C-101B-9397-08002B2CF9AE}" pid="12" name="SDCVeldnamenGeg">
    <vt:lpwstr>WN</vt:lpwstr>
  </property>
  <property fmtid="{D5CDD505-2E9C-101B-9397-08002B2CF9AE}" pid="13" name="SDCDocumentLanguage">
    <vt:lpwstr>N</vt:lpwstr>
  </property>
  <property fmtid="{D5CDD505-2E9C-101B-9397-08002B2CF9AE}" pid="14" name="SDCUserLanguage">
    <vt:lpwstr>N</vt:lpwstr>
  </property>
  <property fmtid="{D5CDD505-2E9C-101B-9397-08002B2CF9AE}" pid="15" name="SDCLayout">
    <vt:lpwstr>BRIEF</vt:lpwstr>
  </property>
  <property fmtid="{D5CDD505-2E9C-101B-9397-08002B2CF9AE}" pid="16" name="0106000190">
    <vt:lpwstr>Contactpers_default_Wg</vt:lpwstr>
  </property>
</Properties>
</file>