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9243" w14:textId="42B3EEB4" w:rsidR="000D73AA" w:rsidRPr="005A42B1" w:rsidRDefault="000D73AA" w:rsidP="000D73AA">
      <w:pPr>
        <w:rPr>
          <w:rFonts w:ascii="Century Gothic" w:hAnsi="Century Gothic"/>
          <w:i/>
          <w:sz w:val="20"/>
          <w:szCs w:val="20"/>
          <w:u w:val="single"/>
          <w:lang w:val="nl-BE"/>
        </w:rPr>
      </w:pPr>
    </w:p>
    <w:p w14:paraId="541AE6E9" w14:textId="77777777" w:rsidR="009B76B2" w:rsidRPr="001C5FA1" w:rsidRDefault="00D47D1D" w:rsidP="001C5FA1">
      <w:pPr>
        <w:pStyle w:val="Kop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7E6E6" w:themeFill="background2"/>
        <w:rPr>
          <w:rFonts w:asciiTheme="minorHAnsi" w:hAnsiTheme="minorHAnsi" w:cstheme="minorHAnsi"/>
          <w:b/>
          <w:bCs/>
          <w:color w:val="640032"/>
          <w:sz w:val="32"/>
          <w:szCs w:val="32"/>
        </w:rPr>
      </w:pPr>
      <w:r w:rsidRPr="001C5FA1">
        <w:rPr>
          <w:rFonts w:asciiTheme="minorHAnsi" w:hAnsiTheme="minorHAnsi" w:cstheme="minorHAnsi"/>
          <w:b/>
          <w:bCs/>
          <w:color w:val="640032"/>
          <w:sz w:val="32"/>
          <w:szCs w:val="32"/>
        </w:rPr>
        <w:t>FICHE GELEGENHEIDSWERKNEMERS</w:t>
      </w:r>
    </w:p>
    <w:p w14:paraId="271958EE" w14:textId="77777777" w:rsidR="000D73AA" w:rsidRPr="001C5FA1" w:rsidRDefault="009B76B2" w:rsidP="001C5FA1">
      <w:pPr>
        <w:pStyle w:val="Kop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7E6E6" w:themeFill="background2"/>
        <w:rPr>
          <w:rFonts w:asciiTheme="minorHAnsi" w:hAnsiTheme="minorHAnsi" w:cstheme="minorHAnsi"/>
          <w:b/>
          <w:bCs/>
          <w:color w:val="640032"/>
          <w:sz w:val="32"/>
          <w:szCs w:val="32"/>
        </w:rPr>
      </w:pPr>
      <w:r w:rsidRPr="001C5FA1">
        <w:rPr>
          <w:rFonts w:asciiTheme="minorHAnsi" w:hAnsiTheme="minorHAnsi" w:cstheme="minorHAnsi"/>
          <w:b/>
          <w:bCs/>
          <w:color w:val="640032"/>
          <w:sz w:val="32"/>
          <w:szCs w:val="32"/>
        </w:rPr>
        <w:t>Onmiddellijk meedelen vóór elke indiensttreding en bij elke wijziging.</w:t>
      </w:r>
    </w:p>
    <w:p w14:paraId="1275659A" w14:textId="77777777" w:rsidR="009B76B2" w:rsidRPr="001C5FA1" w:rsidRDefault="009B76B2" w:rsidP="009B76B2">
      <w:pPr>
        <w:rPr>
          <w:rFonts w:asciiTheme="minorHAnsi" w:hAnsiTheme="minorHAnsi" w:cstheme="minorHAnsi"/>
          <w:sz w:val="20"/>
          <w:szCs w:val="20"/>
          <w:lang w:val="nl-BE"/>
        </w:rPr>
      </w:pPr>
    </w:p>
    <w:p w14:paraId="3CC76ED5" w14:textId="77777777" w:rsidR="004E193B" w:rsidRPr="001C5FA1" w:rsidRDefault="000D73AA" w:rsidP="00D47D1D">
      <w:pPr>
        <w:tabs>
          <w:tab w:val="left" w:pos="1620"/>
          <w:tab w:val="left" w:pos="2835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</w:pPr>
      <w:r w:rsidRPr="001C5FA1"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  <w:t>Werkgever: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D280D" w:rsidRPr="001C5FA1" w14:paraId="0702DBC2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49F3A976" w14:textId="77777777" w:rsidR="00412435" w:rsidRPr="001C5FA1" w:rsidRDefault="000D280D" w:rsidP="00412435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Naam</w:t>
            </w:r>
          </w:p>
        </w:tc>
        <w:tc>
          <w:tcPr>
            <w:tcW w:w="6520" w:type="dxa"/>
            <w:vAlign w:val="center"/>
          </w:tcPr>
          <w:p w14:paraId="23B8E3AB" w14:textId="77777777" w:rsidR="00412435" w:rsidRPr="001C5FA1" w:rsidRDefault="00412435" w:rsidP="00412435">
            <w:pPr>
              <w:pStyle w:val="Geenafstand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0D280D" w:rsidRPr="001C5FA1" w14:paraId="42E17706" w14:textId="77777777" w:rsidTr="00412435">
        <w:trPr>
          <w:trHeight w:hRule="exact" w:val="510"/>
        </w:trPr>
        <w:tc>
          <w:tcPr>
            <w:tcW w:w="2547" w:type="dxa"/>
          </w:tcPr>
          <w:p w14:paraId="13B563A4" w14:textId="77777777" w:rsidR="000D280D" w:rsidRPr="001C5FA1" w:rsidRDefault="000D280D" w:rsidP="00412435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Ondernemingsnummer/</w:t>
            </w:r>
            <w:r w:rsidR="00412435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 w:rsidR="00412435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br/>
              <w:t>Aansluitingsnummer</w:t>
            </w:r>
          </w:p>
        </w:tc>
        <w:tc>
          <w:tcPr>
            <w:tcW w:w="6520" w:type="dxa"/>
          </w:tcPr>
          <w:p w14:paraId="30BC4CF7" w14:textId="77777777" w:rsidR="000D280D" w:rsidRPr="001C5FA1" w:rsidRDefault="000D280D" w:rsidP="000D280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</w:tbl>
    <w:p w14:paraId="5E9FEC1B" w14:textId="77777777" w:rsidR="000D280D" w:rsidRPr="001C5FA1" w:rsidRDefault="000D280D" w:rsidP="000D280D">
      <w:pPr>
        <w:tabs>
          <w:tab w:val="left" w:pos="2835"/>
        </w:tabs>
        <w:spacing w:line="360" w:lineRule="auto"/>
        <w:rPr>
          <w:rFonts w:asciiTheme="minorHAnsi" w:hAnsiTheme="minorHAnsi" w:cstheme="minorHAnsi"/>
          <w:sz w:val="20"/>
          <w:szCs w:val="20"/>
          <w:lang w:val="nl-BE"/>
        </w:rPr>
      </w:pPr>
    </w:p>
    <w:p w14:paraId="3831BA3A" w14:textId="77777777" w:rsidR="004E193B" w:rsidRPr="001C5FA1" w:rsidRDefault="004E193B" w:rsidP="00D47D1D">
      <w:pPr>
        <w:tabs>
          <w:tab w:val="left" w:pos="2835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</w:pPr>
      <w:r w:rsidRPr="001C5FA1"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  <w:t>Werknemer - Extra</w:t>
      </w:r>
      <w:r w:rsidR="000D73AA" w:rsidRPr="001C5FA1"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  <w:t>:</w:t>
      </w:r>
      <w:r w:rsidRPr="001C5FA1"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  <w:t xml:space="preserve"> 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122"/>
        <w:gridCol w:w="2598"/>
        <w:gridCol w:w="2173"/>
        <w:gridCol w:w="2174"/>
      </w:tblGrid>
      <w:tr w:rsidR="00412435" w:rsidRPr="001C5FA1" w14:paraId="7307D659" w14:textId="77777777" w:rsidTr="00DF7CAB">
        <w:trPr>
          <w:trHeight w:hRule="exact" w:val="510"/>
        </w:trPr>
        <w:tc>
          <w:tcPr>
            <w:tcW w:w="2122" w:type="dxa"/>
            <w:vAlign w:val="center"/>
          </w:tcPr>
          <w:p w14:paraId="66C2048E" w14:textId="77777777" w:rsidR="00412435" w:rsidRPr="001C5FA1" w:rsidRDefault="00412435" w:rsidP="00412435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Naam</w:t>
            </w:r>
          </w:p>
        </w:tc>
        <w:tc>
          <w:tcPr>
            <w:tcW w:w="6945" w:type="dxa"/>
            <w:gridSpan w:val="3"/>
            <w:vAlign w:val="center"/>
          </w:tcPr>
          <w:p w14:paraId="3C35B259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1C5FA1" w14:paraId="71D9C3FD" w14:textId="77777777" w:rsidTr="00DF7CAB">
        <w:trPr>
          <w:trHeight w:hRule="exact" w:val="774"/>
        </w:trPr>
        <w:tc>
          <w:tcPr>
            <w:tcW w:w="2122" w:type="dxa"/>
            <w:vAlign w:val="center"/>
          </w:tcPr>
          <w:p w14:paraId="0EB70241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Adres</w:t>
            </w:r>
            <w:r w:rsidR="00D34AC5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(verplicht in te vullen)</w:t>
            </w:r>
          </w:p>
        </w:tc>
        <w:tc>
          <w:tcPr>
            <w:tcW w:w="6945" w:type="dxa"/>
            <w:gridSpan w:val="3"/>
            <w:vAlign w:val="center"/>
          </w:tcPr>
          <w:p w14:paraId="1DDE3D13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1C5FA1" w14:paraId="333885E8" w14:textId="77777777" w:rsidTr="00DF7CAB">
        <w:trPr>
          <w:trHeight w:hRule="exact" w:val="510"/>
        </w:trPr>
        <w:tc>
          <w:tcPr>
            <w:tcW w:w="2122" w:type="dxa"/>
            <w:vAlign w:val="center"/>
          </w:tcPr>
          <w:p w14:paraId="4A40A2B1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Rijksregisternummer</w:t>
            </w:r>
          </w:p>
        </w:tc>
        <w:tc>
          <w:tcPr>
            <w:tcW w:w="6945" w:type="dxa"/>
            <w:gridSpan w:val="3"/>
            <w:vAlign w:val="center"/>
          </w:tcPr>
          <w:p w14:paraId="2CAE3BCA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1C5FA1" w14:paraId="7C48C434" w14:textId="77777777" w:rsidTr="00DF7CAB">
        <w:trPr>
          <w:trHeight w:hRule="exact" w:val="510"/>
        </w:trPr>
        <w:tc>
          <w:tcPr>
            <w:tcW w:w="2122" w:type="dxa"/>
            <w:vAlign w:val="center"/>
          </w:tcPr>
          <w:p w14:paraId="1A75E0BD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Geboortedatum</w:t>
            </w:r>
          </w:p>
        </w:tc>
        <w:tc>
          <w:tcPr>
            <w:tcW w:w="6945" w:type="dxa"/>
            <w:gridSpan w:val="3"/>
            <w:vAlign w:val="center"/>
          </w:tcPr>
          <w:p w14:paraId="373B62C4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1C5FA1" w14:paraId="1184EAAC" w14:textId="77777777" w:rsidTr="00DF7CAB">
        <w:trPr>
          <w:trHeight w:hRule="exact" w:val="510"/>
        </w:trPr>
        <w:tc>
          <w:tcPr>
            <w:tcW w:w="2122" w:type="dxa"/>
            <w:vAlign w:val="center"/>
          </w:tcPr>
          <w:p w14:paraId="0E9BF847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Geboorteplaats</w:t>
            </w:r>
          </w:p>
        </w:tc>
        <w:tc>
          <w:tcPr>
            <w:tcW w:w="6945" w:type="dxa"/>
            <w:gridSpan w:val="3"/>
            <w:vAlign w:val="center"/>
          </w:tcPr>
          <w:p w14:paraId="1090792A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1C5FA1" w14:paraId="3112F5BD" w14:textId="77777777" w:rsidTr="00DF7CAB">
        <w:trPr>
          <w:trHeight w:hRule="exact" w:val="510"/>
        </w:trPr>
        <w:tc>
          <w:tcPr>
            <w:tcW w:w="2122" w:type="dxa"/>
            <w:vAlign w:val="center"/>
          </w:tcPr>
          <w:p w14:paraId="332B749E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6945" w:type="dxa"/>
            <w:gridSpan w:val="3"/>
            <w:vAlign w:val="center"/>
          </w:tcPr>
          <w:p w14:paraId="2525AAB7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1C5FA1" w14:paraId="2BB4C2EB" w14:textId="77777777" w:rsidTr="00DF7CAB">
        <w:trPr>
          <w:trHeight w:hRule="exact" w:val="510"/>
        </w:trPr>
        <w:tc>
          <w:tcPr>
            <w:tcW w:w="2122" w:type="dxa"/>
            <w:vAlign w:val="center"/>
          </w:tcPr>
          <w:p w14:paraId="3F6A2389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Bankrekeningnummer</w:t>
            </w:r>
          </w:p>
        </w:tc>
        <w:tc>
          <w:tcPr>
            <w:tcW w:w="6945" w:type="dxa"/>
            <w:gridSpan w:val="3"/>
            <w:vAlign w:val="center"/>
          </w:tcPr>
          <w:p w14:paraId="65E20A5F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1C5FA1" w14:paraId="5BF151F2" w14:textId="77777777" w:rsidTr="00DF7CAB">
        <w:trPr>
          <w:trHeight w:hRule="exact" w:val="510"/>
        </w:trPr>
        <w:tc>
          <w:tcPr>
            <w:tcW w:w="2122" w:type="dxa"/>
            <w:vAlign w:val="center"/>
          </w:tcPr>
          <w:p w14:paraId="50A67422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Burgerlijke staat</w:t>
            </w:r>
          </w:p>
        </w:tc>
        <w:tc>
          <w:tcPr>
            <w:tcW w:w="6945" w:type="dxa"/>
            <w:gridSpan w:val="3"/>
            <w:vAlign w:val="center"/>
          </w:tcPr>
          <w:p w14:paraId="1CC21020" w14:textId="77777777" w:rsidR="00412435" w:rsidRPr="001C5FA1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DF7CAB" w:rsidRPr="001C5FA1" w14:paraId="270E4C07" w14:textId="77777777" w:rsidTr="00DF7CAB">
        <w:trPr>
          <w:trHeight w:hRule="exact" w:val="758"/>
        </w:trPr>
        <w:tc>
          <w:tcPr>
            <w:tcW w:w="2122" w:type="dxa"/>
            <w:vAlign w:val="center"/>
          </w:tcPr>
          <w:p w14:paraId="03B31B2F" w14:textId="16955B68" w:rsidR="00DF7CAB" w:rsidRPr="001C5FA1" w:rsidRDefault="00DF7CAB" w:rsidP="00DF7CAB">
            <w:pPr>
              <w:tabs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Kinderen ten laste:</w:t>
            </w:r>
          </w:p>
        </w:tc>
        <w:tc>
          <w:tcPr>
            <w:tcW w:w="2598" w:type="dxa"/>
            <w:vAlign w:val="center"/>
          </w:tcPr>
          <w:p w14:paraId="7AE05196" w14:textId="77777777" w:rsidR="00DF7CAB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  <w:p w14:paraId="1038A00D" w14:textId="0AA6D929" w:rsidR="00DF7CAB" w:rsidRPr="001C5FA1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sym w:font="Wingdings" w:char="F0E0"/>
            </w: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 verklaring BV verplicht        </w:t>
            </w:r>
          </w:p>
        </w:tc>
        <w:tc>
          <w:tcPr>
            <w:tcW w:w="2173" w:type="dxa"/>
            <w:vAlign w:val="center"/>
          </w:tcPr>
          <w:p w14:paraId="6760DC4D" w14:textId="3DE5C280" w:rsidR="00DF7CAB" w:rsidRPr="001C5FA1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waarvan gehandicapt:</w:t>
            </w:r>
          </w:p>
        </w:tc>
        <w:tc>
          <w:tcPr>
            <w:tcW w:w="2174" w:type="dxa"/>
            <w:vAlign w:val="center"/>
          </w:tcPr>
          <w:p w14:paraId="09268D7B" w14:textId="326382B7" w:rsidR="00DF7CAB" w:rsidRPr="001C5FA1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  <w:tr w:rsidR="00DF7CAB" w:rsidRPr="001C5FA1" w14:paraId="64E75EE4" w14:textId="77777777" w:rsidTr="00DF7CAB">
        <w:trPr>
          <w:trHeight w:hRule="exact" w:val="712"/>
        </w:trPr>
        <w:tc>
          <w:tcPr>
            <w:tcW w:w="2122" w:type="dxa"/>
            <w:vAlign w:val="center"/>
          </w:tcPr>
          <w:p w14:paraId="61A06096" w14:textId="38F54F26" w:rsidR="00DF7CAB" w:rsidRPr="001C5FA1" w:rsidRDefault="00DF7CAB" w:rsidP="00DF7CAB">
            <w:pPr>
              <w:tabs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Partner ten laste:</w:t>
            </w:r>
          </w:p>
        </w:tc>
        <w:tc>
          <w:tcPr>
            <w:tcW w:w="2598" w:type="dxa"/>
            <w:vAlign w:val="center"/>
          </w:tcPr>
          <w:p w14:paraId="35EA3EB8" w14:textId="77777777" w:rsidR="00DF7CAB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Met inkomsten</w:t>
            </w:r>
          </w:p>
          <w:p w14:paraId="56B857CB" w14:textId="7674F17B" w:rsidR="00DF7CAB" w:rsidRPr="001C5FA1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Zonder inkomsten</w:t>
            </w:r>
          </w:p>
        </w:tc>
        <w:tc>
          <w:tcPr>
            <w:tcW w:w="2173" w:type="dxa"/>
            <w:vAlign w:val="center"/>
          </w:tcPr>
          <w:p w14:paraId="790CE933" w14:textId="7F60F750" w:rsidR="00DF7CAB" w:rsidRPr="001C5FA1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Partner gehandicapt:</w:t>
            </w:r>
          </w:p>
        </w:tc>
        <w:tc>
          <w:tcPr>
            <w:tcW w:w="2174" w:type="dxa"/>
            <w:vAlign w:val="center"/>
          </w:tcPr>
          <w:p w14:paraId="60A63FB8" w14:textId="45FCAD2D" w:rsidR="00DF7CAB" w:rsidRPr="001C5FA1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Ja / Nee</w:t>
            </w:r>
          </w:p>
        </w:tc>
      </w:tr>
      <w:tr w:rsidR="00DF7CAB" w:rsidRPr="001C5FA1" w14:paraId="410C9D5E" w14:textId="77777777" w:rsidTr="00DF7CAB">
        <w:trPr>
          <w:trHeight w:hRule="exact" w:val="708"/>
        </w:trPr>
        <w:tc>
          <w:tcPr>
            <w:tcW w:w="2122" w:type="dxa"/>
            <w:vAlign w:val="center"/>
          </w:tcPr>
          <w:p w14:paraId="0063F55B" w14:textId="323C394F" w:rsidR="00DF7CAB" w:rsidRPr="001C5FA1" w:rsidRDefault="00DF7CAB" w:rsidP="00DF7CAB">
            <w:pPr>
              <w:tabs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Andere ten laste:</w:t>
            </w:r>
          </w:p>
        </w:tc>
        <w:tc>
          <w:tcPr>
            <w:tcW w:w="2598" w:type="dxa"/>
            <w:vAlign w:val="center"/>
          </w:tcPr>
          <w:p w14:paraId="4B6F5CD9" w14:textId="77777777" w:rsidR="00DF7CAB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  <w:p w14:paraId="7EBC504D" w14:textId="0A49BFCF" w:rsidR="00DF7CAB" w:rsidRPr="001C5FA1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sym w:font="Wingdings" w:char="F0E0"/>
            </w: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 verklaring BV verplicht        </w:t>
            </w:r>
          </w:p>
        </w:tc>
        <w:tc>
          <w:tcPr>
            <w:tcW w:w="2173" w:type="dxa"/>
            <w:vAlign w:val="center"/>
          </w:tcPr>
          <w:p w14:paraId="19618C04" w14:textId="4A502CE8" w:rsidR="00DF7CAB" w:rsidRPr="001C5FA1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waarvan gehandicapt:</w:t>
            </w:r>
          </w:p>
        </w:tc>
        <w:tc>
          <w:tcPr>
            <w:tcW w:w="2174" w:type="dxa"/>
            <w:vAlign w:val="center"/>
          </w:tcPr>
          <w:p w14:paraId="15C8525E" w14:textId="00D7AFC7" w:rsidR="00DF7CAB" w:rsidRPr="001C5FA1" w:rsidRDefault="00DF7CAB" w:rsidP="00DF7CAB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  <w:tr w:rsidR="00DF7CAB" w:rsidRPr="001C5FA1" w14:paraId="677B07FD" w14:textId="77777777" w:rsidTr="00DF7CAB">
        <w:trPr>
          <w:trHeight w:hRule="exact" w:val="578"/>
        </w:trPr>
        <w:tc>
          <w:tcPr>
            <w:tcW w:w="2122" w:type="dxa"/>
            <w:vAlign w:val="center"/>
          </w:tcPr>
          <w:p w14:paraId="43AB4100" w14:textId="015E8091" w:rsidR="00DF7CAB" w:rsidRPr="001C5FA1" w:rsidRDefault="00DF7CAB" w:rsidP="00DF7CA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66 + zorgbehoevend*</w:t>
            </w:r>
          </w:p>
        </w:tc>
        <w:tc>
          <w:tcPr>
            <w:tcW w:w="6945" w:type="dxa"/>
            <w:gridSpan w:val="3"/>
            <w:vAlign w:val="center"/>
          </w:tcPr>
          <w:p w14:paraId="1BE97D5D" w14:textId="2176F798" w:rsidR="00DF7CAB" w:rsidRPr="001C5FA1" w:rsidRDefault="00DF7CAB" w:rsidP="00DF7CA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</w:tbl>
    <w:p w14:paraId="0FA1D337" w14:textId="77777777" w:rsidR="00DF7CAB" w:rsidRDefault="00DF7CAB" w:rsidP="00DF7CAB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  <w:r>
        <w:rPr>
          <w:rFonts w:asciiTheme="minorHAnsi" w:hAnsiTheme="minorHAnsi" w:cs="Arial"/>
          <w:sz w:val="20"/>
          <w:szCs w:val="20"/>
          <w:lang w:val="nl-BE"/>
        </w:rPr>
        <w:t>* ouder/grootouder/broer/zus</w:t>
      </w:r>
    </w:p>
    <w:p w14:paraId="6C054F8B" w14:textId="77777777" w:rsidR="00DF7CAB" w:rsidRDefault="00DF7CAB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92782" w:rsidRPr="001C5FA1" w14:paraId="4240222A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3027BE70" w14:textId="77777777" w:rsidR="00592782" w:rsidRPr="001C5FA1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Functie</w:t>
            </w:r>
          </w:p>
        </w:tc>
        <w:tc>
          <w:tcPr>
            <w:tcW w:w="6520" w:type="dxa"/>
            <w:vAlign w:val="center"/>
          </w:tcPr>
          <w:p w14:paraId="7FC1A0BB" w14:textId="77777777" w:rsidR="00592782" w:rsidRPr="001C5FA1" w:rsidRDefault="00592782" w:rsidP="0059278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0B57B6" w:rsidRPr="001C5FA1" w14:paraId="20A8F3DE" w14:textId="77777777" w:rsidTr="005A7AFD">
        <w:trPr>
          <w:trHeight w:hRule="exact" w:val="510"/>
        </w:trPr>
        <w:tc>
          <w:tcPr>
            <w:tcW w:w="2547" w:type="dxa"/>
            <w:vAlign w:val="center"/>
          </w:tcPr>
          <w:p w14:paraId="7A07A284" w14:textId="77777777" w:rsidR="000B57B6" w:rsidRPr="001C5FA1" w:rsidRDefault="000B57B6" w:rsidP="005A7AF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Gepensioneerd</w:t>
            </w:r>
          </w:p>
        </w:tc>
        <w:tc>
          <w:tcPr>
            <w:tcW w:w="6520" w:type="dxa"/>
            <w:vAlign w:val="center"/>
          </w:tcPr>
          <w:p w14:paraId="11F28A1B" w14:textId="77777777" w:rsidR="000B57B6" w:rsidRPr="001C5FA1" w:rsidRDefault="000B57B6" w:rsidP="005A7AFD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  □ ja, vanaf………………. </w:t>
            </w: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ab/>
            </w: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ab/>
              <w:t>□ nee………………………….</w:t>
            </w:r>
          </w:p>
        </w:tc>
      </w:tr>
      <w:tr w:rsidR="00592782" w:rsidRPr="001C5FA1" w14:paraId="7FD28B51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316B8564" w14:textId="77777777" w:rsidR="00592782" w:rsidRPr="001C5FA1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Km woon-werk</w:t>
            </w:r>
          </w:p>
        </w:tc>
        <w:tc>
          <w:tcPr>
            <w:tcW w:w="6520" w:type="dxa"/>
            <w:vAlign w:val="center"/>
          </w:tcPr>
          <w:p w14:paraId="04E928E5" w14:textId="77777777" w:rsidR="00592782" w:rsidRPr="001C5FA1" w:rsidRDefault="00592782" w:rsidP="0059278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592782" w:rsidRPr="001C5FA1" w14:paraId="0CC2EF4B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4B37901F" w14:textId="77777777" w:rsidR="00592782" w:rsidRPr="001C5FA1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Vervoersmiddel</w:t>
            </w:r>
          </w:p>
        </w:tc>
        <w:tc>
          <w:tcPr>
            <w:tcW w:w="6520" w:type="dxa"/>
            <w:vAlign w:val="center"/>
          </w:tcPr>
          <w:p w14:paraId="1C1ECE5C" w14:textId="77777777" w:rsidR="00592782" w:rsidRDefault="00592782" w:rsidP="0059278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66EF0E0D" w14:textId="77777777" w:rsidR="001C5FA1" w:rsidRPr="001C5FA1" w:rsidRDefault="001C5FA1" w:rsidP="001C5FA1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66CC1233" w14:textId="77777777" w:rsidR="001C5FA1" w:rsidRPr="001C5FA1" w:rsidRDefault="001C5FA1" w:rsidP="001C5FA1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4F4B1031" w14:textId="77777777" w:rsidR="001C5FA1" w:rsidRPr="001C5FA1" w:rsidRDefault="001C5FA1" w:rsidP="001C5FA1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0E49F933" w14:textId="77777777" w:rsidR="001C5FA1" w:rsidRPr="001C5FA1" w:rsidRDefault="001C5FA1" w:rsidP="001C5FA1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151C5200" w14:textId="77777777" w:rsidR="001C5FA1" w:rsidRPr="001C5FA1" w:rsidRDefault="001C5FA1" w:rsidP="001C5FA1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7C453548" w14:textId="77777777" w:rsidR="001C5FA1" w:rsidRPr="001C5FA1" w:rsidRDefault="001C5FA1" w:rsidP="001C5FA1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2DA0CC1B" w14:textId="7A82856A" w:rsidR="001C5FA1" w:rsidRPr="001C5FA1" w:rsidRDefault="001C5FA1" w:rsidP="001C5FA1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592782" w:rsidRPr="001C5FA1" w14:paraId="02FDDFA6" w14:textId="77777777" w:rsidTr="00051DF1">
        <w:trPr>
          <w:trHeight w:hRule="exact" w:val="1531"/>
        </w:trPr>
        <w:tc>
          <w:tcPr>
            <w:tcW w:w="2547" w:type="dxa"/>
            <w:vAlign w:val="center"/>
          </w:tcPr>
          <w:p w14:paraId="2D62CEAA" w14:textId="77777777" w:rsidR="00592782" w:rsidRPr="001C5FA1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Loon</w:t>
            </w:r>
          </w:p>
        </w:tc>
        <w:tc>
          <w:tcPr>
            <w:tcW w:w="6520" w:type="dxa"/>
            <w:vAlign w:val="center"/>
          </w:tcPr>
          <w:p w14:paraId="429F0EFF" w14:textId="77777777" w:rsidR="00CD75A9" w:rsidRPr="001C5FA1" w:rsidRDefault="00592782" w:rsidP="00CD75A9">
            <w:pPr>
              <w:tabs>
                <w:tab w:val="left" w:pos="2298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  □ student </w:t>
            </w:r>
            <w:r w:rsidR="00CD75A9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:</w:t>
            </w: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 w:rsidR="00CD75A9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baremaloon ja/neen, indien neen : ……… €/uur</w:t>
            </w:r>
          </w:p>
          <w:p w14:paraId="6B0F322A" w14:textId="77777777" w:rsidR="005B3686" w:rsidRPr="001C5FA1" w:rsidRDefault="00DD2CED" w:rsidP="00CD75A9">
            <w:pPr>
              <w:tabs>
                <w:tab w:val="left" w:pos="2298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 w:rsidR="00756EC7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□ </w:t>
            </w:r>
            <w:r w:rsidR="005B3686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proofErr w:type="spellStart"/>
            <w:r w:rsidR="00756EC7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flexijob</w:t>
            </w:r>
            <w:proofErr w:type="spellEnd"/>
            <w:r w:rsidR="005B3686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: baremaloon (</w:t>
            </w:r>
            <w:proofErr w:type="spellStart"/>
            <w:r w:rsidR="005B3686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excl</w:t>
            </w:r>
            <w:proofErr w:type="spellEnd"/>
            <w:r w:rsidR="005B3686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VG 7,67%) ja/neen</w:t>
            </w:r>
          </w:p>
          <w:p w14:paraId="410453D1" w14:textId="77777777" w:rsidR="00C55593" w:rsidRPr="001C5FA1" w:rsidRDefault="005B3686" w:rsidP="00CD75A9">
            <w:pPr>
              <w:tabs>
                <w:tab w:val="left" w:pos="2298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 w:rsidR="00C55593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   Indien neen, </w:t>
            </w:r>
            <w:r w:rsidR="00C55593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.… €</w:t>
            </w: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/uur (</w:t>
            </w:r>
            <w:r w:rsidR="00C55593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excl.VG</w:t>
            </w: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7,67%)</w:t>
            </w:r>
            <w:r w:rsidR="00C55593"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</w:p>
          <w:p w14:paraId="5E105BC1" w14:textId="77777777" w:rsidR="00756EC7" w:rsidRPr="001C5FA1" w:rsidRDefault="00756EC7" w:rsidP="00756EC7">
            <w:pPr>
              <w:tabs>
                <w:tab w:val="left" w:pos="1992"/>
                <w:tab w:val="left" w:pos="2298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349CEB5B" w14:textId="77777777" w:rsidR="00C55593" w:rsidRPr="001C5FA1" w:rsidRDefault="00C55593" w:rsidP="00756EC7">
            <w:pPr>
              <w:tabs>
                <w:tab w:val="left" w:pos="1992"/>
                <w:tab w:val="left" w:pos="2298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592782" w:rsidRPr="001C5FA1" w14:paraId="4E9B7EB0" w14:textId="77777777" w:rsidTr="00D83107">
        <w:trPr>
          <w:trHeight w:hRule="exact" w:val="1985"/>
        </w:trPr>
        <w:tc>
          <w:tcPr>
            <w:tcW w:w="9067" w:type="dxa"/>
            <w:gridSpan w:val="2"/>
            <w:vAlign w:val="center"/>
          </w:tcPr>
          <w:p w14:paraId="607991C2" w14:textId="77777777" w:rsidR="00592782" w:rsidRPr="001C5FA1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Datum en uur tewerkstelling (bij </w:t>
            </w:r>
            <w:proofErr w:type="spellStart"/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dagforfait</w:t>
            </w:r>
            <w:proofErr w:type="spellEnd"/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is </w:t>
            </w:r>
            <w:proofErr w:type="spellStart"/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einduur</w:t>
            </w:r>
            <w:proofErr w:type="spellEnd"/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optioneel):</w:t>
            </w: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ab/>
            </w:r>
          </w:p>
          <w:p w14:paraId="32D9B0FF" w14:textId="77777777" w:rsidR="00592782" w:rsidRPr="001C5FA1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Op __/__/____ (datum) van __.__uur tot __.__uur met een pauze van __.__uur tot __.__uur.</w:t>
            </w:r>
          </w:p>
          <w:p w14:paraId="6467F83B" w14:textId="77777777" w:rsidR="00592782" w:rsidRPr="001C5FA1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Op __/__/____ (datum) van __.__uur tot __.__uur met een pauze van __.__uur tot __.__uur.</w:t>
            </w:r>
          </w:p>
          <w:p w14:paraId="03AAE839" w14:textId="77777777" w:rsidR="00592782" w:rsidRPr="001C5FA1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Op __/__/____ (datum) van __.__uur tot __.__uur met een pauze van __.__uur tot __.__uur.</w:t>
            </w:r>
          </w:p>
        </w:tc>
      </w:tr>
      <w:tr w:rsidR="00592782" w:rsidRPr="001C5FA1" w14:paraId="4C594364" w14:textId="77777777" w:rsidTr="00D83107">
        <w:trPr>
          <w:trHeight w:hRule="exact" w:val="1985"/>
        </w:trPr>
        <w:tc>
          <w:tcPr>
            <w:tcW w:w="9067" w:type="dxa"/>
            <w:gridSpan w:val="2"/>
            <w:vAlign w:val="center"/>
          </w:tcPr>
          <w:p w14:paraId="3E5817AE" w14:textId="77777777" w:rsidR="00592782" w:rsidRPr="001C5FA1" w:rsidRDefault="00592782" w:rsidP="00592782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In zoverre de sector waartoe de werknemer behoort voorziet in een vergoeding hiervoor , en in zoverre niet door de werkgever al toegekend </w:t>
            </w:r>
            <w:proofErr w:type="spellStart"/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dmv</w:t>
            </w:r>
            <w:proofErr w:type="spellEnd"/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specifieke werkkledij </w:t>
            </w:r>
          </w:p>
          <w:p w14:paraId="54913DB5" w14:textId="77777777" w:rsidR="00592782" w:rsidRPr="001C5FA1" w:rsidRDefault="00592782" w:rsidP="00592782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- duidt aan wat van toepassing is  ( bij vragen contacteer uw dossierbeheerder )</w:t>
            </w:r>
          </w:p>
          <w:p w14:paraId="62F93E3D" w14:textId="77777777" w:rsidR="00592782" w:rsidRPr="001C5FA1" w:rsidRDefault="00592782" w:rsidP="00592782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0ED5A32C" w14:textId="77777777" w:rsidR="00592782" w:rsidRPr="001C5FA1" w:rsidRDefault="00592782" w:rsidP="00592782">
            <w:pPr>
              <w:pStyle w:val="Lijstalinea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eastAsia="Times New Roman" w:hAnsiTheme="minorHAnsi" w:cstheme="minorHAnsi"/>
                <w:sz w:val="20"/>
                <w:szCs w:val="20"/>
                <w:lang w:val="nl-BE"/>
              </w:rPr>
              <w:t>Vergoeding wassen arbeidskledij</w:t>
            </w:r>
          </w:p>
          <w:p w14:paraId="34E18FE0" w14:textId="77777777" w:rsidR="00592782" w:rsidRPr="001C5FA1" w:rsidRDefault="00592782" w:rsidP="0059278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1C5FA1">
              <w:rPr>
                <w:rFonts w:asciiTheme="minorHAnsi" w:eastAsia="Times New Roman" w:hAnsiTheme="minorHAnsi" w:cstheme="minorHAnsi"/>
                <w:sz w:val="20"/>
                <w:szCs w:val="20"/>
                <w:lang w:val="nl-BE"/>
              </w:rPr>
              <w:t xml:space="preserve">Vergoeding onderhoud arbeidskledij </w:t>
            </w:r>
          </w:p>
        </w:tc>
      </w:tr>
    </w:tbl>
    <w:p w14:paraId="177B23F4" w14:textId="77777777" w:rsidR="00412435" w:rsidRPr="001C5FA1" w:rsidRDefault="00412435" w:rsidP="00D47D1D">
      <w:pPr>
        <w:tabs>
          <w:tab w:val="left" w:pos="2835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</w:pPr>
    </w:p>
    <w:p w14:paraId="6A1F0C33" w14:textId="77777777" w:rsidR="006C7B58" w:rsidRPr="001C5FA1" w:rsidRDefault="006C7B58" w:rsidP="009D14B8">
      <w:pPr>
        <w:tabs>
          <w:tab w:val="left" w:pos="1980"/>
          <w:tab w:val="left" w:pos="2835"/>
        </w:tabs>
        <w:spacing w:line="360" w:lineRule="auto"/>
        <w:rPr>
          <w:rFonts w:asciiTheme="minorHAnsi" w:hAnsiTheme="minorHAnsi" w:cstheme="minorHAnsi"/>
          <w:sz w:val="20"/>
          <w:szCs w:val="20"/>
          <w:lang w:val="nl-BE"/>
        </w:rPr>
      </w:pPr>
    </w:p>
    <w:p w14:paraId="4423E216" w14:textId="77777777" w:rsidR="000D73AA" w:rsidRPr="001C5FA1" w:rsidRDefault="0089186B" w:rsidP="0089186B">
      <w:pPr>
        <w:tabs>
          <w:tab w:val="left" w:pos="1980"/>
          <w:tab w:val="left" w:pos="2835"/>
          <w:tab w:val="left" w:pos="5670"/>
          <w:tab w:val="left" w:pos="7513"/>
        </w:tabs>
        <w:rPr>
          <w:rFonts w:asciiTheme="minorHAnsi" w:hAnsiTheme="minorHAnsi" w:cstheme="minorHAnsi"/>
          <w:sz w:val="20"/>
          <w:szCs w:val="20"/>
          <w:lang w:val="nl-BE"/>
        </w:rPr>
      </w:pPr>
      <w:r w:rsidRPr="001C5FA1">
        <w:rPr>
          <w:rFonts w:asciiTheme="minorHAnsi" w:hAnsiTheme="minorHAnsi" w:cstheme="minorHAnsi"/>
          <w:sz w:val="20"/>
          <w:szCs w:val="20"/>
          <w:lang w:val="nl-BE"/>
        </w:rPr>
        <w:tab/>
      </w:r>
    </w:p>
    <w:p w14:paraId="2FA52C80" w14:textId="77777777" w:rsidR="005B3334" w:rsidRPr="001C5FA1" w:rsidRDefault="005B3334" w:rsidP="005B3334">
      <w:pPr>
        <w:rPr>
          <w:rFonts w:asciiTheme="minorHAnsi" w:hAnsiTheme="minorHAnsi" w:cstheme="minorHAnsi"/>
          <w:sz w:val="20"/>
          <w:szCs w:val="20"/>
          <w:lang w:val="nl-BE"/>
        </w:rPr>
      </w:pPr>
      <w:r w:rsidRPr="001C5FA1">
        <w:rPr>
          <w:rFonts w:asciiTheme="minorHAnsi" w:hAnsiTheme="minorHAnsi" w:cstheme="minorHAnsi"/>
          <w:sz w:val="20"/>
          <w:szCs w:val="20"/>
          <w:lang w:val="nl-BE"/>
        </w:rPr>
        <w:t>Datum:</w:t>
      </w:r>
      <w:r w:rsidRPr="001C5FA1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1C5FA1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1C5FA1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1C5FA1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1C5FA1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1C5FA1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1C5FA1">
        <w:rPr>
          <w:rFonts w:asciiTheme="minorHAnsi" w:hAnsiTheme="minorHAnsi" w:cstheme="minorHAnsi"/>
          <w:sz w:val="20"/>
          <w:szCs w:val="20"/>
          <w:lang w:val="nl-BE"/>
        </w:rPr>
        <w:tab/>
        <w:t>Handtekening werkgever:</w:t>
      </w:r>
    </w:p>
    <w:sectPr w:rsidR="005B3334" w:rsidRPr="001C5FA1" w:rsidSect="001C5FA1">
      <w:headerReference w:type="default" r:id="rId7"/>
      <w:footerReference w:type="default" r:id="rId8"/>
      <w:pgSz w:w="11906" w:h="16838"/>
      <w:pgMar w:top="1440" w:right="1080" w:bottom="1440" w:left="1080" w:header="720" w:footer="111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B617" w14:textId="77777777" w:rsidR="00CD75A9" w:rsidRDefault="00CD75A9">
      <w:r>
        <w:separator/>
      </w:r>
    </w:p>
  </w:endnote>
  <w:endnote w:type="continuationSeparator" w:id="0">
    <w:p w14:paraId="722F850C" w14:textId="77777777" w:rsidR="00CD75A9" w:rsidRDefault="00CD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119B" w14:textId="77777777" w:rsidR="001C5FA1" w:rsidRDefault="001C5FA1" w:rsidP="001C5FA1">
    <w:pPr>
      <w:pStyle w:val="Koptekst"/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</w:pPr>
    <w:r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  <w:t>DPS vzw</w:t>
    </w:r>
  </w:p>
  <w:p w14:paraId="0E831B16" w14:textId="77777777" w:rsidR="001C5FA1" w:rsidRDefault="001C5FA1" w:rsidP="001C5FA1">
    <w:pPr>
      <w:pStyle w:val="Koptekst"/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</w:pPr>
    <w:r>
      <w:rPr>
        <w:rFonts w:asciiTheme="minorHAnsi" w:hAnsiTheme="minorHAnsi" w:cstheme="minorHAnsi"/>
        <w:color w:val="000000"/>
        <w:sz w:val="16"/>
        <w:szCs w:val="16"/>
        <w:lang w:val="nl-BE"/>
      </w:rPr>
      <w:t>Erkend sociaal secretariaat nr. 980 (M.B. 22.05.2002, B.S. 05.06.2002)</w:t>
    </w:r>
  </w:p>
  <w:p w14:paraId="56B2E22C" w14:textId="77777777" w:rsidR="001C5FA1" w:rsidRDefault="001C5FA1" w:rsidP="001C5FA1">
    <w:pPr>
      <w:pStyle w:val="Koptekst"/>
      <w:rPr>
        <w:rFonts w:asciiTheme="minorHAnsi" w:hAnsiTheme="minorHAnsi" w:cstheme="minorHAnsi"/>
        <w:color w:val="000000"/>
        <w:sz w:val="16"/>
        <w:szCs w:val="16"/>
        <w:lang w:val="nl-BE"/>
      </w:rPr>
    </w:pPr>
    <w:r>
      <w:rPr>
        <w:rFonts w:asciiTheme="minorHAnsi" w:hAnsiTheme="minorHAnsi" w:cstheme="minorHAnsi"/>
        <w:color w:val="000000"/>
        <w:sz w:val="16"/>
        <w:szCs w:val="16"/>
        <w:lang w:val="nl-BE"/>
      </w:rPr>
      <w:t>Kantoren te Aalst, Antwerpen, Gent, Lichtervelde en Waregem</w:t>
    </w:r>
  </w:p>
  <w:p w14:paraId="279BA141" w14:textId="77777777" w:rsidR="001C5FA1" w:rsidRDefault="001C5FA1" w:rsidP="001C5FA1">
    <w:pPr>
      <w:pStyle w:val="Voettekst"/>
      <w:rPr>
        <w:rFonts w:asciiTheme="minorHAnsi" w:hAnsiTheme="minorHAnsi" w:cstheme="minorHAnsi"/>
        <w:color w:val="000000"/>
        <w:sz w:val="16"/>
        <w:szCs w:val="16"/>
        <w:lang w:val="nl-BE"/>
      </w:rPr>
    </w:pPr>
    <w:r>
      <w:rPr>
        <w:rFonts w:asciiTheme="minorHAnsi" w:hAnsiTheme="minorHAnsi" w:cstheme="minorHAnsi"/>
        <w:color w:val="000000"/>
        <w:sz w:val="16"/>
        <w:szCs w:val="16"/>
        <w:lang w:val="nl-BE"/>
      </w:rPr>
      <w:t>Payroll.daenens.be</w:t>
    </w:r>
  </w:p>
  <w:p w14:paraId="2C31D945" w14:textId="18860A57" w:rsidR="00CD75A9" w:rsidRDefault="00CD75A9">
    <w:pPr>
      <w:pStyle w:val="Voettekst"/>
      <w:rPr>
        <w:i/>
        <w:sz w:val="16"/>
        <w:szCs w:val="16"/>
      </w:rPr>
    </w:pPr>
  </w:p>
  <w:p w14:paraId="69476945" w14:textId="77777777" w:rsidR="001C5FA1" w:rsidRPr="00F21E7E" w:rsidRDefault="001C5FA1">
    <w:pPr>
      <w:pStyle w:val="Voetteks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0E86" w14:textId="77777777" w:rsidR="00CD75A9" w:rsidRDefault="00CD75A9">
      <w:r>
        <w:separator/>
      </w:r>
    </w:p>
  </w:footnote>
  <w:footnote w:type="continuationSeparator" w:id="0">
    <w:p w14:paraId="4335753A" w14:textId="77777777" w:rsidR="00CD75A9" w:rsidRDefault="00CD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0839" w14:textId="2B598439" w:rsidR="001C5FA1" w:rsidRDefault="001C5FA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324DE9" wp14:editId="70DADFC7">
          <wp:simplePos x="0" y="0"/>
          <wp:positionH relativeFrom="margin">
            <wp:posOffset>4588510</wp:posOffset>
          </wp:positionH>
          <wp:positionV relativeFrom="margin">
            <wp:posOffset>-576197</wp:posOffset>
          </wp:positionV>
          <wp:extent cx="1600200" cy="454660"/>
          <wp:effectExtent l="0" t="0" r="0" b="254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F62E3"/>
    <w:multiLevelType w:val="hybridMultilevel"/>
    <w:tmpl w:val="E5F4723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AA"/>
    <w:rsid w:val="00027906"/>
    <w:rsid w:val="00046908"/>
    <w:rsid w:val="00051DF1"/>
    <w:rsid w:val="000548AD"/>
    <w:rsid w:val="000B57B6"/>
    <w:rsid w:val="000C44AB"/>
    <w:rsid w:val="000D280D"/>
    <w:rsid w:val="000D73AA"/>
    <w:rsid w:val="001C5FA1"/>
    <w:rsid w:val="001D0C49"/>
    <w:rsid w:val="00221C8B"/>
    <w:rsid w:val="00227D53"/>
    <w:rsid w:val="002C1210"/>
    <w:rsid w:val="002C2A3A"/>
    <w:rsid w:val="003153FB"/>
    <w:rsid w:val="003A1D65"/>
    <w:rsid w:val="003F2DCE"/>
    <w:rsid w:val="003F5E89"/>
    <w:rsid w:val="00406783"/>
    <w:rsid w:val="00410365"/>
    <w:rsid w:val="00412435"/>
    <w:rsid w:val="00445BC8"/>
    <w:rsid w:val="00446763"/>
    <w:rsid w:val="0045618F"/>
    <w:rsid w:val="004E193B"/>
    <w:rsid w:val="00592782"/>
    <w:rsid w:val="005A42B1"/>
    <w:rsid w:val="005B3334"/>
    <w:rsid w:val="005B3686"/>
    <w:rsid w:val="005D2411"/>
    <w:rsid w:val="00684FE6"/>
    <w:rsid w:val="006A28C7"/>
    <w:rsid w:val="006C7B58"/>
    <w:rsid w:val="007115D2"/>
    <w:rsid w:val="00756EC7"/>
    <w:rsid w:val="007D30EE"/>
    <w:rsid w:val="00832257"/>
    <w:rsid w:val="00853008"/>
    <w:rsid w:val="0089186B"/>
    <w:rsid w:val="009A599B"/>
    <w:rsid w:val="009B76B2"/>
    <w:rsid w:val="009D14B8"/>
    <w:rsid w:val="009D2735"/>
    <w:rsid w:val="009E43B4"/>
    <w:rsid w:val="009F7610"/>
    <w:rsid w:val="00A132F3"/>
    <w:rsid w:val="00A1563C"/>
    <w:rsid w:val="00A27D66"/>
    <w:rsid w:val="00A46F32"/>
    <w:rsid w:val="00A870C7"/>
    <w:rsid w:val="00AC2231"/>
    <w:rsid w:val="00B938EF"/>
    <w:rsid w:val="00BF5186"/>
    <w:rsid w:val="00C2091B"/>
    <w:rsid w:val="00C55593"/>
    <w:rsid w:val="00C565C1"/>
    <w:rsid w:val="00CD2D79"/>
    <w:rsid w:val="00CD75A9"/>
    <w:rsid w:val="00D34AC5"/>
    <w:rsid w:val="00D47D1D"/>
    <w:rsid w:val="00D54715"/>
    <w:rsid w:val="00D8187D"/>
    <w:rsid w:val="00D83107"/>
    <w:rsid w:val="00DB275D"/>
    <w:rsid w:val="00DC2BFD"/>
    <w:rsid w:val="00DD2CED"/>
    <w:rsid w:val="00DF2286"/>
    <w:rsid w:val="00DF7CAB"/>
    <w:rsid w:val="00E034C1"/>
    <w:rsid w:val="00E366DF"/>
    <w:rsid w:val="00E378AF"/>
    <w:rsid w:val="00E57C4D"/>
    <w:rsid w:val="00EA724C"/>
    <w:rsid w:val="00EF0190"/>
    <w:rsid w:val="00EF64D2"/>
    <w:rsid w:val="00F132C1"/>
    <w:rsid w:val="00F21E7E"/>
    <w:rsid w:val="00F3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0388D6"/>
  <w15:docId w15:val="{6A075478-A8C9-4DE3-B5FF-E502B76E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73AA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D73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outlineLvl w:val="0"/>
    </w:pPr>
    <w:rPr>
      <w:sz w:val="28"/>
      <w:szCs w:val="2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D2D7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F21E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21E7E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C2091B"/>
    <w:rPr>
      <w:color w:val="0000FF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F2DCE"/>
    <w:rPr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0D280D"/>
    <w:rPr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0D2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8310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C5FA1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9</TotalTime>
  <Pages>2</Pages>
  <Words>210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1671</CharactersWithSpaces>
  <SharedDoc>false</SharedDoc>
  <HLinks>
    <vt:vector size="24" baseType="variant">
      <vt:variant>
        <vt:i4>3014755</vt:i4>
      </vt:variant>
      <vt:variant>
        <vt:i4>0</vt:i4>
      </vt:variant>
      <vt:variant>
        <vt:i4>0</vt:i4>
      </vt:variant>
      <vt:variant>
        <vt:i4>5</vt:i4>
      </vt:variant>
      <vt:variant>
        <vt:lpwstr>https://www.socialsecurity.be/site_nl/employer/applics/dimona_new/index.htm?type=all</vt:lpwstr>
      </vt:variant>
      <vt:variant>
        <vt:lpwstr/>
      </vt:variant>
      <vt:variant>
        <vt:i4>5963776</vt:i4>
      </vt:variant>
      <vt:variant>
        <vt:i4>6</vt:i4>
      </vt:variant>
      <vt:variant>
        <vt:i4>0</vt:i4>
      </vt:variant>
      <vt:variant>
        <vt:i4>5</vt:i4>
      </vt:variant>
      <vt:variant>
        <vt:lpwstr>tel:053/70.70.27</vt:lpwstr>
      </vt:variant>
      <vt:variant>
        <vt:lpwstr/>
      </vt:variant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  <vt:variant>
        <vt:i4>6750335</vt:i4>
      </vt:variant>
      <vt:variant>
        <vt:i4>0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Lauri De Wael</cp:lastModifiedBy>
  <cp:revision>5</cp:revision>
  <cp:lastPrinted>2022-11-08T15:51:00Z</cp:lastPrinted>
  <dcterms:created xsi:type="dcterms:W3CDTF">2024-01-19T09:52:00Z</dcterms:created>
  <dcterms:modified xsi:type="dcterms:W3CDTF">2025-07-10T07:39:00Z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CVeldnamenGeg">
    <vt:lpwstr>Werknemer</vt:lpwstr>
  </property>
  <property fmtid="{D5CDD505-2E9C-101B-9397-08002B2CF9AE}" pid="3" name="SDCTaalDocument">
    <vt:lpwstr>N</vt:lpwstr>
  </property>
  <property fmtid="{D5CDD505-2E9C-101B-9397-08002B2CF9AE}" pid="4" name="0106000040">
    <vt:lpwstr>ASTRIDPARK NV</vt:lpwstr>
  </property>
  <property fmtid="{D5CDD505-2E9C-101B-9397-08002B2CF9AE}" pid="5" name="0106000030">
    <vt:lpwstr>600</vt:lpwstr>
  </property>
  <property fmtid="{D5CDD505-2E9C-101B-9397-08002B2CF9AE}" pid="6" name="0106000090">
    <vt:lpwstr>GENTSESTRAAT</vt:lpwstr>
  </property>
  <property fmtid="{D5CDD505-2E9C-101B-9397-08002B2CF9AE}" pid="7" name="0106000100">
    <vt:lpwstr>82/94</vt:lpwstr>
  </property>
  <property fmtid="{D5CDD505-2E9C-101B-9397-08002B2CF9AE}" pid="8" name="0106000120">
    <vt:lpwstr>9300</vt:lpwstr>
  </property>
  <property fmtid="{D5CDD505-2E9C-101B-9397-08002B2CF9AE}" pid="9" name="0106000130">
    <vt:lpwstr>AALST</vt:lpwstr>
  </property>
  <property fmtid="{D5CDD505-2E9C-101B-9397-08002B2CF9AE}" pid="10" name="0106000150">
    <vt:lpwstr>1638396-92</vt:lpwstr>
  </property>
  <property fmtid="{D5CDD505-2E9C-101B-9397-08002B2CF9AE}" pid="11" name="0209000020">
    <vt:lpwstr>VAN DEN BREMT</vt:lpwstr>
  </property>
  <property fmtid="{D5CDD505-2E9C-101B-9397-08002B2CF9AE}" pid="12" name="0209000010">
    <vt:lpwstr>6010</vt:lpwstr>
  </property>
  <property fmtid="{D5CDD505-2E9C-101B-9397-08002B2CF9AE}" pid="13" name="0209100040">
    <vt:lpwstr>BREDESTRAAT</vt:lpwstr>
  </property>
  <property fmtid="{D5CDD505-2E9C-101B-9397-08002B2CF9AE}" pid="14" name="0209100050">
    <vt:lpwstr>21</vt:lpwstr>
  </property>
  <property fmtid="{D5CDD505-2E9C-101B-9397-08002B2CF9AE}" pid="15" name="0209100070">
    <vt:lpwstr>9300</vt:lpwstr>
  </property>
  <property fmtid="{D5CDD505-2E9C-101B-9397-08002B2CF9AE}" pid="16" name="0209100080">
    <vt:lpwstr>AALST</vt:lpwstr>
  </property>
  <property fmtid="{D5CDD505-2E9C-101B-9397-08002B2CF9AE}" pid="17" name="0209000050">
    <vt:lpwstr>83.01.14 046-23</vt:lpwstr>
  </property>
  <property fmtid="{D5CDD505-2E9C-101B-9397-08002B2CF9AE}" pid="18" name="0209000380">
    <vt:lpwstr>0</vt:lpwstr>
  </property>
  <property fmtid="{D5CDD505-2E9C-101B-9397-08002B2CF9AE}" pid="19" name="0209000080">
    <vt:lpwstr>14/01/1983</vt:lpwstr>
  </property>
  <property fmtid="{D5CDD505-2E9C-101B-9397-08002B2CF9AE}" pid="20" name="0209000100">
    <vt:lpwstr> </vt:lpwstr>
  </property>
  <property fmtid="{D5CDD505-2E9C-101B-9397-08002B2CF9AE}" pid="21" name="0209000030">
    <vt:lpwstr>CINDY</vt:lpwstr>
  </property>
  <property fmtid="{D5CDD505-2E9C-101B-9397-08002B2CF9AE}" pid="22" name="0209100060">
    <vt:lpwstr/>
  </property>
  <property fmtid="{D5CDD505-2E9C-101B-9397-08002B2CF9AE}" pid="23" name="0106000110">
    <vt:lpwstr/>
  </property>
</Properties>
</file>