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F650" w14:textId="77777777" w:rsidR="00C2172B" w:rsidRPr="00DF283C" w:rsidRDefault="002F7D24" w:rsidP="00CE4FC3">
      <w:pPr>
        <w:shd w:val="clear" w:color="auto" w:fill="E7E6E6" w:themeFill="background2"/>
        <w:jc w:val="center"/>
        <w:rPr>
          <w:rFonts w:asciiTheme="minorHAnsi" w:hAnsiTheme="minorHAnsi" w:cstheme="minorHAnsi"/>
          <w:color w:val="640023"/>
          <w:sz w:val="32"/>
          <w:szCs w:val="20"/>
          <w:lang w:val="nl-BE"/>
        </w:rPr>
      </w:pPr>
      <w:r w:rsidRPr="00DF283C">
        <w:rPr>
          <w:rFonts w:asciiTheme="minorHAnsi" w:hAnsiTheme="minorHAnsi" w:cstheme="minorHAnsi"/>
          <w:b/>
          <w:bCs/>
          <w:color w:val="640023"/>
          <w:sz w:val="32"/>
          <w:szCs w:val="20"/>
          <w:lang w:val="nl-NL"/>
        </w:rPr>
        <w:t xml:space="preserve">INDIVIDUELE OVEREENKOMST MET BETREKKING TOT </w:t>
      </w:r>
      <w:r w:rsidR="00E004C7" w:rsidRPr="00DF283C">
        <w:rPr>
          <w:rFonts w:asciiTheme="minorHAnsi" w:hAnsiTheme="minorHAnsi" w:cstheme="minorHAnsi"/>
          <w:b/>
          <w:bCs/>
          <w:color w:val="640023"/>
          <w:sz w:val="32"/>
          <w:szCs w:val="20"/>
          <w:lang w:val="nl-NL"/>
        </w:rPr>
        <w:t>WIJZIGING UURROOSTER VAN DE ARBEIDSOVEREENKOMST</w:t>
      </w:r>
    </w:p>
    <w:p w14:paraId="279E36ED" w14:textId="77777777" w:rsidR="002F7D24" w:rsidRPr="00CE4FC3" w:rsidRDefault="002F7D24" w:rsidP="00CE4FC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4FC3">
        <w:rPr>
          <w:rFonts w:asciiTheme="minorHAnsi" w:hAnsiTheme="minorHAnsi" w:cstheme="minorHAnsi"/>
          <w:b/>
          <w:sz w:val="20"/>
          <w:szCs w:val="20"/>
        </w:rPr>
        <w:t>TUSSEN ONDERGETEKENDEN</w:t>
      </w:r>
    </w:p>
    <w:tbl>
      <w:tblPr>
        <w:tblStyle w:val="Tabelraster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F7D24" w:rsidRPr="00CE4FC3" w14:paraId="7D0A3195" w14:textId="77777777" w:rsidTr="00CE4FC3">
        <w:tc>
          <w:tcPr>
            <w:tcW w:w="3114" w:type="dxa"/>
          </w:tcPr>
          <w:p w14:paraId="7BADF018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De werkgever:</w:t>
            </w:r>
          </w:p>
        </w:tc>
        <w:tc>
          <w:tcPr>
            <w:tcW w:w="5948" w:type="dxa"/>
          </w:tcPr>
          <w:p w14:paraId="5AE0CC4B" w14:textId="77777777" w:rsidR="002F7D24" w:rsidRPr="00CE4FC3" w:rsidRDefault="003C4A50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begin"/>
            </w: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instrText xml:space="preserve"> MERGEFIELD Naam_Wg </w:instrText>
            </w: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end"/>
            </w:r>
            <w:r w:rsidR="00A74C0E"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</w:t>
            </w:r>
          </w:p>
        </w:tc>
      </w:tr>
      <w:tr w:rsidR="002F7D24" w:rsidRPr="00CE4FC3" w14:paraId="207AE6B8" w14:textId="77777777" w:rsidTr="00CE4FC3">
        <w:tc>
          <w:tcPr>
            <w:tcW w:w="3114" w:type="dxa"/>
          </w:tcPr>
          <w:p w14:paraId="0B1D2741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Met maatschappelijke zetel te:</w:t>
            </w:r>
          </w:p>
        </w:tc>
        <w:tc>
          <w:tcPr>
            <w:tcW w:w="5948" w:type="dxa"/>
          </w:tcPr>
          <w:p w14:paraId="7877A17B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CE4FC3" w14:paraId="09F164D4" w14:textId="77777777" w:rsidTr="00CE4FC3">
        <w:tc>
          <w:tcPr>
            <w:tcW w:w="3114" w:type="dxa"/>
          </w:tcPr>
          <w:p w14:paraId="25F1DE36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  <w:tc>
          <w:tcPr>
            <w:tcW w:w="5948" w:type="dxa"/>
          </w:tcPr>
          <w:p w14:paraId="4AE68E64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CE4FC3" w14:paraId="0CA03C93" w14:textId="77777777" w:rsidTr="00CE4FC3">
        <w:tc>
          <w:tcPr>
            <w:tcW w:w="3114" w:type="dxa"/>
          </w:tcPr>
          <w:p w14:paraId="0CB5CBF8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Vertegenwoordigd door:</w:t>
            </w:r>
          </w:p>
        </w:tc>
        <w:tc>
          <w:tcPr>
            <w:tcW w:w="5948" w:type="dxa"/>
          </w:tcPr>
          <w:p w14:paraId="355EB05A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</w:tbl>
    <w:p w14:paraId="7A4078A3" w14:textId="77777777" w:rsidR="002F7D24" w:rsidRPr="00CE4FC3" w:rsidRDefault="002F7D24" w:rsidP="00CE4FC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4FC3">
        <w:rPr>
          <w:rFonts w:asciiTheme="minorHAnsi" w:hAnsiTheme="minorHAnsi" w:cstheme="minorHAnsi"/>
          <w:b/>
          <w:sz w:val="20"/>
          <w:szCs w:val="20"/>
        </w:rPr>
        <w:t>EN</w:t>
      </w:r>
    </w:p>
    <w:tbl>
      <w:tblPr>
        <w:tblStyle w:val="Tabelraster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F7D24" w:rsidRPr="00CE4FC3" w14:paraId="679F1F78" w14:textId="77777777" w:rsidTr="00CE4FC3">
        <w:tc>
          <w:tcPr>
            <w:tcW w:w="3114" w:type="dxa"/>
          </w:tcPr>
          <w:p w14:paraId="16610FFC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De werknemer:</w:t>
            </w:r>
          </w:p>
        </w:tc>
        <w:tc>
          <w:tcPr>
            <w:tcW w:w="5948" w:type="dxa"/>
          </w:tcPr>
          <w:p w14:paraId="24AEF94F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CE4FC3" w14:paraId="0F3566E0" w14:textId="77777777" w:rsidTr="00CE4FC3">
        <w:tc>
          <w:tcPr>
            <w:tcW w:w="3114" w:type="dxa"/>
          </w:tcPr>
          <w:p w14:paraId="5E871B47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Wonende te:</w:t>
            </w:r>
          </w:p>
        </w:tc>
        <w:tc>
          <w:tcPr>
            <w:tcW w:w="5948" w:type="dxa"/>
          </w:tcPr>
          <w:p w14:paraId="002E6716" w14:textId="77777777" w:rsidR="002F7D24" w:rsidRPr="00CE4FC3" w:rsidRDefault="003C4A50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begin"/>
            </w: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instrText xml:space="preserve"> MERGEFIELD Adres_Wn </w:instrText>
            </w: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end"/>
            </w:r>
          </w:p>
        </w:tc>
      </w:tr>
      <w:tr w:rsidR="002F7D24" w:rsidRPr="00CE4FC3" w14:paraId="2226356A" w14:textId="77777777" w:rsidTr="00CE4FC3">
        <w:tc>
          <w:tcPr>
            <w:tcW w:w="3114" w:type="dxa"/>
          </w:tcPr>
          <w:p w14:paraId="0EB8557A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  <w:tc>
          <w:tcPr>
            <w:tcW w:w="5948" w:type="dxa"/>
          </w:tcPr>
          <w:p w14:paraId="50B3F0B5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CE4FC3" w14:paraId="3D8AD207" w14:textId="77777777" w:rsidTr="00CE4FC3">
        <w:tc>
          <w:tcPr>
            <w:tcW w:w="3114" w:type="dxa"/>
          </w:tcPr>
          <w:p w14:paraId="2EDBF182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Rijksregisternummer:</w:t>
            </w:r>
          </w:p>
        </w:tc>
        <w:tc>
          <w:tcPr>
            <w:tcW w:w="5948" w:type="dxa"/>
          </w:tcPr>
          <w:p w14:paraId="46CCE570" w14:textId="77777777" w:rsidR="002F7D24" w:rsidRPr="00CE4FC3" w:rsidRDefault="003C4A50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begin"/>
            </w: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instrText xml:space="preserve"> MERGEFIELD INSZ_Wn </w:instrText>
            </w: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end"/>
            </w:r>
          </w:p>
        </w:tc>
      </w:tr>
    </w:tbl>
    <w:p w14:paraId="11A8364E" w14:textId="77777777" w:rsidR="002F7D24" w:rsidRPr="00CE4FC3" w:rsidRDefault="002F7D24" w:rsidP="00CE4FC3">
      <w:pPr>
        <w:spacing w:after="240"/>
        <w:jc w:val="both"/>
        <w:rPr>
          <w:rFonts w:asciiTheme="minorHAnsi" w:hAnsiTheme="minorHAnsi" w:cstheme="minorHAnsi"/>
          <w:b/>
          <w:sz w:val="20"/>
          <w:szCs w:val="20"/>
          <w:lang w:val="nl-NL"/>
        </w:rPr>
      </w:pPr>
      <w:r w:rsidRPr="00CE4FC3">
        <w:rPr>
          <w:rFonts w:asciiTheme="minorHAnsi" w:hAnsiTheme="minorHAnsi" w:cstheme="minorHAnsi"/>
          <w:b/>
          <w:sz w:val="20"/>
          <w:szCs w:val="20"/>
          <w:lang w:val="nl-NL"/>
        </w:rPr>
        <w:t>WORDT OVEREENGEKOMEN:</w:t>
      </w:r>
    </w:p>
    <w:p w14:paraId="7D38070E" w14:textId="77777777" w:rsidR="00713082" w:rsidRPr="00CE4FC3" w:rsidRDefault="00713082" w:rsidP="00CE4FC3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6973912E" w14:textId="77777777" w:rsidR="00B11305" w:rsidRPr="00CE4FC3" w:rsidRDefault="00B11305" w:rsidP="00CE4FC3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CE4FC3">
        <w:rPr>
          <w:rFonts w:asciiTheme="minorHAnsi" w:hAnsiTheme="minorHAnsi" w:cstheme="minorHAnsi"/>
          <w:sz w:val="20"/>
          <w:szCs w:val="20"/>
          <w:lang w:val="nl-NL" w:eastAsia="nl-BE"/>
        </w:rPr>
        <w:t>Vanaf …/…/… wordt het bestaande werkrooster gewijzigd naar onderstaand werkrooster en dit tot en met …../……./……….:</w:t>
      </w:r>
    </w:p>
    <w:tbl>
      <w:tblPr>
        <w:tblStyle w:val="Tabelrasterlicht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215"/>
        <w:gridCol w:w="1215"/>
        <w:gridCol w:w="1215"/>
        <w:gridCol w:w="1215"/>
        <w:gridCol w:w="1215"/>
        <w:gridCol w:w="1215"/>
        <w:gridCol w:w="1215"/>
      </w:tblGrid>
      <w:tr w:rsidR="00E004C7" w:rsidRPr="00CE4FC3" w14:paraId="5DDECF94" w14:textId="77777777" w:rsidTr="00CE4FC3">
        <w:trPr>
          <w:trHeight w:val="272"/>
        </w:trPr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957D89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FDB2DC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Maandag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C35D57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Dinsdag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E0AE05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Woensdag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80C05F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Donderdag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60CC16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Vrijdag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823E15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Zaterdag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94A085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Zondag</w:t>
            </w:r>
          </w:p>
        </w:tc>
      </w:tr>
      <w:tr w:rsidR="00E004C7" w:rsidRPr="00CE4FC3" w14:paraId="2964713B" w14:textId="77777777" w:rsidTr="00CE4FC3">
        <w:trPr>
          <w:trHeight w:val="505"/>
        </w:trPr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CE429F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Van</w:t>
            </w:r>
          </w:p>
          <w:p w14:paraId="4EDEB024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Tot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1841E0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A3FE53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6088BA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6A017E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C801E9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FE17E4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E77445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</w:tr>
      <w:tr w:rsidR="00E004C7" w:rsidRPr="00CE4FC3" w14:paraId="5ACF8EDD" w14:textId="77777777" w:rsidTr="00CE4FC3">
        <w:trPr>
          <w:trHeight w:val="505"/>
        </w:trPr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14:paraId="0D58A925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Van</w:t>
            </w:r>
          </w:p>
          <w:p w14:paraId="1D5DB993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Tot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2FA4FAAB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673149C9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68E891CA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3D2DD032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2198D187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7EAAE6D4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7D665B75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</w:tr>
      <w:tr w:rsidR="00E004C7" w:rsidRPr="00CE4FC3" w14:paraId="722285C0" w14:textId="77777777" w:rsidTr="00CE4FC3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A89BC2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Totaal per dag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6C5BC2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090C1A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220722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7853FC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3A999A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23857C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C4A609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</w:tr>
      <w:tr w:rsidR="00E004C7" w:rsidRPr="00DF283C" w14:paraId="01321D07" w14:textId="77777777" w:rsidTr="00CE4FC3">
        <w:trPr>
          <w:trHeight w:val="280"/>
        </w:trPr>
        <w:tc>
          <w:tcPr>
            <w:tcW w:w="9356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7218E7" w14:textId="77777777" w:rsidR="00E004C7" w:rsidRPr="00175E2E" w:rsidRDefault="00E004C7" w:rsidP="00CE4FC3">
            <w:pPr>
              <w:rPr>
                <w:rFonts w:asciiTheme="minorHAnsi" w:hAnsiTheme="minorHAnsi" w:cstheme="minorHAnsi"/>
                <w:b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b/>
                <w:sz w:val="18"/>
                <w:szCs w:val="20"/>
                <w:lang w:val="nl-NL"/>
              </w:rPr>
              <w:t>Totaal per week = …u/...u</w:t>
            </w:r>
          </w:p>
        </w:tc>
      </w:tr>
    </w:tbl>
    <w:p w14:paraId="7A90577A" w14:textId="77777777" w:rsidR="008918C6" w:rsidRPr="00CE4FC3" w:rsidRDefault="008918C6" w:rsidP="00CE4FC3">
      <w:pPr>
        <w:rPr>
          <w:rFonts w:asciiTheme="minorHAnsi" w:hAnsiTheme="minorHAnsi" w:cstheme="minorHAnsi"/>
          <w:b/>
          <w:bCs/>
          <w:sz w:val="20"/>
          <w:szCs w:val="20"/>
          <w:lang w:val="nl-BE" w:eastAsia="nl-BE"/>
        </w:rPr>
      </w:pPr>
    </w:p>
    <w:p w14:paraId="0E78DD88" w14:textId="77777777" w:rsidR="00713082" w:rsidRPr="00CE4FC3" w:rsidRDefault="00713082" w:rsidP="00CE4FC3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4DD77350" w14:textId="77777777" w:rsidR="000A7638" w:rsidRDefault="00E004C7" w:rsidP="00CE4FC3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CE4FC3">
        <w:rPr>
          <w:rFonts w:asciiTheme="minorHAnsi" w:hAnsiTheme="minorHAnsi" w:cstheme="minorHAnsi"/>
          <w:sz w:val="20"/>
          <w:szCs w:val="20"/>
          <w:lang w:val="nl-NL" w:eastAsia="nl-BE"/>
        </w:rPr>
        <w:t>Indien de arbeidsduur door de wijziging van het werkrooster stijgt of daalt, zal het brutoloon hier evenredig aan worden aangepast.</w:t>
      </w:r>
    </w:p>
    <w:p w14:paraId="5D6F93C9" w14:textId="77777777" w:rsidR="00D80359" w:rsidRPr="00D80359" w:rsidRDefault="00D80359" w:rsidP="00CE4FC3">
      <w:pPr>
        <w:rPr>
          <w:rFonts w:asciiTheme="minorHAnsi" w:hAnsiTheme="minorHAnsi" w:cstheme="minorHAnsi"/>
          <w:sz w:val="20"/>
          <w:szCs w:val="20"/>
          <w:lang w:val="nl-NL" w:eastAsia="nl-BE"/>
        </w:rPr>
      </w:pPr>
    </w:p>
    <w:p w14:paraId="1C856A0D" w14:textId="77777777" w:rsidR="002F7D24" w:rsidRPr="00CE4FC3" w:rsidRDefault="00E004C7" w:rsidP="00CE4FC3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CE4FC3">
        <w:rPr>
          <w:rFonts w:asciiTheme="minorHAnsi" w:hAnsiTheme="minorHAnsi" w:cstheme="minorHAnsi"/>
          <w:sz w:val="20"/>
          <w:szCs w:val="20"/>
          <w:lang w:val="nl-NL" w:eastAsia="nl-BE"/>
        </w:rPr>
        <w:t>Deze overeenkomst is bedoeld als aanhangsel aan de bestaande arbeidsovereenkomst dd.</w:t>
      </w:r>
      <w:r w:rsidR="00A74C0E" w:rsidRPr="00A74C0E">
        <w:rPr>
          <w:rFonts w:cs="Calibri"/>
          <w:color w:val="000000"/>
          <w:sz w:val="20"/>
          <w:szCs w:val="20"/>
          <w:lang w:val="nl-NL"/>
        </w:rPr>
        <w:t xml:space="preserve"> </w:t>
      </w:r>
      <w:r w:rsidR="00A74C0E">
        <w:rPr>
          <w:rFonts w:cs="Calibri"/>
          <w:color w:val="000000"/>
          <w:sz w:val="20"/>
          <w:szCs w:val="20"/>
          <w:lang w:val="nl-NL"/>
        </w:rPr>
        <w:t>………………………………………………</w:t>
      </w:r>
      <w:r w:rsidRPr="00CE4FC3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. </w:t>
      </w:r>
      <w:r w:rsidR="00713082" w:rsidRPr="00CE4FC3">
        <w:rPr>
          <w:rFonts w:asciiTheme="minorHAnsi" w:hAnsiTheme="minorHAnsi" w:cstheme="minorHAnsi"/>
          <w:sz w:val="20"/>
          <w:szCs w:val="20"/>
          <w:lang w:val="nl-NL" w:eastAsia="nl-BE"/>
        </w:rPr>
        <w:t>De werknemer erkent een origineel exemplaar van de onderhavige overeenkomst te hebben ontvangen, behoorlijk ondertekend door alle partijen.</w:t>
      </w:r>
    </w:p>
    <w:p w14:paraId="45423B01" w14:textId="77777777" w:rsidR="002F7D24" w:rsidRPr="00CE4FC3" w:rsidRDefault="002F7D24" w:rsidP="00CE4FC3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b/>
          <w:sz w:val="20"/>
          <w:szCs w:val="20"/>
          <w:lang w:val="nl-BE"/>
        </w:rPr>
        <w:t>Opgemaakt in twee originelen te</w:t>
      </w:r>
      <w:r w:rsidRPr="00CE4FC3">
        <w:rPr>
          <w:rFonts w:asciiTheme="minorHAnsi" w:hAnsiTheme="minorHAnsi" w:cstheme="minorHAnsi"/>
          <w:sz w:val="20"/>
          <w:szCs w:val="20"/>
          <w:lang w:val="nl-BE"/>
        </w:rPr>
        <w:t xml:space="preserve"> </w:t>
      </w:r>
      <w:r w:rsidR="00A74C0E">
        <w:rPr>
          <w:rFonts w:cs="Calibri"/>
          <w:color w:val="000000"/>
          <w:sz w:val="20"/>
          <w:szCs w:val="20"/>
          <w:lang w:val="nl-NL"/>
        </w:rPr>
        <w:t>…………………………………………………………….</w:t>
      </w:r>
      <w:r w:rsidR="00713082" w:rsidRPr="00CE4FC3">
        <w:rPr>
          <w:rFonts w:asciiTheme="minorHAnsi" w:hAnsiTheme="minorHAnsi" w:cstheme="minorHAnsi"/>
          <w:sz w:val="20"/>
          <w:szCs w:val="20"/>
          <w:lang w:val="nl-BE"/>
        </w:rPr>
        <w:t xml:space="preserve"> </w:t>
      </w:r>
      <w:r w:rsidRPr="00CE4FC3">
        <w:rPr>
          <w:rFonts w:asciiTheme="minorHAnsi" w:hAnsiTheme="minorHAnsi" w:cstheme="minorHAnsi"/>
          <w:sz w:val="20"/>
          <w:szCs w:val="20"/>
          <w:lang w:val="nl-BE"/>
        </w:rPr>
        <w:t xml:space="preserve">op </w:t>
      </w:r>
      <w:r w:rsidR="00A74C0E">
        <w:rPr>
          <w:rFonts w:cs="Calibri"/>
          <w:color w:val="000000"/>
          <w:sz w:val="20"/>
          <w:szCs w:val="20"/>
          <w:lang w:val="nl-NL"/>
        </w:rPr>
        <w:t>…………………………………………………………….</w:t>
      </w:r>
    </w:p>
    <w:p w14:paraId="18DE7DBE" w14:textId="77777777" w:rsidR="002F7D24" w:rsidRPr="00CE4FC3" w:rsidRDefault="002F7D24" w:rsidP="00CE4FC3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2A8A967A" w14:textId="77777777" w:rsidR="002F7D24" w:rsidRPr="00CE4FC3" w:rsidRDefault="002F7D24" w:rsidP="00CE4FC3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sz w:val="20"/>
          <w:szCs w:val="20"/>
          <w:lang w:val="nl-BE"/>
        </w:rPr>
        <w:t>……………………………………</w:t>
      </w:r>
      <w:r w:rsidRPr="00CE4FC3">
        <w:rPr>
          <w:rFonts w:asciiTheme="minorHAnsi" w:hAnsiTheme="minorHAnsi" w:cstheme="minorHAnsi"/>
          <w:sz w:val="20"/>
          <w:szCs w:val="20"/>
          <w:lang w:val="nl-BE"/>
        </w:rPr>
        <w:tab/>
        <w:t>……………………………………</w:t>
      </w:r>
    </w:p>
    <w:p w14:paraId="21BB7F7E" w14:textId="77777777" w:rsidR="002F7D24" w:rsidRPr="00CE4FC3" w:rsidRDefault="002F7D24" w:rsidP="00CE4FC3">
      <w:pPr>
        <w:tabs>
          <w:tab w:val="right" w:pos="-2694"/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i/>
          <w:sz w:val="20"/>
          <w:szCs w:val="20"/>
          <w:lang w:val="nl-BE"/>
        </w:rPr>
        <w:t>(Gelezen en goedgekeurd)</w:t>
      </w:r>
      <w:r w:rsidRPr="00CE4FC3">
        <w:rPr>
          <w:rFonts w:asciiTheme="minorHAnsi" w:hAnsiTheme="minorHAnsi" w:cstheme="minorHAnsi"/>
          <w:i/>
          <w:sz w:val="20"/>
          <w:szCs w:val="20"/>
          <w:lang w:val="nl-BE"/>
        </w:rPr>
        <w:tab/>
        <w:t>(Gelezen en goedgekeurd)</w:t>
      </w:r>
    </w:p>
    <w:p w14:paraId="3116CEF4" w14:textId="77777777" w:rsidR="002F7D24" w:rsidRPr="00CE4FC3" w:rsidRDefault="002F7D24" w:rsidP="00CE4FC3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530E39BC" w14:textId="77777777" w:rsidR="002F7D24" w:rsidRPr="00CE4FC3" w:rsidRDefault="002F7D24" w:rsidP="00CE4FC3">
      <w:pPr>
        <w:tabs>
          <w:tab w:val="right" w:pos="-2694"/>
          <w:tab w:val="left" w:pos="6804"/>
        </w:tabs>
        <w:jc w:val="both"/>
        <w:rPr>
          <w:rFonts w:asciiTheme="minorHAnsi" w:hAnsiTheme="minorHAnsi" w:cstheme="minorHAnsi"/>
          <w:b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b/>
          <w:sz w:val="20"/>
          <w:szCs w:val="20"/>
          <w:lang w:val="nl-BE"/>
        </w:rPr>
        <w:t>De werkgever</w:t>
      </w:r>
      <w:r w:rsidRPr="00CE4FC3">
        <w:rPr>
          <w:rFonts w:asciiTheme="minorHAnsi" w:hAnsiTheme="minorHAnsi" w:cstheme="minorHAnsi"/>
          <w:b/>
          <w:sz w:val="20"/>
          <w:szCs w:val="20"/>
          <w:lang w:val="nl-BE"/>
        </w:rPr>
        <w:tab/>
        <w:t>De werknemer</w:t>
      </w:r>
    </w:p>
    <w:p w14:paraId="63C9CBFE" w14:textId="77777777" w:rsidR="002F7D24" w:rsidRPr="00CE4FC3" w:rsidRDefault="002F7D24" w:rsidP="00CE4FC3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4FA3C24A" w14:textId="77777777" w:rsidR="002F7D24" w:rsidRPr="00CE4FC3" w:rsidRDefault="002F7D24" w:rsidP="00CE4FC3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sz w:val="20"/>
          <w:szCs w:val="20"/>
          <w:lang w:val="nl-BE"/>
        </w:rPr>
        <w:t>……………………………………</w:t>
      </w:r>
      <w:r w:rsidRPr="00CE4FC3">
        <w:rPr>
          <w:rFonts w:asciiTheme="minorHAnsi" w:hAnsiTheme="minorHAnsi" w:cstheme="minorHAnsi"/>
          <w:sz w:val="20"/>
          <w:szCs w:val="20"/>
          <w:lang w:val="nl-BE"/>
        </w:rPr>
        <w:tab/>
        <w:t>……………………………………</w:t>
      </w:r>
    </w:p>
    <w:p w14:paraId="586163C1" w14:textId="77777777" w:rsidR="002F7D24" w:rsidRPr="00CE4FC3" w:rsidRDefault="002F7D24" w:rsidP="00175E2E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i/>
          <w:sz w:val="20"/>
          <w:szCs w:val="20"/>
          <w:lang w:val="nl-BE"/>
        </w:rPr>
        <w:t>(handtekening *)</w:t>
      </w:r>
      <w:r w:rsidRPr="00CE4FC3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CE4FC3">
        <w:rPr>
          <w:rFonts w:asciiTheme="minorHAnsi" w:hAnsiTheme="minorHAnsi" w:cstheme="minorHAnsi"/>
          <w:i/>
          <w:sz w:val="20"/>
          <w:szCs w:val="20"/>
          <w:lang w:val="nl-BE"/>
        </w:rPr>
        <w:t>(handtekening *)</w:t>
      </w:r>
    </w:p>
    <w:p w14:paraId="2B3CB8E8" w14:textId="77777777" w:rsidR="002F7D24" w:rsidRPr="00CE4FC3" w:rsidRDefault="00A74C0E" w:rsidP="00CE4FC3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i/>
          <w:sz w:val="20"/>
          <w:szCs w:val="20"/>
          <w:lang w:val="nl-BE"/>
        </w:rPr>
        <w:t xml:space="preserve"> </w:t>
      </w:r>
      <w:r w:rsidR="002F7D24" w:rsidRPr="00CE4FC3">
        <w:rPr>
          <w:rFonts w:asciiTheme="minorHAnsi" w:hAnsiTheme="minorHAnsi" w:cstheme="minorHAnsi"/>
          <w:i/>
          <w:sz w:val="20"/>
          <w:szCs w:val="20"/>
          <w:lang w:val="nl-BE"/>
        </w:rPr>
        <w:t>(naam)</w:t>
      </w:r>
      <w:r w:rsidR="002F7D24" w:rsidRPr="00CE4FC3">
        <w:rPr>
          <w:rFonts w:asciiTheme="minorHAnsi" w:hAnsiTheme="minorHAnsi" w:cstheme="minorHAnsi"/>
          <w:sz w:val="20"/>
          <w:szCs w:val="20"/>
          <w:lang w:val="nl-BE"/>
        </w:rPr>
        <w:tab/>
      </w:r>
      <w:r w:rsidR="002F7D24" w:rsidRPr="00CE4FC3">
        <w:rPr>
          <w:rFonts w:asciiTheme="minorHAnsi" w:hAnsiTheme="minorHAnsi" w:cstheme="minorHAnsi"/>
          <w:i/>
          <w:sz w:val="20"/>
          <w:szCs w:val="20"/>
          <w:lang w:val="nl-BE"/>
        </w:rPr>
        <w:t>(naam)</w:t>
      </w:r>
    </w:p>
    <w:p w14:paraId="538E754C" w14:textId="77777777" w:rsidR="002F7D24" w:rsidRPr="00CE4FC3" w:rsidRDefault="002F7D24" w:rsidP="00CE4FC3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1B36B65C" w14:textId="77777777" w:rsidR="002F7D24" w:rsidRPr="00CE4FC3" w:rsidRDefault="002F7D24" w:rsidP="00CE4FC3">
      <w:pPr>
        <w:jc w:val="both"/>
        <w:rPr>
          <w:rFonts w:asciiTheme="minorHAnsi" w:hAnsiTheme="minorHAnsi" w:cstheme="minorHAnsi"/>
          <w:i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sz w:val="20"/>
          <w:szCs w:val="20"/>
          <w:lang w:val="nl-BE"/>
        </w:rPr>
        <w:t>…………………………………….</w:t>
      </w:r>
    </w:p>
    <w:p w14:paraId="1CFEA16B" w14:textId="77777777" w:rsidR="00175E2E" w:rsidRPr="00CE4FC3" w:rsidRDefault="002F7D24" w:rsidP="00CE4FC3">
      <w:pPr>
        <w:jc w:val="both"/>
        <w:rPr>
          <w:rFonts w:asciiTheme="minorHAnsi" w:hAnsiTheme="minorHAnsi" w:cstheme="minorHAnsi"/>
          <w:i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i/>
          <w:sz w:val="20"/>
          <w:szCs w:val="20"/>
          <w:lang w:val="nl-BE"/>
        </w:rPr>
        <w:t>(functie)</w:t>
      </w:r>
    </w:p>
    <w:p w14:paraId="6F834FF9" w14:textId="77777777" w:rsidR="002F7D24" w:rsidRPr="00CE4FC3" w:rsidRDefault="002F7D24" w:rsidP="00CE4FC3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sz w:val="20"/>
          <w:szCs w:val="20"/>
          <w:lang w:val="nl-BE"/>
        </w:rPr>
        <w:t>handelend als vertegenwoordiger voor</w:t>
      </w:r>
      <w:r w:rsidR="00CE4FC3">
        <w:rPr>
          <w:rFonts w:asciiTheme="minorHAnsi" w:hAnsiTheme="minorHAnsi" w:cstheme="minorHAnsi"/>
          <w:sz w:val="20"/>
          <w:szCs w:val="20"/>
          <w:lang w:val="nl-BE"/>
        </w:rPr>
        <w:t xml:space="preserve">  </w:t>
      </w:r>
      <w:r w:rsidR="00A74C0E">
        <w:rPr>
          <w:rFonts w:cs="Calibri"/>
          <w:color w:val="000000"/>
          <w:sz w:val="20"/>
          <w:szCs w:val="20"/>
          <w:lang w:val="nl-NL"/>
        </w:rPr>
        <w:t>…………………………………………………………….</w:t>
      </w:r>
    </w:p>
    <w:p w14:paraId="1B9FF5F3" w14:textId="77777777" w:rsidR="002F7D24" w:rsidRPr="00CE4FC3" w:rsidRDefault="002F7D24" w:rsidP="00CE4FC3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62AB33BB" w14:textId="77777777" w:rsidR="003F6086" w:rsidRPr="00175E2E" w:rsidRDefault="002F7D24" w:rsidP="00175E2E">
      <w:pPr>
        <w:tabs>
          <w:tab w:val="right" w:pos="-2694"/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sz w:val="16"/>
          <w:szCs w:val="20"/>
          <w:lang w:val="nl-BE"/>
        </w:rPr>
      </w:pPr>
      <w:r w:rsidRPr="00CE4FC3">
        <w:rPr>
          <w:rFonts w:asciiTheme="minorHAnsi" w:hAnsiTheme="minorHAnsi" w:cstheme="minorHAnsi"/>
          <w:i/>
          <w:sz w:val="16"/>
          <w:szCs w:val="20"/>
          <w:lang w:val="nl-BE"/>
        </w:rPr>
        <w:t>*</w:t>
      </w:r>
      <w:r w:rsidRPr="00CE4FC3">
        <w:rPr>
          <w:rFonts w:asciiTheme="minorHAnsi" w:hAnsiTheme="minorHAnsi" w:cstheme="minorHAnsi"/>
          <w:i/>
          <w:sz w:val="16"/>
          <w:szCs w:val="20"/>
          <w:lang w:val="nl-BE"/>
        </w:rPr>
        <w:tab/>
        <w:t>De partijen laten hun handtekening voorafgaan door de handgeschreven vermelding ‘Gelezen en goedgekeurd’ en paraferen eveneens elk van de voorgaande bladzijden.</w:t>
      </w:r>
    </w:p>
    <w:sectPr w:rsidR="003F6086" w:rsidRPr="00175E2E" w:rsidSect="00D479A0">
      <w:footerReference w:type="default" r:id="rId8"/>
      <w:type w:val="continuous"/>
      <w:pgSz w:w="11906" w:h="16838" w:code="9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578E" w14:textId="77777777" w:rsidR="00D80359" w:rsidRDefault="00D80359" w:rsidP="004913CE">
      <w:r>
        <w:separator/>
      </w:r>
    </w:p>
  </w:endnote>
  <w:endnote w:type="continuationSeparator" w:id="0">
    <w:p w14:paraId="1162CEC0" w14:textId="77777777" w:rsidR="00D80359" w:rsidRDefault="00D80359" w:rsidP="0049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6128" w14:textId="77777777" w:rsidR="00D479A0" w:rsidRDefault="00D479A0" w:rsidP="00D479A0">
    <w:pPr>
      <w:pStyle w:val="Koptekst"/>
      <w:rPr>
        <w:rFonts w:cs="Calibri"/>
        <w:b/>
        <w:bCs/>
        <w:color w:val="640032"/>
        <w:sz w:val="18"/>
        <w:szCs w:val="18"/>
        <w:lang w:val="nl-BE"/>
      </w:rPr>
    </w:pPr>
    <w:bookmarkStart w:id="0" w:name="_Hlk162516158"/>
    <w:bookmarkStart w:id="1" w:name="_Hlk154651677"/>
    <w:r>
      <w:rPr>
        <w:b/>
        <w:bCs/>
        <w:color w:val="640032"/>
        <w:sz w:val="18"/>
        <w:szCs w:val="18"/>
      </w:rPr>
      <w:t xml:space="preserve">DPS </w:t>
    </w:r>
    <w:proofErr w:type="spellStart"/>
    <w:r>
      <w:rPr>
        <w:b/>
        <w:bCs/>
        <w:color w:val="640032"/>
        <w:sz w:val="18"/>
        <w:szCs w:val="18"/>
      </w:rPr>
      <w:t>vzw</w:t>
    </w:r>
    <w:proofErr w:type="spellEnd"/>
  </w:p>
  <w:p w14:paraId="1E552B7A" w14:textId="77777777" w:rsidR="00D479A0" w:rsidRDefault="00D479A0" w:rsidP="00D479A0">
    <w:pPr>
      <w:pStyle w:val="Koptekst"/>
      <w:rPr>
        <w:rFonts w:cs="Times New Roman"/>
        <w:b/>
        <w:bCs/>
        <w:color w:val="640032"/>
        <w:sz w:val="18"/>
        <w:szCs w:val="18"/>
      </w:rPr>
    </w:pPr>
    <w:proofErr w:type="spellStart"/>
    <w:r>
      <w:rPr>
        <w:color w:val="000000"/>
        <w:sz w:val="18"/>
        <w:szCs w:val="18"/>
      </w:rPr>
      <w:t>Erkend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sociaal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secretariaat</w:t>
    </w:r>
    <w:proofErr w:type="spellEnd"/>
    <w:r>
      <w:rPr>
        <w:color w:val="000000"/>
        <w:sz w:val="18"/>
        <w:szCs w:val="18"/>
      </w:rPr>
      <w:t xml:space="preserve"> nr. 980 (M.B. 22.05.2002, B.S. 05.06.2002)</w:t>
    </w:r>
  </w:p>
  <w:p w14:paraId="6D8F412D" w14:textId="4DA936FE" w:rsidR="00D80359" w:rsidRPr="00D479A0" w:rsidRDefault="00D479A0" w:rsidP="00D479A0">
    <w:pPr>
      <w:pStyle w:val="Koptekst"/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Kantoren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te</w:t>
    </w:r>
    <w:proofErr w:type="spellEnd"/>
    <w:r>
      <w:rPr>
        <w:color w:val="000000"/>
        <w:sz w:val="18"/>
        <w:szCs w:val="18"/>
      </w:rPr>
      <w:t xml:space="preserve"> Aalst, </w:t>
    </w:r>
    <w:proofErr w:type="spellStart"/>
    <w:r>
      <w:rPr>
        <w:color w:val="000000"/>
        <w:sz w:val="18"/>
        <w:szCs w:val="18"/>
      </w:rPr>
      <w:t>Antwerpen</w:t>
    </w:r>
    <w:proofErr w:type="spellEnd"/>
    <w:r>
      <w:rPr>
        <w:color w:val="000000"/>
        <w:sz w:val="18"/>
        <w:szCs w:val="18"/>
      </w:rPr>
      <w:t xml:space="preserve">, Gent, </w:t>
    </w:r>
    <w:proofErr w:type="spellStart"/>
    <w:r>
      <w:rPr>
        <w:color w:val="000000"/>
        <w:sz w:val="18"/>
        <w:szCs w:val="18"/>
      </w:rPr>
      <w:t>Lichtervelde</w:t>
    </w:r>
    <w:proofErr w:type="spellEnd"/>
    <w:r>
      <w:rPr>
        <w:color w:val="000000"/>
        <w:sz w:val="18"/>
        <w:szCs w:val="18"/>
      </w:rPr>
      <w:t xml:space="preserve"> en Waregem</w:t>
    </w:r>
    <w:bookmarkEnd w:id="1"/>
    <w:r>
      <w:rPr>
        <w:color w:val="000000"/>
        <w:sz w:val="18"/>
        <w:szCs w:val="18"/>
      </w:rPr>
      <w:tab/>
    </w:r>
    <w:r>
      <w:rPr>
        <w:rFonts w:cs="Calibri"/>
        <w:sz w:val="18"/>
        <w:szCs w:val="18"/>
        <w:lang w:val="nl-NL"/>
      </w:rPr>
      <w:t xml:space="preserve">Pagina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>PAGE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>
      <w:rPr>
        <w:rFonts w:cs="Calibri"/>
        <w:b/>
        <w:bCs/>
        <w:sz w:val="18"/>
        <w:szCs w:val="18"/>
      </w:rPr>
      <w:fldChar w:fldCharType="end"/>
    </w:r>
    <w:r>
      <w:rPr>
        <w:rFonts w:cs="Calibri"/>
        <w:sz w:val="18"/>
        <w:szCs w:val="18"/>
        <w:lang w:val="nl-NL"/>
      </w:rPr>
      <w:t xml:space="preserve"> van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>NUMPAGES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4</w:t>
    </w:r>
    <w:r>
      <w:rPr>
        <w:rFonts w:cs="Calibri"/>
        <w:b/>
        <w:bCs/>
        <w:sz w:val="18"/>
        <w:szCs w:val="18"/>
      </w:rPr>
      <w:fldChar w:fldCharType="end"/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7F93" w14:textId="77777777" w:rsidR="00D80359" w:rsidRDefault="00D80359" w:rsidP="004913CE">
      <w:r>
        <w:separator/>
      </w:r>
    </w:p>
  </w:footnote>
  <w:footnote w:type="continuationSeparator" w:id="0">
    <w:p w14:paraId="74165624" w14:textId="77777777" w:rsidR="00D80359" w:rsidRDefault="00D80359" w:rsidP="0049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6A32"/>
    <w:multiLevelType w:val="hybridMultilevel"/>
    <w:tmpl w:val="A5B0F3A2"/>
    <w:lvl w:ilvl="0" w:tplc="942A8374">
      <w:start w:val="1"/>
      <w:numFmt w:val="bullet"/>
      <w:lvlText w:val="0"/>
      <w:lvlJc w:val="left"/>
      <w:pPr>
        <w:ind w:left="720" w:hanging="360"/>
      </w:pPr>
      <w:rPr>
        <w:rFonts w:ascii="Arial Narrow" w:hAnsi="Arial Narrow" w:hint="default"/>
        <w:sz w:val="24"/>
        <w:szCs w:val="2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2348"/>
    <w:multiLevelType w:val="hybridMultilevel"/>
    <w:tmpl w:val="F75057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D922B4"/>
    <w:multiLevelType w:val="hybridMultilevel"/>
    <w:tmpl w:val="209C48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2939"/>
    <w:multiLevelType w:val="hybridMultilevel"/>
    <w:tmpl w:val="4DC859E6"/>
    <w:lvl w:ilvl="0" w:tplc="A4F872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91AD6"/>
    <w:multiLevelType w:val="hybridMultilevel"/>
    <w:tmpl w:val="DC1EE4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20"/>
    <w:multiLevelType w:val="hybridMultilevel"/>
    <w:tmpl w:val="A142EA7C"/>
    <w:lvl w:ilvl="0" w:tplc="89B6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2571D7"/>
    <w:multiLevelType w:val="hybridMultilevel"/>
    <w:tmpl w:val="ABEAC7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ED6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Courier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91DDB"/>
    <w:multiLevelType w:val="hybridMultilevel"/>
    <w:tmpl w:val="12F8019E"/>
    <w:lvl w:ilvl="0" w:tplc="D122C138">
      <w:start w:val="1"/>
      <w:numFmt w:val="bullet"/>
      <w:lvlText w:val="-"/>
      <w:lvlJc w:val="left"/>
      <w:pPr>
        <w:tabs>
          <w:tab w:val="num" w:pos="1105"/>
        </w:tabs>
        <w:ind w:left="1105" w:hanging="397"/>
      </w:p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2107A"/>
    <w:multiLevelType w:val="hybridMultilevel"/>
    <w:tmpl w:val="99EC6F50"/>
    <w:lvl w:ilvl="0" w:tplc="B7D277B4">
      <w:start w:val="1"/>
      <w:numFmt w:val="decimal"/>
      <w:pStyle w:val="Kop1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94998"/>
    <w:multiLevelType w:val="hybridMultilevel"/>
    <w:tmpl w:val="108891C6"/>
    <w:lvl w:ilvl="0" w:tplc="A4F872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A6F24"/>
    <w:multiLevelType w:val="hybridMultilevel"/>
    <w:tmpl w:val="9CDE5894"/>
    <w:lvl w:ilvl="0" w:tplc="6F3CD83C">
      <w:start w:val="1"/>
      <w:numFmt w:val="decimal"/>
      <w:lvlText w:val="Artikel %1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FC6B59"/>
    <w:multiLevelType w:val="hybridMultilevel"/>
    <w:tmpl w:val="81CAA3CC"/>
    <w:lvl w:ilvl="0" w:tplc="5E5EB08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22F06"/>
    <w:multiLevelType w:val="hybridMultilevel"/>
    <w:tmpl w:val="1F2C4420"/>
    <w:lvl w:ilvl="0" w:tplc="5C6032B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urier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12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CE"/>
    <w:rsid w:val="00062D78"/>
    <w:rsid w:val="000A7638"/>
    <w:rsid w:val="000E4F3F"/>
    <w:rsid w:val="00111E36"/>
    <w:rsid w:val="00175E2E"/>
    <w:rsid w:val="00194A48"/>
    <w:rsid w:val="00195D07"/>
    <w:rsid w:val="001C0B23"/>
    <w:rsid w:val="001C2E9C"/>
    <w:rsid w:val="00205C88"/>
    <w:rsid w:val="0024393E"/>
    <w:rsid w:val="002A7E71"/>
    <w:rsid w:val="002F7D24"/>
    <w:rsid w:val="00367DA6"/>
    <w:rsid w:val="003C4A50"/>
    <w:rsid w:val="003F6086"/>
    <w:rsid w:val="004913CE"/>
    <w:rsid w:val="00713082"/>
    <w:rsid w:val="00754FA3"/>
    <w:rsid w:val="007B0B67"/>
    <w:rsid w:val="008918C6"/>
    <w:rsid w:val="009E2CE7"/>
    <w:rsid w:val="00A74C0E"/>
    <w:rsid w:val="00B11305"/>
    <w:rsid w:val="00BC4F4F"/>
    <w:rsid w:val="00BE2305"/>
    <w:rsid w:val="00C2172B"/>
    <w:rsid w:val="00C60812"/>
    <w:rsid w:val="00CE4FC3"/>
    <w:rsid w:val="00D24736"/>
    <w:rsid w:val="00D479A0"/>
    <w:rsid w:val="00D80359"/>
    <w:rsid w:val="00DF283C"/>
    <w:rsid w:val="00E004C7"/>
    <w:rsid w:val="00E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7C3CB"/>
  <w15:chartTrackingRefBased/>
  <w15:docId w15:val="{8778628A-526A-4EFD-A398-93BCDE2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2CE7"/>
    <w:pPr>
      <w:widowControl w:val="0"/>
    </w:pPr>
    <w:rPr>
      <w:rFonts w:ascii="Calibri" w:hAnsi="Calibri" w:cs="Courier"/>
      <w:sz w:val="22"/>
      <w:szCs w:val="24"/>
      <w:lang w:val="en-US" w:eastAsia="nl-NL"/>
    </w:rPr>
  </w:style>
  <w:style w:type="paragraph" w:styleId="Kop1">
    <w:name w:val="heading 1"/>
    <w:basedOn w:val="Standaard"/>
    <w:next w:val="Standaard"/>
    <w:link w:val="Kop1Char"/>
    <w:qFormat/>
    <w:rsid w:val="009E2CE7"/>
    <w:pPr>
      <w:keepNext/>
      <w:numPr>
        <w:numId w:val="3"/>
      </w:num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ind w:left="357" w:hanging="357"/>
      <w:jc w:val="both"/>
      <w:outlineLvl w:val="0"/>
    </w:pPr>
    <w:rPr>
      <w:rFonts w:cs="Arial"/>
      <w:b/>
      <w:bCs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7D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E2CE7"/>
    <w:rPr>
      <w:rFonts w:ascii="Calibri" w:hAnsi="Calibri" w:cs="Arial"/>
      <w:b/>
      <w:bCs/>
      <w:sz w:val="22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4913C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913CE"/>
    <w:rPr>
      <w:rFonts w:ascii="Courier" w:hAnsi="Courier" w:cs="Courier"/>
      <w:lang w:val="en-US" w:eastAsia="nl-NL"/>
    </w:rPr>
  </w:style>
  <w:style w:type="character" w:styleId="Voetnootmarkering">
    <w:name w:val="footnote reference"/>
    <w:uiPriority w:val="99"/>
    <w:semiHidden/>
    <w:unhideWhenUsed/>
    <w:qFormat/>
    <w:rsid w:val="004913CE"/>
    <w:rPr>
      <w:rFonts w:ascii="Arial" w:hAnsi="Arial" w:cs="Arial" w:hint="default"/>
      <w:color w:val="87888A"/>
      <w:sz w:val="16"/>
      <w:vertAlign w:val="superscript"/>
    </w:rPr>
  </w:style>
  <w:style w:type="paragraph" w:styleId="Lijstalinea">
    <w:name w:val="List Paragraph"/>
    <w:basedOn w:val="Standaard"/>
    <w:uiPriority w:val="34"/>
    <w:qFormat/>
    <w:rsid w:val="004913CE"/>
    <w:pPr>
      <w:ind w:left="720"/>
      <w:contextualSpacing/>
    </w:pPr>
  </w:style>
  <w:style w:type="table" w:styleId="Tabelraster">
    <w:name w:val="Table Grid"/>
    <w:basedOn w:val="Standaardtabel"/>
    <w:uiPriority w:val="59"/>
    <w:rsid w:val="009E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54FA3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7D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2F7D24"/>
    <w:pPr>
      <w:widowControl/>
      <w:tabs>
        <w:tab w:val="center" w:pos="4320"/>
        <w:tab w:val="right" w:pos="8640"/>
      </w:tabs>
      <w:spacing w:after="240" w:line="240" w:lineRule="atLeast"/>
    </w:pPr>
    <w:rPr>
      <w:rFonts w:ascii="Arial" w:eastAsia="MS Mincho" w:hAnsi="Arial" w:cs="Times New Roman"/>
      <w:sz w:val="20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F7D24"/>
    <w:rPr>
      <w:rFonts w:ascii="Arial" w:eastAsia="MS Mincho" w:hAnsi="Arial"/>
      <w:lang w:val="en-US" w:eastAsia="en-US"/>
    </w:rPr>
  </w:style>
  <w:style w:type="table" w:customStyle="1" w:styleId="Tabelraster1">
    <w:name w:val="Tabelraster1"/>
    <w:basedOn w:val="Standaardtabel"/>
    <w:next w:val="Tabelraster"/>
    <w:uiPriority w:val="59"/>
    <w:rsid w:val="002F7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E004C7"/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basedOn w:val="Standaardalinea-lettertype"/>
    <w:uiPriority w:val="99"/>
    <w:unhideWhenUsed/>
    <w:rsid w:val="00062D7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2D7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E4FC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4FC3"/>
    <w:rPr>
      <w:rFonts w:ascii="Calibri" w:hAnsi="Calibri" w:cs="Courier"/>
      <w:sz w:val="22"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01DA5-BC09-454C-92B2-2B078840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152</TotalTime>
  <Pages>1</Pages>
  <Words>174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HUYLEBROECK</dc:creator>
  <cp:keywords/>
  <dc:description/>
  <cp:lastModifiedBy>Lauri De Wael</cp:lastModifiedBy>
  <cp:revision>30</cp:revision>
  <dcterms:created xsi:type="dcterms:W3CDTF">2020-08-04T14:29:00Z</dcterms:created>
  <dcterms:modified xsi:type="dcterms:W3CDTF">2024-11-16T18:26:00Z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106000040">
    <vt:lpwstr>Naam_Wg</vt:lpwstr>
  </property>
  <property fmtid="{D5CDD505-2E9C-101B-9397-08002B2CF9AE}" pid="3" name="0199900120">
    <vt:lpwstr>Adres_Wg</vt:lpwstr>
  </property>
  <property fmtid="{D5CDD505-2E9C-101B-9397-08002B2CF9AE}" pid="4" name="0106000120">
    <vt:lpwstr>Postnr_Wg</vt:lpwstr>
  </property>
  <property fmtid="{D5CDD505-2E9C-101B-9397-08002B2CF9AE}" pid="5" name="0106000130">
    <vt:lpwstr>Lokaliteit_Wg</vt:lpwstr>
  </property>
  <property fmtid="{D5CDD505-2E9C-101B-9397-08002B2CF9AE}" pid="6" name="0209000020">
    <vt:lpwstr>Naam_Wn</vt:lpwstr>
  </property>
  <property fmtid="{D5CDD505-2E9C-101B-9397-08002B2CF9AE}" pid="7" name="0209000030">
    <vt:lpwstr>Voornaam_Wn</vt:lpwstr>
  </property>
  <property fmtid="{D5CDD505-2E9C-101B-9397-08002B2CF9AE}" pid="8" name="0299900130">
    <vt:lpwstr>Adres_Wn</vt:lpwstr>
  </property>
  <property fmtid="{D5CDD505-2E9C-101B-9397-08002B2CF9AE}" pid="9" name="0209100070">
    <vt:lpwstr>Postcode_Wn</vt:lpwstr>
  </property>
  <property fmtid="{D5CDD505-2E9C-101B-9397-08002B2CF9AE}" pid="10" name="0209100080">
    <vt:lpwstr>Lokaliteit_Wn</vt:lpwstr>
  </property>
  <property fmtid="{D5CDD505-2E9C-101B-9397-08002B2CF9AE}" pid="11" name="0209000050">
    <vt:lpwstr>INSZ_Wn</vt:lpwstr>
  </property>
  <property fmtid="{D5CDD505-2E9C-101B-9397-08002B2CF9AE}" pid="12" name="0106000030">
    <vt:lpwstr>Nr_werkgever_Wg</vt:lpwstr>
  </property>
  <property fmtid="{D5CDD505-2E9C-101B-9397-08002B2CF9AE}" pid="13" name="0106000150">
    <vt:lpwstr>RSZ_nummer_Wg</vt:lpwstr>
  </property>
  <property fmtid="{D5CDD505-2E9C-101B-9397-08002B2CF9AE}" pid="14" name="0106001040">
    <vt:lpwstr>Ondernemingsnummer_Wg</vt:lpwstr>
  </property>
  <property fmtid="{D5CDD505-2E9C-101B-9397-08002B2CF9AE}" pid="15" name="SDCDocumentLanguage">
    <vt:lpwstr>N</vt:lpwstr>
  </property>
  <property fmtid="{D5CDD505-2E9C-101B-9397-08002B2CF9AE}" pid="16" name="SDCUserLanguage">
    <vt:lpwstr>N</vt:lpwstr>
  </property>
  <property fmtid="{D5CDD505-2E9C-101B-9397-08002B2CF9AE}" pid="17" name="SDCLayout">
    <vt:lpwstr>BRIEF</vt:lpwstr>
  </property>
  <property fmtid="{D5CDD505-2E9C-101B-9397-08002B2CF9AE}" pid="18" name="0106000190">
    <vt:lpwstr>Contactpers_default_Wg</vt:lpwstr>
  </property>
  <property fmtid="{D5CDD505-2E9C-101B-9397-08002B2CF9AE}" pid="19" name="0209200120">
    <vt:lpwstr>In_dienst_Wn</vt:lpwstr>
  </property>
  <property fmtid="{D5CDD505-2E9C-101B-9397-08002B2CF9AE}" pid="20" name="SDCVeldnamenGeg">
    <vt:lpwstr>WN</vt:lpwstr>
  </property>
</Properties>
</file>