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77C5AF86" w14:textId="5CAE9BA5" w:rsidR="00931D30" w:rsidRPr="00E96B33" w:rsidRDefault="00B31266" w:rsidP="001258B7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MODEL AANVRAAG TOT HET PRESTEREN VAN VRIJWILLIGE OVERUREN</w:t>
      </w:r>
      <w:r w:rsidR="00B458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1258B7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(geldig vanaf 1 april 2026)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6DEC5B" w14:textId="6A53522C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en op vraag van de werkgever vrijwillig overuren te presteren t</w:t>
      </w:r>
      <w:r w:rsidR="0053176D" w:rsidRPr="00B31266">
        <w:rPr>
          <w:rFonts w:ascii="Calibri" w:hAnsi="Calibri" w:cs="Calibri"/>
          <w:sz w:val="20"/>
          <w:szCs w:val="22"/>
        </w:rPr>
        <w:t xml:space="preserve">en belope van het krediet van </w:t>
      </w:r>
      <w:r w:rsidR="003661A9" w:rsidRPr="002C721A">
        <w:rPr>
          <w:rFonts w:ascii="Calibri" w:hAnsi="Calibri" w:cs="Calibri"/>
          <w:sz w:val="20"/>
          <w:szCs w:val="22"/>
          <w:u w:val="single"/>
        </w:rPr>
        <w:t>36</w:t>
      </w:r>
      <w:r w:rsidRPr="002C721A">
        <w:rPr>
          <w:rFonts w:ascii="Calibri" w:hAnsi="Calibri" w:cs="Calibri"/>
          <w:sz w:val="20"/>
          <w:szCs w:val="22"/>
          <w:u w:val="single"/>
        </w:rPr>
        <w:t>0 ur</w:t>
      </w:r>
      <w:r w:rsidR="001258B7">
        <w:rPr>
          <w:rFonts w:ascii="Calibri" w:hAnsi="Calibri" w:cs="Calibri"/>
          <w:sz w:val="20"/>
          <w:szCs w:val="22"/>
          <w:u w:val="single"/>
        </w:rPr>
        <w:t>en</w:t>
      </w:r>
      <w:r w:rsidR="007D0AFD" w:rsidRPr="002C721A">
        <w:rPr>
          <w:rFonts w:ascii="Calibri" w:hAnsi="Calibri" w:cs="Calibri"/>
          <w:sz w:val="20"/>
          <w:szCs w:val="22"/>
          <w:u w:val="single"/>
        </w:rPr>
        <w:t>*.</w:t>
      </w:r>
    </w:p>
    <w:p w14:paraId="54C9CF7A" w14:textId="3195EE65" w:rsidR="008C7B34" w:rsidRDefault="008C7B34" w:rsidP="00931D30">
      <w:pPr>
        <w:rPr>
          <w:rFonts w:ascii="Calibri" w:hAnsi="Calibri" w:cs="Calibri"/>
          <w:sz w:val="20"/>
          <w:szCs w:val="22"/>
        </w:rPr>
      </w:pPr>
    </w:p>
    <w:p w14:paraId="5FE77048" w14:textId="77777777" w:rsidR="001258B7" w:rsidRPr="00B31266" w:rsidRDefault="001258B7" w:rsidP="00931D30">
      <w:pPr>
        <w:rPr>
          <w:rFonts w:ascii="Calibri" w:hAnsi="Calibri" w:cs="Calibri"/>
          <w:sz w:val="20"/>
          <w:szCs w:val="22"/>
        </w:rPr>
      </w:pPr>
    </w:p>
    <w:p w14:paraId="5D296FE8" w14:textId="754A381C" w:rsidR="00931D30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Deze verklaring is geldig</w:t>
      </w:r>
      <w:r w:rsidR="00B45833">
        <w:rPr>
          <w:rFonts w:ascii="Calibri" w:hAnsi="Calibri" w:cs="Calibri"/>
          <w:sz w:val="20"/>
          <w:szCs w:val="22"/>
        </w:rPr>
        <w:t xml:space="preserve"> voor 1 jaar en dit</w:t>
      </w:r>
      <w:r w:rsidRPr="00B31266">
        <w:rPr>
          <w:rFonts w:ascii="Calibri" w:hAnsi="Calibri" w:cs="Calibri"/>
          <w:sz w:val="20"/>
          <w:szCs w:val="22"/>
        </w:rPr>
        <w:t xml:space="preserve"> vanaf 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…/…</w:t>
      </w:r>
      <w:r w:rsidR="0053176D" w:rsidRPr="00B31266">
        <w:rPr>
          <w:rFonts w:ascii="Calibri" w:hAnsi="Calibri" w:cs="Calibri"/>
          <w:sz w:val="20"/>
          <w:szCs w:val="22"/>
        </w:rPr>
        <w:t>….</w:t>
      </w:r>
      <w:r w:rsidRPr="00B31266">
        <w:rPr>
          <w:rFonts w:ascii="Calibri" w:hAnsi="Calibri" w:cs="Calibri"/>
          <w:sz w:val="20"/>
          <w:szCs w:val="22"/>
        </w:rPr>
        <w:t>/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…..</w:t>
      </w:r>
    </w:p>
    <w:p w14:paraId="3B577518" w14:textId="2533FB5A" w:rsidR="009914B0" w:rsidRDefault="009914B0" w:rsidP="00931D30">
      <w:pPr>
        <w:rPr>
          <w:rFonts w:ascii="Calibri" w:hAnsi="Calibri" w:cs="Calibri"/>
          <w:sz w:val="20"/>
          <w:szCs w:val="22"/>
        </w:rPr>
      </w:pPr>
    </w:p>
    <w:p w14:paraId="563E792C" w14:textId="1BC1C876" w:rsidR="009914B0" w:rsidRPr="00B31266" w:rsidRDefault="009914B0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Deze verklaring wordt,</w:t>
      </w:r>
      <w:r w:rsidRPr="009914B0">
        <w:rPr>
          <w:rFonts w:ascii="Calibri" w:hAnsi="Calibri" w:cs="Calibri"/>
          <w:sz w:val="20"/>
          <w:szCs w:val="22"/>
        </w:rPr>
        <w:t xml:space="preserve"> behoudens opzegging</w:t>
      </w:r>
      <w:r w:rsidR="003661A9">
        <w:rPr>
          <w:rFonts w:ascii="Calibri" w:hAnsi="Calibri" w:cs="Calibri"/>
          <w:sz w:val="20"/>
          <w:szCs w:val="22"/>
        </w:rPr>
        <w:t xml:space="preserve"> of door beëindiging in onderling akkoord</w:t>
      </w:r>
      <w:r w:rsidRPr="009914B0">
        <w:rPr>
          <w:rFonts w:ascii="Calibri" w:hAnsi="Calibri" w:cs="Calibri"/>
          <w:sz w:val="20"/>
          <w:szCs w:val="22"/>
        </w:rPr>
        <w:t>,</w:t>
      </w:r>
      <w:r>
        <w:rPr>
          <w:rFonts w:ascii="Calibri" w:hAnsi="Calibri" w:cs="Calibri"/>
          <w:sz w:val="20"/>
          <w:szCs w:val="22"/>
        </w:rPr>
        <w:t xml:space="preserve"> </w:t>
      </w:r>
      <w:r w:rsidRPr="009914B0">
        <w:rPr>
          <w:rFonts w:ascii="Calibri" w:hAnsi="Calibri" w:cs="Calibri"/>
          <w:sz w:val="20"/>
          <w:szCs w:val="22"/>
        </w:rPr>
        <w:t xml:space="preserve"> telkens stilzwijgend verlengd voor een bijkomende periode van een jaar.</w:t>
      </w: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DF05A09" w14:textId="77777777" w:rsidR="00931D30" w:rsidRDefault="00931D30" w:rsidP="00931D30">
      <w:pPr>
        <w:rPr>
          <w:rFonts w:ascii="Calibri" w:hAnsi="Calibri" w:cs="Calibri"/>
          <w:sz w:val="20"/>
          <w:szCs w:val="22"/>
        </w:rPr>
      </w:pPr>
    </w:p>
    <w:p w14:paraId="28BAC5CA" w14:textId="4A0057E2" w:rsidR="00B31266" w:rsidRPr="007D0AFD" w:rsidRDefault="007D0AFD" w:rsidP="007D0AFD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*</w:t>
      </w:r>
      <w:r w:rsidRPr="007D0AFD">
        <w:rPr>
          <w:rFonts w:ascii="Calibri" w:hAnsi="Calibri" w:cs="Calibri"/>
          <w:sz w:val="20"/>
          <w:szCs w:val="22"/>
        </w:rPr>
        <w:t>240 relance-uren</w:t>
      </w:r>
      <w:r w:rsidR="002C721A">
        <w:rPr>
          <w:rFonts w:ascii="Calibri" w:hAnsi="Calibri" w:cs="Calibri"/>
          <w:sz w:val="20"/>
          <w:szCs w:val="22"/>
        </w:rPr>
        <w:t xml:space="preserve"> (betaald aan </w:t>
      </w:r>
      <w:r w:rsidR="002C721A" w:rsidRPr="00B31266">
        <w:rPr>
          <w:rFonts w:ascii="Calibri" w:hAnsi="Calibri" w:cs="Calibri"/>
          <w:sz w:val="20"/>
          <w:szCs w:val="22"/>
        </w:rPr>
        <w:t xml:space="preserve">100%, zonder recht op </w:t>
      </w:r>
      <w:proofErr w:type="spellStart"/>
      <w:r w:rsidR="002C721A"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="002C721A" w:rsidRPr="00B31266">
        <w:rPr>
          <w:rFonts w:ascii="Calibri" w:hAnsi="Calibri" w:cs="Calibri"/>
          <w:sz w:val="20"/>
          <w:szCs w:val="22"/>
        </w:rPr>
        <w:t>, maar vrijgesteld van RSZ-bijdragen en belastingen</w:t>
      </w:r>
      <w:r w:rsidR="002C721A">
        <w:rPr>
          <w:rFonts w:ascii="Calibri" w:hAnsi="Calibri" w:cs="Calibri"/>
          <w:sz w:val="20"/>
          <w:szCs w:val="22"/>
        </w:rPr>
        <w:t>)</w:t>
      </w:r>
      <w:r w:rsidR="002C721A" w:rsidRPr="00B31266">
        <w:rPr>
          <w:rFonts w:ascii="Calibri" w:hAnsi="Calibri" w:cs="Calibri"/>
          <w:sz w:val="20"/>
          <w:szCs w:val="22"/>
        </w:rPr>
        <w:t xml:space="preserve">  </w:t>
      </w:r>
      <w:r w:rsidRPr="007D0AFD">
        <w:rPr>
          <w:rFonts w:ascii="Calibri" w:hAnsi="Calibri" w:cs="Calibri"/>
          <w:sz w:val="20"/>
          <w:szCs w:val="22"/>
        </w:rPr>
        <w:t>zullen hierop aangere</w:t>
      </w:r>
      <w:r>
        <w:rPr>
          <w:rFonts w:ascii="Calibri" w:hAnsi="Calibri" w:cs="Calibri"/>
          <w:sz w:val="20"/>
          <w:szCs w:val="22"/>
        </w:rPr>
        <w:t>k</w:t>
      </w:r>
      <w:r w:rsidRPr="007D0AFD">
        <w:rPr>
          <w:rFonts w:ascii="Calibri" w:hAnsi="Calibri" w:cs="Calibri"/>
          <w:sz w:val="20"/>
          <w:szCs w:val="22"/>
        </w:rPr>
        <w:t xml:space="preserve">end worden </w:t>
      </w: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06D9D309" w14:textId="77777777" w:rsidR="00931D30" w:rsidRPr="00C65FD8" w:rsidRDefault="00931D30" w:rsidP="00931D30">
      <w:pPr>
        <w:pStyle w:val="Plattetekst"/>
        <w:jc w:val="both"/>
        <w:rPr>
          <w:rFonts w:ascii="Calibri" w:hAnsi="Calibri" w:cs="Calibri"/>
          <w:sz w:val="22"/>
          <w:szCs w:val="22"/>
        </w:rPr>
      </w:pP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7"/>
      <w:footerReference w:type="default" r:id="rId8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BB"/>
    <w:multiLevelType w:val="hybridMultilevel"/>
    <w:tmpl w:val="5D6C9446"/>
    <w:lvl w:ilvl="0" w:tplc="A5A435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01F15"/>
    <w:multiLevelType w:val="hybridMultilevel"/>
    <w:tmpl w:val="F93E4C9E"/>
    <w:lvl w:ilvl="0" w:tplc="8DBCD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1258B7"/>
    <w:rsid w:val="002B0E33"/>
    <w:rsid w:val="002C721A"/>
    <w:rsid w:val="00301B17"/>
    <w:rsid w:val="003661A9"/>
    <w:rsid w:val="003A59FA"/>
    <w:rsid w:val="003D1C42"/>
    <w:rsid w:val="003E2718"/>
    <w:rsid w:val="004E0EA6"/>
    <w:rsid w:val="0053176D"/>
    <w:rsid w:val="00593EBA"/>
    <w:rsid w:val="006B571F"/>
    <w:rsid w:val="00714ED6"/>
    <w:rsid w:val="007367DF"/>
    <w:rsid w:val="007D0AFD"/>
    <w:rsid w:val="007E312B"/>
    <w:rsid w:val="008C7B34"/>
    <w:rsid w:val="00931D30"/>
    <w:rsid w:val="00987460"/>
    <w:rsid w:val="009914B0"/>
    <w:rsid w:val="00A35298"/>
    <w:rsid w:val="00A42692"/>
    <w:rsid w:val="00B31266"/>
    <w:rsid w:val="00B4416A"/>
    <w:rsid w:val="00B45833"/>
    <w:rsid w:val="00BD470E"/>
    <w:rsid w:val="00C54FA0"/>
    <w:rsid w:val="00C65FD8"/>
    <w:rsid w:val="00C91CD2"/>
    <w:rsid w:val="00CA5680"/>
    <w:rsid w:val="00CA6D02"/>
    <w:rsid w:val="00D20545"/>
    <w:rsid w:val="00E95B01"/>
    <w:rsid w:val="00E96B33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D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2</TotalTime>
  <Pages>1</Pages>
  <Words>151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1722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HDI</dc:creator>
  <cp:lastModifiedBy>Dorothee Snoeck</cp:lastModifiedBy>
  <cp:revision>2</cp:revision>
  <dcterms:created xsi:type="dcterms:W3CDTF">2026-04-15T07:20:00Z</dcterms:created>
  <dcterms:modified xsi:type="dcterms:W3CDTF">2026-04-15T07:20:00Z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ec4664152a0844328e24c854ea825ef5</vt:lpwstr>
  </property>
</Properties>
</file>