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03D1" w14:textId="7F5CE325" w:rsidR="00987460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Naam_Wg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«Naam_Wg»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Nr_werkgever_Wg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«Nr_werkgever_Wg»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9254A77" w14:textId="0DE63E24" w:rsid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Straat_Wg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«Straat_Wg»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instrText xml:space="preserve"> MERGEFIELD Huisnr_Wg </w:instrTex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 w:rsidR="00C54FA0">
        <w:rPr>
          <w:rFonts w:ascii="Calibri" w:hAnsi="Calibri" w:cs="Calibri"/>
          <w:bCs/>
          <w:i/>
          <w:iCs/>
          <w:noProof/>
          <w:sz w:val="20"/>
          <w:szCs w:val="20"/>
        </w:rPr>
        <w:t>«Huisnr_Wg»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EAE8233" w14:textId="63498FD9" w:rsidR="00C91CD2" w:rsidRP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Postnr_Wg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«Postnr_Wg»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Lokaliteit_Wg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«Lokaliteit_Wg»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91CD2" w:rsidRPr="00E96B33">
        <w:rPr>
          <w:rFonts w:ascii="Calibri" w:hAnsi="Calibri" w:cs="Calibri"/>
          <w:b/>
          <w:bCs/>
          <w:i/>
          <w:iCs/>
          <w:sz w:val="32"/>
          <w:szCs w:val="20"/>
        </w:rPr>
        <w:tab/>
      </w:r>
    </w:p>
    <w:p w14:paraId="48A46CC9" w14:textId="2C1045D6" w:rsidR="00BE3C0A" w:rsidRPr="00E96B33" w:rsidRDefault="00EE066B" w:rsidP="00EE066B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</w:pPr>
      <w:r w:rsidRPr="00EE066B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HORECA PC 302</w:t>
      </w: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WERKGEVERS</w:t>
      </w:r>
      <w:r w:rsidRPr="00EE066B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MET </w:t>
      </w:r>
      <w:r w:rsidRPr="00EE066B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G</w:t>
      </w: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EREGISTREERD KASSASYSTEEM </w:t>
      </w:r>
      <w:r w:rsidRPr="00EE066B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 w:rsidR="00B31266"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MODEL AANVRAAG TOT HET PRESTEREN VAN VRIJWILLIGE OVERUREN</w:t>
      </w:r>
      <w:r w:rsidR="00BE3C0A" w:rsidRPr="00BE3C0A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 w:rsidR="00B458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 w:rsidR="001258B7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(geldig vanaf 1 april 2026)</w:t>
      </w:r>
    </w:p>
    <w:p w14:paraId="75EB8F14" w14:textId="77777777" w:rsidR="00931D30" w:rsidRPr="00B31266" w:rsidRDefault="00931D30" w:rsidP="00931D30">
      <w:pPr>
        <w:jc w:val="center"/>
        <w:rPr>
          <w:rFonts w:ascii="Calibri" w:hAnsi="Calibri" w:cs="Calibri"/>
          <w:sz w:val="20"/>
          <w:szCs w:val="22"/>
        </w:rPr>
      </w:pPr>
    </w:p>
    <w:p w14:paraId="68DCE59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D604D95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Ondergetekende,</w:t>
      </w:r>
    </w:p>
    <w:p w14:paraId="728D3FC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FD43F1C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Naam en voornaam: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Voornaam_Wn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«Voornaam_Wn»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(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Nr_werknemer_Wn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«Nr_werknemer_Wn»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>)</w:t>
      </w:r>
    </w:p>
    <w:p w14:paraId="7C85E737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38042536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Wonende te:</w:t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Adres_Wn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«Adres_Wn»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121468C1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Postnr_Wn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«Postnr_Wn»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Localiteit_Wn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«Localiteit_Wn»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34036950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01EBFA8F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Rijksregisternummer: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Rijksregisternummer_Wn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«Rijksregisternummer_Wn»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54F7E0EB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47C6E37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werknemer,</w:t>
      </w:r>
    </w:p>
    <w:p w14:paraId="749D127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8DA3AF1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verklaart hierbij uitdrukkelijk bereid te zijn om</w:t>
      </w:r>
    </w:p>
    <w:p w14:paraId="771415FA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589BFD4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op basis van artikel 25bis van de Arbeidswet van 16 maart 1971 (</w:t>
      </w:r>
      <w:r w:rsidRPr="00B31266">
        <w:rPr>
          <w:rFonts w:ascii="Calibri" w:hAnsi="Calibri" w:cs="Calibri"/>
          <w:i/>
          <w:sz w:val="20"/>
          <w:szCs w:val="22"/>
        </w:rPr>
        <w:t>BS</w:t>
      </w:r>
      <w:r w:rsidRPr="00B31266">
        <w:rPr>
          <w:rFonts w:ascii="Calibri" w:hAnsi="Calibri" w:cs="Calibri"/>
          <w:sz w:val="20"/>
          <w:szCs w:val="22"/>
        </w:rPr>
        <w:t xml:space="preserve"> van 30 maart 1971)</w:t>
      </w:r>
      <w:r w:rsidR="00A35298" w:rsidRPr="00B31266">
        <w:rPr>
          <w:rFonts w:ascii="Calibri" w:hAnsi="Calibri" w:cs="Calibri"/>
          <w:sz w:val="20"/>
          <w:szCs w:val="22"/>
        </w:rPr>
        <w:t xml:space="preserve"> </w:t>
      </w:r>
      <w:r w:rsidR="00FA7DF4" w:rsidRPr="00B31266">
        <w:rPr>
          <w:rFonts w:ascii="Calibri" w:hAnsi="Calibri" w:cs="Calibri"/>
          <w:sz w:val="20"/>
          <w:szCs w:val="22"/>
        </w:rPr>
        <w:t xml:space="preserve">en </w:t>
      </w:r>
      <w:r w:rsidR="00CA5680" w:rsidRPr="00B31266">
        <w:rPr>
          <w:rFonts w:ascii="Calibri" w:hAnsi="Calibri" w:cs="Calibri"/>
          <w:sz w:val="20"/>
          <w:szCs w:val="22"/>
        </w:rPr>
        <w:t xml:space="preserve">wetgeving omtrent relance-overuren. </w:t>
      </w:r>
    </w:p>
    <w:p w14:paraId="73503E2B" w14:textId="77777777" w:rsidR="00CA5680" w:rsidRPr="00B31266" w:rsidRDefault="00CA5680" w:rsidP="00931D30">
      <w:pPr>
        <w:rPr>
          <w:rFonts w:ascii="Calibri" w:hAnsi="Calibri" w:cs="Calibri"/>
          <w:sz w:val="20"/>
          <w:szCs w:val="22"/>
        </w:rPr>
      </w:pPr>
    </w:p>
    <w:p w14:paraId="686DEC5B" w14:textId="4C9B2694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en op vraag van de werkgever vrijwillig overuren te presteren t</w:t>
      </w:r>
      <w:r w:rsidR="0053176D" w:rsidRPr="00B31266">
        <w:rPr>
          <w:rFonts w:ascii="Calibri" w:hAnsi="Calibri" w:cs="Calibri"/>
          <w:sz w:val="20"/>
          <w:szCs w:val="22"/>
        </w:rPr>
        <w:t xml:space="preserve">en belope van het krediet van </w:t>
      </w:r>
      <w:r w:rsidR="00BE3C0A">
        <w:rPr>
          <w:rFonts w:ascii="Calibri" w:hAnsi="Calibri" w:cs="Calibri"/>
          <w:sz w:val="20"/>
          <w:szCs w:val="22"/>
          <w:u w:val="single"/>
        </w:rPr>
        <w:t>450</w:t>
      </w:r>
      <w:r w:rsidRPr="002C721A">
        <w:rPr>
          <w:rFonts w:ascii="Calibri" w:hAnsi="Calibri" w:cs="Calibri"/>
          <w:sz w:val="20"/>
          <w:szCs w:val="22"/>
          <w:u w:val="single"/>
        </w:rPr>
        <w:t xml:space="preserve"> ur</w:t>
      </w:r>
      <w:r w:rsidR="001258B7">
        <w:rPr>
          <w:rFonts w:ascii="Calibri" w:hAnsi="Calibri" w:cs="Calibri"/>
          <w:sz w:val="20"/>
          <w:szCs w:val="22"/>
          <w:u w:val="single"/>
        </w:rPr>
        <w:t>en</w:t>
      </w:r>
      <w:r w:rsidR="007D0AFD" w:rsidRPr="002C721A">
        <w:rPr>
          <w:rFonts w:ascii="Calibri" w:hAnsi="Calibri" w:cs="Calibri"/>
          <w:sz w:val="20"/>
          <w:szCs w:val="22"/>
          <w:u w:val="single"/>
        </w:rPr>
        <w:t>*.</w:t>
      </w:r>
    </w:p>
    <w:p w14:paraId="54C9CF7A" w14:textId="3195EE65" w:rsidR="008C7B34" w:rsidRDefault="008C7B34" w:rsidP="00931D30">
      <w:pPr>
        <w:rPr>
          <w:rFonts w:ascii="Calibri" w:hAnsi="Calibri" w:cs="Calibri"/>
          <w:sz w:val="20"/>
          <w:szCs w:val="22"/>
        </w:rPr>
      </w:pPr>
    </w:p>
    <w:p w14:paraId="5FE77048" w14:textId="77777777" w:rsidR="001258B7" w:rsidRPr="00B31266" w:rsidRDefault="001258B7" w:rsidP="00931D30">
      <w:pPr>
        <w:rPr>
          <w:rFonts w:ascii="Calibri" w:hAnsi="Calibri" w:cs="Calibri"/>
          <w:sz w:val="20"/>
          <w:szCs w:val="22"/>
        </w:rPr>
      </w:pPr>
    </w:p>
    <w:p w14:paraId="5D296FE8" w14:textId="754A381C" w:rsidR="00931D30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Deze verklaring is geldig</w:t>
      </w:r>
      <w:r w:rsidR="00B45833">
        <w:rPr>
          <w:rFonts w:ascii="Calibri" w:hAnsi="Calibri" w:cs="Calibri"/>
          <w:sz w:val="20"/>
          <w:szCs w:val="22"/>
        </w:rPr>
        <w:t xml:space="preserve"> voor 1 jaar en dit</w:t>
      </w:r>
      <w:r w:rsidRPr="00B31266">
        <w:rPr>
          <w:rFonts w:ascii="Calibri" w:hAnsi="Calibri" w:cs="Calibri"/>
          <w:sz w:val="20"/>
          <w:szCs w:val="22"/>
        </w:rPr>
        <w:t xml:space="preserve"> vanaf 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…/…</w:t>
      </w:r>
      <w:r w:rsidR="0053176D" w:rsidRPr="00B31266">
        <w:rPr>
          <w:rFonts w:ascii="Calibri" w:hAnsi="Calibri" w:cs="Calibri"/>
          <w:sz w:val="20"/>
          <w:szCs w:val="22"/>
        </w:rPr>
        <w:t>….</w:t>
      </w:r>
      <w:r w:rsidRPr="00B31266">
        <w:rPr>
          <w:rFonts w:ascii="Calibri" w:hAnsi="Calibri" w:cs="Calibri"/>
          <w:sz w:val="20"/>
          <w:szCs w:val="22"/>
        </w:rPr>
        <w:t>/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…..</w:t>
      </w:r>
    </w:p>
    <w:p w14:paraId="3B577518" w14:textId="2533FB5A" w:rsidR="009914B0" w:rsidRDefault="009914B0" w:rsidP="00931D30">
      <w:pPr>
        <w:rPr>
          <w:rFonts w:ascii="Calibri" w:hAnsi="Calibri" w:cs="Calibri"/>
          <w:sz w:val="20"/>
          <w:szCs w:val="22"/>
        </w:rPr>
      </w:pPr>
    </w:p>
    <w:p w14:paraId="563E792C" w14:textId="1BC1C876" w:rsidR="009914B0" w:rsidRPr="00B31266" w:rsidRDefault="009914B0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Deze verklaring wordt,</w:t>
      </w:r>
      <w:r w:rsidRPr="009914B0">
        <w:rPr>
          <w:rFonts w:ascii="Calibri" w:hAnsi="Calibri" w:cs="Calibri"/>
          <w:sz w:val="20"/>
          <w:szCs w:val="22"/>
        </w:rPr>
        <w:t xml:space="preserve"> behoudens opzegging</w:t>
      </w:r>
      <w:r w:rsidR="003661A9">
        <w:rPr>
          <w:rFonts w:ascii="Calibri" w:hAnsi="Calibri" w:cs="Calibri"/>
          <w:sz w:val="20"/>
          <w:szCs w:val="22"/>
        </w:rPr>
        <w:t xml:space="preserve"> of door beëindiging in onderling akkoord</w:t>
      </w:r>
      <w:r w:rsidRPr="009914B0">
        <w:rPr>
          <w:rFonts w:ascii="Calibri" w:hAnsi="Calibri" w:cs="Calibri"/>
          <w:sz w:val="20"/>
          <w:szCs w:val="22"/>
        </w:rPr>
        <w:t>,</w:t>
      </w:r>
      <w:r>
        <w:rPr>
          <w:rFonts w:ascii="Calibri" w:hAnsi="Calibri" w:cs="Calibri"/>
          <w:sz w:val="20"/>
          <w:szCs w:val="22"/>
        </w:rPr>
        <w:t xml:space="preserve"> </w:t>
      </w:r>
      <w:r w:rsidRPr="009914B0">
        <w:rPr>
          <w:rFonts w:ascii="Calibri" w:hAnsi="Calibri" w:cs="Calibri"/>
          <w:sz w:val="20"/>
          <w:szCs w:val="22"/>
        </w:rPr>
        <w:t xml:space="preserve"> telkens stilzwijgend verlengd voor een bijkomende periode van een jaar.</w:t>
      </w:r>
    </w:p>
    <w:p w14:paraId="19B7096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DF05A09" w14:textId="77777777" w:rsidR="00931D30" w:rsidRDefault="00931D30" w:rsidP="00931D30">
      <w:pPr>
        <w:rPr>
          <w:rFonts w:ascii="Calibri" w:hAnsi="Calibri" w:cs="Calibri"/>
          <w:sz w:val="20"/>
          <w:szCs w:val="22"/>
        </w:rPr>
      </w:pPr>
    </w:p>
    <w:p w14:paraId="28BAC5CA" w14:textId="6013A98E" w:rsidR="00B31266" w:rsidRPr="007D0AFD" w:rsidRDefault="007D0AFD" w:rsidP="007D0AFD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*</w:t>
      </w:r>
      <w:r w:rsidR="00BE3C0A">
        <w:rPr>
          <w:rFonts w:ascii="Calibri" w:hAnsi="Calibri" w:cs="Calibri"/>
          <w:sz w:val="20"/>
          <w:szCs w:val="22"/>
        </w:rPr>
        <w:t>360</w:t>
      </w:r>
      <w:r w:rsidRPr="007D0AFD">
        <w:rPr>
          <w:rFonts w:ascii="Calibri" w:hAnsi="Calibri" w:cs="Calibri"/>
          <w:sz w:val="20"/>
          <w:szCs w:val="22"/>
        </w:rPr>
        <w:t xml:space="preserve"> relance-uren</w:t>
      </w:r>
      <w:r w:rsidR="002C721A">
        <w:rPr>
          <w:rFonts w:ascii="Calibri" w:hAnsi="Calibri" w:cs="Calibri"/>
          <w:sz w:val="20"/>
          <w:szCs w:val="22"/>
        </w:rPr>
        <w:t xml:space="preserve"> (betaald aan </w:t>
      </w:r>
      <w:r w:rsidR="002C721A" w:rsidRPr="00B31266">
        <w:rPr>
          <w:rFonts w:ascii="Calibri" w:hAnsi="Calibri" w:cs="Calibri"/>
          <w:sz w:val="20"/>
          <w:szCs w:val="22"/>
        </w:rPr>
        <w:t xml:space="preserve">100%, zonder recht op </w:t>
      </w:r>
      <w:proofErr w:type="spellStart"/>
      <w:r w:rsidR="002C721A" w:rsidRPr="00B31266">
        <w:rPr>
          <w:rFonts w:ascii="Calibri" w:hAnsi="Calibri" w:cs="Calibri"/>
          <w:sz w:val="20"/>
          <w:szCs w:val="22"/>
        </w:rPr>
        <w:t>overloontoeslag</w:t>
      </w:r>
      <w:proofErr w:type="spellEnd"/>
      <w:r w:rsidR="002C721A" w:rsidRPr="00B31266">
        <w:rPr>
          <w:rFonts w:ascii="Calibri" w:hAnsi="Calibri" w:cs="Calibri"/>
          <w:sz w:val="20"/>
          <w:szCs w:val="22"/>
        </w:rPr>
        <w:t>, maar vrijgesteld van RSZ-bijdragen en belastingen</w:t>
      </w:r>
      <w:r w:rsidR="002C721A">
        <w:rPr>
          <w:rFonts w:ascii="Calibri" w:hAnsi="Calibri" w:cs="Calibri"/>
          <w:sz w:val="20"/>
          <w:szCs w:val="22"/>
        </w:rPr>
        <w:t>)</w:t>
      </w:r>
      <w:r w:rsidR="002C721A" w:rsidRPr="00B31266">
        <w:rPr>
          <w:rFonts w:ascii="Calibri" w:hAnsi="Calibri" w:cs="Calibri"/>
          <w:sz w:val="20"/>
          <w:szCs w:val="22"/>
        </w:rPr>
        <w:t xml:space="preserve">  </w:t>
      </w:r>
      <w:r w:rsidRPr="007D0AFD">
        <w:rPr>
          <w:rFonts w:ascii="Calibri" w:hAnsi="Calibri" w:cs="Calibri"/>
          <w:sz w:val="20"/>
          <w:szCs w:val="22"/>
        </w:rPr>
        <w:t>zullen hierop aangere</w:t>
      </w:r>
      <w:r>
        <w:rPr>
          <w:rFonts w:ascii="Calibri" w:hAnsi="Calibri" w:cs="Calibri"/>
          <w:sz w:val="20"/>
          <w:szCs w:val="22"/>
        </w:rPr>
        <w:t>k</w:t>
      </w:r>
      <w:r w:rsidRPr="007D0AFD">
        <w:rPr>
          <w:rFonts w:ascii="Calibri" w:hAnsi="Calibri" w:cs="Calibri"/>
          <w:sz w:val="20"/>
          <w:szCs w:val="22"/>
        </w:rPr>
        <w:t xml:space="preserve">end worden </w:t>
      </w:r>
    </w:p>
    <w:p w14:paraId="2042AAE7" w14:textId="77777777" w:rsidR="00B31266" w:rsidRP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38A33590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Aldus opgemaakt te</w:t>
      </w:r>
      <w:r w:rsidRPr="00B31266">
        <w:rPr>
          <w:rFonts w:ascii="Calibri" w:hAnsi="Calibri" w:cs="Calibri"/>
          <w:sz w:val="20"/>
          <w:szCs w:val="22"/>
        </w:rPr>
        <w:t xml:space="preserve"> ..............................., op 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../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.../</w:t>
      </w:r>
      <w:r w:rsidR="0053176D" w:rsidRPr="00B31266">
        <w:rPr>
          <w:rFonts w:ascii="Calibri" w:hAnsi="Calibri" w:cs="Calibri"/>
          <w:sz w:val="20"/>
          <w:szCs w:val="22"/>
        </w:rPr>
        <w:t>..</w:t>
      </w:r>
      <w:r w:rsidRPr="00B31266">
        <w:rPr>
          <w:rFonts w:ascii="Calibri" w:hAnsi="Calibri" w:cs="Calibri"/>
          <w:sz w:val="20"/>
          <w:szCs w:val="22"/>
        </w:rPr>
        <w:t>........., in 2 exemplaren.</w:t>
      </w:r>
    </w:p>
    <w:p w14:paraId="684AA063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1F7F65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0B16108" w14:textId="77777777" w:rsidR="00931D30" w:rsidRPr="00B31266" w:rsidRDefault="00931D30" w:rsidP="00BD470E">
      <w:pPr>
        <w:rPr>
          <w:rFonts w:ascii="Calibri" w:hAnsi="Calibri" w:cs="Calibri"/>
          <w:b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De werknemer</w:t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  <w:t xml:space="preserve"> </w:t>
      </w:r>
      <w:r w:rsidR="00BD470E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Pr="00B31266">
        <w:rPr>
          <w:rFonts w:ascii="Calibri" w:hAnsi="Calibri" w:cs="Calibri"/>
          <w:b/>
          <w:sz w:val="20"/>
          <w:szCs w:val="22"/>
        </w:rPr>
        <w:t>De werkgever</w:t>
      </w:r>
      <w:r w:rsidR="00B31266">
        <w:rPr>
          <w:rFonts w:ascii="Calibri" w:hAnsi="Calibri" w:cs="Calibri"/>
          <w:b/>
          <w:sz w:val="20"/>
          <w:szCs w:val="22"/>
        </w:rPr>
        <w:t xml:space="preserve"> </w:t>
      </w:r>
    </w:p>
    <w:p w14:paraId="5FE4676A" w14:textId="77777777" w:rsidR="00931D30" w:rsidRPr="00B31266" w:rsidRDefault="00931D30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(voor ontvangst)</w:t>
      </w:r>
    </w:p>
    <w:p w14:paraId="586042EB" w14:textId="77777777" w:rsidR="00BD470E" w:rsidRDefault="00BD470E" w:rsidP="00B31266">
      <w:pPr>
        <w:rPr>
          <w:rFonts w:ascii="Calibri" w:hAnsi="Calibri" w:cs="Calibri"/>
          <w:sz w:val="20"/>
          <w:szCs w:val="22"/>
        </w:rPr>
      </w:pPr>
    </w:p>
    <w:p w14:paraId="7FF42369" w14:textId="77777777" w:rsidR="00931D30" w:rsidRPr="00B31266" w:rsidRDefault="00931D30" w:rsidP="00B31266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...................................</w:t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 xml:space="preserve">          </w:t>
      </w:r>
      <w:r w:rsidR="00B31266">
        <w:rPr>
          <w:rFonts w:ascii="Calibri" w:hAnsi="Calibri" w:cs="Calibri"/>
          <w:sz w:val="20"/>
          <w:szCs w:val="22"/>
        </w:rPr>
        <w:tab/>
      </w:r>
      <w:r w:rsidR="00BD470E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 xml:space="preserve">          </w:t>
      </w:r>
      <w:r w:rsidRPr="00B31266">
        <w:rPr>
          <w:rFonts w:ascii="Calibri" w:hAnsi="Calibri" w:cs="Calibri"/>
          <w:sz w:val="20"/>
          <w:szCs w:val="22"/>
        </w:rPr>
        <w:t>...................................</w:t>
      </w:r>
    </w:p>
    <w:p w14:paraId="53FF5E84" w14:textId="77777777" w:rsidR="00931D30" w:rsidRPr="00B31266" w:rsidRDefault="00B4416A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Naam_Wg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«Naam_Wg»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 xml:space="preserve"> (</w:t>
      </w: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Nr_werkgever_Wg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«Nr_werkgever_Wg»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>)</w:t>
      </w:r>
    </w:p>
    <w:p w14:paraId="06D9D309" w14:textId="77777777" w:rsidR="00931D30" w:rsidRPr="00C65FD8" w:rsidRDefault="00931D30" w:rsidP="00931D30">
      <w:pPr>
        <w:pStyle w:val="Plattetekst"/>
        <w:jc w:val="both"/>
        <w:rPr>
          <w:rFonts w:ascii="Calibri" w:hAnsi="Calibri" w:cs="Calibri"/>
          <w:sz w:val="22"/>
          <w:szCs w:val="22"/>
        </w:rPr>
      </w:pPr>
    </w:p>
    <w:p w14:paraId="6D81B504" w14:textId="77777777" w:rsidR="00931D30" w:rsidRPr="00C65FD8" w:rsidRDefault="00931D30" w:rsidP="00931D30">
      <w:pPr>
        <w:rPr>
          <w:rFonts w:ascii="Calibri" w:hAnsi="Calibri" w:cs="Calibri"/>
          <w:sz w:val="22"/>
          <w:szCs w:val="22"/>
        </w:rPr>
      </w:pPr>
    </w:p>
    <w:sectPr w:rsidR="00931D30" w:rsidRPr="00C65FD8" w:rsidSect="00B31266">
      <w:headerReference w:type="default" r:id="rId7"/>
      <w:footerReference w:type="default" r:id="rId8"/>
      <w:footnotePr>
        <w:numRestart w:val="eachSect"/>
      </w:footnotePr>
      <w:pgSz w:w="11906" w:h="16838" w:code="9"/>
      <w:pgMar w:top="1440" w:right="1080" w:bottom="1440" w:left="1080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5FE5" w14:textId="77777777" w:rsidR="007E312B" w:rsidRDefault="007E312B" w:rsidP="00593EBA">
      <w:r>
        <w:separator/>
      </w:r>
    </w:p>
  </w:endnote>
  <w:endnote w:type="continuationSeparator" w:id="0">
    <w:p w14:paraId="73EFDA21" w14:textId="77777777" w:rsidR="007E312B" w:rsidRDefault="007E312B" w:rsidP="005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1D4" w14:textId="424C2A05" w:rsidR="004E0EA6" w:rsidRPr="004E0EA6" w:rsidRDefault="004E0EA6">
    <w:pPr>
      <w:pStyle w:val="Voettekst"/>
      <w:rPr>
        <w:rFonts w:ascii="Calibri" w:hAnsi="Calibri" w:cs="Calibri"/>
        <w:b/>
        <w:bCs/>
        <w:color w:val="640023"/>
        <w:sz w:val="18"/>
        <w:szCs w:val="18"/>
      </w:rPr>
    </w:pPr>
    <w:r w:rsidRPr="004E0EA6">
      <w:rPr>
        <w:rFonts w:ascii="Calibri" w:hAnsi="Calibri" w:cs="Calibri"/>
        <w:b/>
        <w:bCs/>
        <w:color w:val="640023"/>
        <w:sz w:val="18"/>
        <w:szCs w:val="18"/>
      </w:rPr>
      <w:t xml:space="preserve">Opgelet, indien de werknemer bij een vorige werkgever in hetzelfde kalenderjaar ook gebruik gemaakt heeft van relance-overuren, raden we aan om ons hiervan een overzicht te bezorgen zodat onze juridische dienst kan nagaan of die gepresteerde uren een impact hebben op wat hij of zij nog bij u kan presteren. </w:t>
    </w:r>
  </w:p>
  <w:p w14:paraId="6F0235EC" w14:textId="77777777" w:rsidR="004E0EA6" w:rsidRDefault="004E0E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B90E" w14:textId="77777777" w:rsidR="007E312B" w:rsidRDefault="007E312B" w:rsidP="00593EBA">
      <w:r>
        <w:separator/>
      </w:r>
    </w:p>
  </w:footnote>
  <w:footnote w:type="continuationSeparator" w:id="0">
    <w:p w14:paraId="54DE9DCB" w14:textId="77777777" w:rsidR="007E312B" w:rsidRDefault="007E312B" w:rsidP="005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705B" w14:textId="77777777" w:rsidR="003E2718" w:rsidRDefault="003E2718">
    <w:pPr>
      <w:pStyle w:val="Koptekst"/>
    </w:pPr>
  </w:p>
  <w:p w14:paraId="42593511" w14:textId="77777777" w:rsidR="003E2718" w:rsidRDefault="003E27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BB"/>
    <w:multiLevelType w:val="hybridMultilevel"/>
    <w:tmpl w:val="5D6C9446"/>
    <w:lvl w:ilvl="0" w:tplc="A5A435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01F15"/>
    <w:multiLevelType w:val="hybridMultilevel"/>
    <w:tmpl w:val="F93E4C9E"/>
    <w:lvl w:ilvl="0" w:tplc="8DBCDE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D"/>
    <w:rsid w:val="00050682"/>
    <w:rsid w:val="00095A36"/>
    <w:rsid w:val="001258B7"/>
    <w:rsid w:val="002B0E33"/>
    <w:rsid w:val="002C721A"/>
    <w:rsid w:val="00301B17"/>
    <w:rsid w:val="003661A9"/>
    <w:rsid w:val="003A59FA"/>
    <w:rsid w:val="003D1C42"/>
    <w:rsid w:val="003E2718"/>
    <w:rsid w:val="004E0EA6"/>
    <w:rsid w:val="0053176D"/>
    <w:rsid w:val="00593EBA"/>
    <w:rsid w:val="006B571F"/>
    <w:rsid w:val="00714ED6"/>
    <w:rsid w:val="007367DF"/>
    <w:rsid w:val="007D0AFD"/>
    <w:rsid w:val="007E312B"/>
    <w:rsid w:val="008C7B34"/>
    <w:rsid w:val="00931D30"/>
    <w:rsid w:val="00987460"/>
    <w:rsid w:val="009914B0"/>
    <w:rsid w:val="00A35298"/>
    <w:rsid w:val="00A42692"/>
    <w:rsid w:val="00A55A2A"/>
    <w:rsid w:val="00B31266"/>
    <w:rsid w:val="00B4416A"/>
    <w:rsid w:val="00B45833"/>
    <w:rsid w:val="00BD470E"/>
    <w:rsid w:val="00BE3C0A"/>
    <w:rsid w:val="00C54FA0"/>
    <w:rsid w:val="00C65FD8"/>
    <w:rsid w:val="00C91CD2"/>
    <w:rsid w:val="00CA5680"/>
    <w:rsid w:val="00CA6D02"/>
    <w:rsid w:val="00D20545"/>
    <w:rsid w:val="00D90A5D"/>
    <w:rsid w:val="00E95B01"/>
    <w:rsid w:val="00E96B33"/>
    <w:rsid w:val="00EE066B"/>
    <w:rsid w:val="00FA7DF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32DCC81"/>
  <w15:docId w15:val="{5E0E0AB0-B96E-4CF4-B438-4EFDF5D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30D"/>
    <w:rPr>
      <w:rFonts w:ascii="Arial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qFormat/>
    <w:rsid w:val="00FF430D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F430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FF430D"/>
    <w:pPr>
      <w:tabs>
        <w:tab w:val="left" w:pos="4820"/>
      </w:tabs>
      <w:ind w:left="4820"/>
    </w:pPr>
    <w:rPr>
      <w:b/>
      <w:bCs/>
      <w:i/>
      <w:iCs/>
      <w:lang w:val="fr-BE"/>
    </w:rPr>
  </w:style>
  <w:style w:type="paragraph" w:styleId="Voettekst">
    <w:name w:val="footer"/>
    <w:basedOn w:val="Standaard"/>
    <w:link w:val="VoettekstChar"/>
    <w:uiPriority w:val="99"/>
    <w:rsid w:val="00FF430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A42692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1D3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1D30"/>
    <w:rPr>
      <w:rFonts w:ascii="Arial" w:hAnsi="Arial" w:cs="Arial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931D30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rsid w:val="00931D30"/>
    <w:rPr>
      <w:rFonts w:ascii="Arial" w:hAnsi="Arial" w:cs="Arial"/>
      <w:b/>
      <w:bCs/>
      <w:sz w:val="28"/>
      <w:szCs w:val="28"/>
      <w:lang w:val="nl-NL" w:eastAsia="nl-NL"/>
    </w:rPr>
  </w:style>
  <w:style w:type="character" w:customStyle="1" w:styleId="VoettekstChar">
    <w:name w:val="Voettekst Char"/>
    <w:link w:val="Voettekst"/>
    <w:uiPriority w:val="99"/>
    <w:rsid w:val="00095A36"/>
    <w:rPr>
      <w:rFonts w:ascii="Arial" w:hAnsi="Arial" w:cs="Arial"/>
      <w:sz w:val="24"/>
      <w:szCs w:val="24"/>
      <w:lang w:val="nl-NL" w:eastAsia="nl-NL"/>
    </w:rPr>
  </w:style>
  <w:style w:type="character" w:customStyle="1" w:styleId="KoptekstChar">
    <w:name w:val="Koptekst Char"/>
    <w:link w:val="Koptekst"/>
    <w:rsid w:val="00B31266"/>
    <w:rPr>
      <w:rFonts w:ascii="Arial" w:hAnsi="Arial" w:cs="Arial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D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0</TotalTime>
  <Pages>1</Pages>
  <Words>158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1780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HDI</dc:creator>
  <cp:lastModifiedBy>Dorothee Snoeck</cp:lastModifiedBy>
  <cp:revision>2</cp:revision>
  <dcterms:created xsi:type="dcterms:W3CDTF">2026-05-13T09:57:00Z</dcterms:created>
  <dcterms:modified xsi:type="dcterms:W3CDTF">2026-05-13T09:57:00Z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209000020">
    <vt:lpwstr>Naam_Wn</vt:lpwstr>
  </property>
  <property fmtid="{D5CDD505-2E9C-101B-9397-08002B2CF9AE}" pid="3" name="0209000030">
    <vt:lpwstr>Voornaam_Wn</vt:lpwstr>
  </property>
  <property fmtid="{D5CDD505-2E9C-101B-9397-08002B2CF9AE}" pid="4" name="0209000010">
    <vt:lpwstr>Nr_werknemer_Wn</vt:lpwstr>
  </property>
  <property fmtid="{D5CDD505-2E9C-101B-9397-08002B2CF9AE}" pid="5" name="0299900130">
    <vt:lpwstr>Adres_Wn</vt:lpwstr>
  </property>
  <property fmtid="{D5CDD505-2E9C-101B-9397-08002B2CF9AE}" pid="6" name="0209100070">
    <vt:lpwstr>Postnr_Wn</vt:lpwstr>
  </property>
  <property fmtid="{D5CDD505-2E9C-101B-9397-08002B2CF9AE}" pid="7" name="0209100080">
    <vt:lpwstr>Localiteit_Wn</vt:lpwstr>
  </property>
  <property fmtid="{D5CDD505-2E9C-101B-9397-08002B2CF9AE}" pid="8" name="0209000050">
    <vt:lpwstr>Rijksregisternummer_Wn</vt:lpwstr>
  </property>
  <property fmtid="{D5CDD505-2E9C-101B-9397-08002B2CF9AE}" pid="9" name="0106000040">
    <vt:lpwstr>Naam_Wg</vt:lpwstr>
  </property>
  <property fmtid="{D5CDD505-2E9C-101B-9397-08002B2CF9AE}" pid="10" name="0106000030">
    <vt:lpwstr>Nr_werkgever_Wg</vt:lpwstr>
  </property>
  <property fmtid="{D5CDD505-2E9C-101B-9397-08002B2CF9AE}" pid="11" name="SDCDocumentLanguage">
    <vt:lpwstr>N</vt:lpwstr>
  </property>
  <property fmtid="{D5CDD505-2E9C-101B-9397-08002B2CF9AE}" pid="12" name="SDCUserLanguage">
    <vt:lpwstr>N</vt:lpwstr>
  </property>
  <property fmtid="{D5CDD505-2E9C-101B-9397-08002B2CF9AE}" pid="13" name="SDCLayout">
    <vt:lpwstr>BRIEF</vt:lpwstr>
  </property>
  <property fmtid="{D5CDD505-2E9C-101B-9397-08002B2CF9AE}" pid="14" name="SDCVeldnamenGeg">
    <vt:lpwstr>WN</vt:lpwstr>
  </property>
  <property fmtid="{D5CDD505-2E9C-101B-9397-08002B2CF9AE}" pid="15" name="0106000090">
    <vt:lpwstr>Straat_Wg</vt:lpwstr>
  </property>
  <property fmtid="{D5CDD505-2E9C-101B-9397-08002B2CF9AE}" pid="16" name="0106000130">
    <vt:lpwstr>Lokaliteit_Wg</vt:lpwstr>
  </property>
  <property fmtid="{D5CDD505-2E9C-101B-9397-08002B2CF9AE}" pid="17" name="0106000120">
    <vt:lpwstr>Postnr_Wg</vt:lpwstr>
  </property>
  <property fmtid="{D5CDD505-2E9C-101B-9397-08002B2CF9AE}" pid="18" name="0106000100">
    <vt:lpwstr>Huisnr_Wg</vt:lpwstr>
  </property>
  <property fmtid="{D5CDD505-2E9C-101B-9397-08002B2CF9AE}" pid="19" name="UniqueKeyCustomProperty">
    <vt:lpwstr>ec4664152a0844328e24c854ea825ef5</vt:lpwstr>
  </property>
</Properties>
</file>